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24E4" w14:textId="77777777" w:rsidR="00652BBD" w:rsidRDefault="00652BBD" w:rsidP="00652BBD">
      <w:pPr>
        <w:pStyle w:val="ListParagraph"/>
        <w:spacing w:after="0" w:line="240" w:lineRule="auto"/>
        <w:ind w:left="567"/>
        <w:jc w:val="both"/>
        <w:rPr>
          <w:sz w:val="22"/>
        </w:rPr>
      </w:pPr>
    </w:p>
    <w:p w14:paraId="5B638026" w14:textId="77777777" w:rsidR="007008A9" w:rsidRDefault="007008A9" w:rsidP="00652BBD">
      <w:pPr>
        <w:pStyle w:val="ListParagraph"/>
        <w:spacing w:after="0" w:line="240" w:lineRule="auto"/>
        <w:ind w:left="567"/>
        <w:jc w:val="both"/>
        <w:rPr>
          <w:sz w:val="22"/>
        </w:rPr>
      </w:pPr>
    </w:p>
    <w:p w14:paraId="19640EEF" w14:textId="77777777" w:rsidR="00F85529" w:rsidRPr="00F85529" w:rsidRDefault="00F85529" w:rsidP="00F85529">
      <w:pPr>
        <w:widowControl/>
        <w:autoSpaceDE/>
        <w:autoSpaceDN/>
        <w:rPr>
          <w:rFonts w:ascii="Trebuchet MS" w:eastAsia="MS Mincho" w:hAnsi="Trebuchet MS" w:cs="Times New Roman"/>
          <w:sz w:val="24"/>
          <w:szCs w:val="24"/>
          <w:lang w:eastAsia="en-US" w:bidi="ar-SA"/>
        </w:rPr>
      </w:pPr>
    </w:p>
    <w:p w14:paraId="266BD4A2" w14:textId="77777777" w:rsidR="00237522" w:rsidRDefault="00237522" w:rsidP="00237522">
      <w:pPr>
        <w:pStyle w:val="Heading6"/>
        <w:rPr>
          <w:rFonts w:ascii="Arial" w:hAnsi="Arial" w:cs="Arial"/>
          <w:sz w:val="28"/>
        </w:rPr>
      </w:pPr>
      <w:r>
        <w:rPr>
          <w:rFonts w:ascii="Arial" w:hAnsi="Arial" w:cs="Arial"/>
          <w:sz w:val="28"/>
        </w:rPr>
        <w:t xml:space="preserve">   </w:t>
      </w:r>
    </w:p>
    <w:p w14:paraId="25E4BB66" w14:textId="0361483D" w:rsidR="00237522" w:rsidRPr="000421CC" w:rsidRDefault="00237522" w:rsidP="00237522">
      <w:pPr>
        <w:pStyle w:val="Heading6"/>
        <w:rPr>
          <w:rFonts w:ascii="Arial" w:hAnsi="Arial" w:cs="Arial"/>
          <w:b/>
          <w:bCs/>
          <w:color w:val="auto"/>
          <w:sz w:val="28"/>
        </w:rPr>
      </w:pPr>
      <w:r>
        <w:rPr>
          <w:rFonts w:ascii="Arial" w:hAnsi="Arial" w:cs="Arial"/>
          <w:sz w:val="28"/>
        </w:rPr>
        <w:t xml:space="preserve">                                               </w:t>
      </w:r>
      <w:r w:rsidRPr="000421CC">
        <w:rPr>
          <w:rFonts w:ascii="Arial" w:hAnsi="Arial" w:cs="Arial"/>
          <w:b/>
          <w:bCs/>
          <w:color w:val="auto"/>
          <w:sz w:val="28"/>
        </w:rPr>
        <w:t>Job Description</w:t>
      </w:r>
    </w:p>
    <w:p w14:paraId="52F60C20" w14:textId="77777777" w:rsidR="00237522" w:rsidRPr="00417F6D" w:rsidRDefault="00237522" w:rsidP="00237522">
      <w:pPr>
        <w:jc w:val="center"/>
        <w:rPr>
          <w:sz w:val="28"/>
        </w:rPr>
      </w:pPr>
    </w:p>
    <w:p w14:paraId="4BEBD118" w14:textId="115851EA" w:rsidR="00237522" w:rsidRPr="006E5190" w:rsidRDefault="00237522" w:rsidP="00237522">
      <w:r w:rsidRPr="00A830F3">
        <w:rPr>
          <w:b/>
          <w:bCs/>
        </w:rPr>
        <w:t>Job title</w:t>
      </w:r>
      <w:r w:rsidRPr="006E5190">
        <w:t xml:space="preserve">: </w:t>
      </w:r>
      <w:r w:rsidRPr="006E5190">
        <w:tab/>
      </w:r>
      <w:r w:rsidRPr="006E5190">
        <w:tab/>
      </w:r>
      <w:r w:rsidR="00A830F3">
        <w:t>Cover Supervisor</w:t>
      </w:r>
    </w:p>
    <w:p w14:paraId="052B463F" w14:textId="2507D0A1" w:rsidR="00237522" w:rsidRPr="00237522" w:rsidRDefault="00237522" w:rsidP="00237522">
      <w:pPr>
        <w:pStyle w:val="Heading7"/>
        <w:rPr>
          <w:rFonts w:ascii="Arial" w:hAnsi="Arial" w:cs="Arial"/>
          <w:i w:val="0"/>
          <w:iCs w:val="0"/>
        </w:rPr>
      </w:pPr>
      <w:r w:rsidRPr="00A830F3">
        <w:rPr>
          <w:rFonts w:ascii="Arial" w:hAnsi="Arial" w:cs="Arial"/>
          <w:b/>
          <w:bCs/>
          <w:i w:val="0"/>
          <w:iCs w:val="0"/>
          <w:color w:val="auto"/>
        </w:rPr>
        <w:t>Grade</w:t>
      </w:r>
      <w:r w:rsidRPr="00237522">
        <w:rPr>
          <w:rFonts w:ascii="Arial" w:hAnsi="Arial" w:cs="Arial"/>
          <w:i w:val="0"/>
          <w:iCs w:val="0"/>
        </w:rPr>
        <w:t>:</w:t>
      </w:r>
      <w:r w:rsidRPr="00237522">
        <w:rPr>
          <w:rFonts w:ascii="Arial" w:hAnsi="Arial" w:cs="Arial"/>
          <w:i w:val="0"/>
          <w:iCs w:val="0"/>
        </w:rPr>
        <w:tab/>
      </w:r>
      <w:r w:rsidRPr="00237522">
        <w:rPr>
          <w:rFonts w:ascii="Arial" w:hAnsi="Arial" w:cs="Arial"/>
          <w:i w:val="0"/>
          <w:iCs w:val="0"/>
        </w:rPr>
        <w:tab/>
        <w:t xml:space="preserve">            </w:t>
      </w:r>
      <w:r w:rsidR="00A830F3" w:rsidRPr="00A774F8">
        <w:rPr>
          <w:rFonts w:ascii="Arial" w:hAnsi="Arial" w:cs="Arial"/>
          <w:i w:val="0"/>
          <w:iCs w:val="0"/>
          <w:color w:val="auto"/>
        </w:rPr>
        <w:t>C1</w:t>
      </w:r>
    </w:p>
    <w:p w14:paraId="77200BB6" w14:textId="77777777" w:rsidR="00237522" w:rsidRPr="006E5190" w:rsidRDefault="00237522" w:rsidP="00237522">
      <w:r w:rsidRPr="00A830F3">
        <w:rPr>
          <w:b/>
          <w:bCs/>
        </w:rPr>
        <w:t>Department</w:t>
      </w:r>
      <w:r w:rsidRPr="006E5190">
        <w:t>:</w:t>
      </w:r>
      <w:r w:rsidRPr="006E5190">
        <w:tab/>
      </w:r>
      <w:r w:rsidRPr="006E5190">
        <w:tab/>
        <w:t>Education and Leisure</w:t>
      </w:r>
    </w:p>
    <w:p w14:paraId="59911F16" w14:textId="2C8A66AE" w:rsidR="00237522" w:rsidRPr="006E5190" w:rsidRDefault="00237522" w:rsidP="00237522">
      <w:pPr>
        <w:ind w:left="2160" w:hanging="2160"/>
      </w:pPr>
      <w:r w:rsidRPr="00A830F3">
        <w:rPr>
          <w:b/>
          <w:bCs/>
        </w:rPr>
        <w:t>Responsible to:</w:t>
      </w:r>
      <w:r w:rsidRPr="006E5190">
        <w:tab/>
      </w:r>
      <w:r w:rsidR="0054458B">
        <w:t>Deputy Headteacher</w:t>
      </w:r>
    </w:p>
    <w:p w14:paraId="2F6268C2" w14:textId="77777777" w:rsidR="00237522" w:rsidRPr="006E5190" w:rsidRDefault="00237522" w:rsidP="00237522"/>
    <w:p w14:paraId="259DE456" w14:textId="77777777" w:rsidR="00A830F3" w:rsidRDefault="00237522" w:rsidP="00237522">
      <w:pPr>
        <w:rPr>
          <w:b/>
          <w:bCs/>
        </w:rPr>
      </w:pPr>
      <w:r w:rsidRPr="00A830F3">
        <w:rPr>
          <w:b/>
          <w:bCs/>
        </w:rPr>
        <w:t xml:space="preserve">Purpose </w:t>
      </w:r>
    </w:p>
    <w:p w14:paraId="7717DA19" w14:textId="77777777" w:rsidR="00A830F3" w:rsidRDefault="00B90A2D" w:rsidP="00237522">
      <w:r>
        <w:t xml:space="preserve"> </w:t>
      </w:r>
    </w:p>
    <w:p w14:paraId="1819683E" w14:textId="354D71E9" w:rsidR="00533871" w:rsidRPr="00A830F3" w:rsidRDefault="00B90A2D" w:rsidP="00237522">
      <w:pPr>
        <w:rPr>
          <w:b/>
          <w:bCs/>
        </w:rPr>
      </w:pPr>
      <w:r>
        <w:t xml:space="preserve">To supervise whole classes during the short-term absence of teachers. Cover Supervisors will give instructions for the lesson as provided by a teacher and the primary focus of the role will be to maintain good order and to keep students on task. Cover Supervisors will respond to general questions and provide general feedback to </w:t>
      </w:r>
      <w:r w:rsidR="00A830F3">
        <w:t>teachers but</w:t>
      </w:r>
      <w:r>
        <w:t xml:space="preserve"> will not be required to undertake ‘specified work’, such as planning, preparation, delivery, assessment, recording and reporting of achievement, progress and development. When not required for cover, Cover Supervisors will work on Administration tasks. Cover Supervisors will not therefore be subject to a ‘system of supervision’ other than the general </w:t>
      </w:r>
      <w:r w:rsidR="00A830F3">
        <w:t>supervision applicable</w:t>
      </w:r>
      <w:r w:rsidR="00110B9B">
        <w:t xml:space="preserve"> to all staff and will act under the professional direction of teachers</w:t>
      </w:r>
      <w:r>
        <w:t xml:space="preserve">      </w:t>
      </w:r>
    </w:p>
    <w:p w14:paraId="7BAC7D57" w14:textId="77777777" w:rsidR="00533871" w:rsidRDefault="00533871" w:rsidP="00237522"/>
    <w:p w14:paraId="06FEBD54" w14:textId="795C8F8F" w:rsidR="00533871" w:rsidRPr="003849DB" w:rsidRDefault="00732EB2" w:rsidP="00237522">
      <w:pPr>
        <w:rPr>
          <w:b/>
          <w:bCs/>
        </w:rPr>
      </w:pPr>
      <w:r w:rsidRPr="003849DB">
        <w:rPr>
          <w:b/>
          <w:bCs/>
        </w:rPr>
        <w:t xml:space="preserve">Duties and </w:t>
      </w:r>
      <w:r w:rsidR="003849DB" w:rsidRPr="003849DB">
        <w:rPr>
          <w:b/>
          <w:bCs/>
        </w:rPr>
        <w:t>responsibilities</w:t>
      </w:r>
    </w:p>
    <w:p w14:paraId="41701397" w14:textId="77777777" w:rsidR="00732EB2" w:rsidRDefault="00732EB2" w:rsidP="00237522"/>
    <w:p w14:paraId="72643AE1" w14:textId="77777777" w:rsidR="00732EB2" w:rsidRPr="003849DB" w:rsidRDefault="00732EB2" w:rsidP="00237522">
      <w:pPr>
        <w:rPr>
          <w:b/>
          <w:bCs/>
        </w:rPr>
      </w:pPr>
      <w:r w:rsidRPr="003849DB">
        <w:rPr>
          <w:b/>
          <w:bCs/>
        </w:rPr>
        <w:t>Support for students:</w:t>
      </w:r>
    </w:p>
    <w:p w14:paraId="7D9DCDE7" w14:textId="453D9460" w:rsidR="00732EB2" w:rsidRDefault="00732EB2" w:rsidP="00A830F3">
      <w:pPr>
        <w:pStyle w:val="ListParagraph"/>
        <w:numPr>
          <w:ilvl w:val="0"/>
          <w:numId w:val="19"/>
        </w:numPr>
      </w:pPr>
      <w:r>
        <w:t xml:space="preserve">Supervise students engaged in learning activities. </w:t>
      </w:r>
    </w:p>
    <w:p w14:paraId="1DD7D70D" w14:textId="1EBFA87D" w:rsidR="00732EB2" w:rsidRDefault="00732EB2" w:rsidP="00A830F3">
      <w:pPr>
        <w:pStyle w:val="ListParagraph"/>
        <w:numPr>
          <w:ilvl w:val="0"/>
          <w:numId w:val="19"/>
        </w:numPr>
      </w:pPr>
      <w:r>
        <w:t>Act</w:t>
      </w:r>
      <w:r w:rsidR="003849DB">
        <w:t xml:space="preserve"> </w:t>
      </w:r>
      <w:r>
        <w:t>as</w:t>
      </w:r>
      <w:r w:rsidR="003849DB">
        <w:t xml:space="preserve"> </w:t>
      </w:r>
      <w:r>
        <w:t>a</w:t>
      </w:r>
      <w:r w:rsidR="003849DB">
        <w:t xml:space="preserve"> </w:t>
      </w:r>
      <w:r>
        <w:t>role model and set high expectations of conduct and behaviour.</w:t>
      </w:r>
    </w:p>
    <w:p w14:paraId="51F1FD03" w14:textId="522B5F20" w:rsidR="00732EB2" w:rsidRDefault="00732EB2" w:rsidP="00A830F3">
      <w:pPr>
        <w:pStyle w:val="ListParagraph"/>
        <w:ind w:left="840"/>
      </w:pPr>
      <w:r>
        <w:t xml:space="preserve">Promote the inclusion and acceptance of all students within the classroom. </w:t>
      </w:r>
    </w:p>
    <w:p w14:paraId="07676B1D" w14:textId="76B47A5C" w:rsidR="00042829" w:rsidRDefault="00732EB2" w:rsidP="00A830F3">
      <w:pPr>
        <w:pStyle w:val="ListParagraph"/>
        <w:numPr>
          <w:ilvl w:val="0"/>
          <w:numId w:val="19"/>
        </w:numPr>
      </w:pPr>
      <w:r>
        <w:t>Keep</w:t>
      </w:r>
      <w:r w:rsidR="003849DB">
        <w:t xml:space="preserve"> </w:t>
      </w:r>
      <w:r>
        <w:t>students on task and respond to general queries.</w:t>
      </w:r>
    </w:p>
    <w:p w14:paraId="75E852E4" w14:textId="77777777" w:rsidR="00042829" w:rsidRDefault="00042829" w:rsidP="00237522"/>
    <w:p w14:paraId="29F8FE6D" w14:textId="2584E23F" w:rsidR="00732EB2" w:rsidRPr="003849DB" w:rsidRDefault="00732EB2" w:rsidP="00237522">
      <w:pPr>
        <w:rPr>
          <w:b/>
          <w:bCs/>
        </w:rPr>
      </w:pPr>
      <w:r>
        <w:t xml:space="preserve"> </w:t>
      </w:r>
      <w:r w:rsidRPr="003849DB">
        <w:rPr>
          <w:b/>
          <w:bCs/>
        </w:rPr>
        <w:t>Support for Teachers</w:t>
      </w:r>
    </w:p>
    <w:p w14:paraId="14131739" w14:textId="1A84498B" w:rsidR="00732EB2" w:rsidRDefault="00732EB2" w:rsidP="00A830F3">
      <w:pPr>
        <w:pStyle w:val="ListParagraph"/>
        <w:numPr>
          <w:ilvl w:val="0"/>
          <w:numId w:val="19"/>
        </w:numPr>
      </w:pPr>
      <w:r>
        <w:t>Provide objective and accurate feedback to the teacher on the conduct of the lesson.</w:t>
      </w:r>
    </w:p>
    <w:p w14:paraId="20F895FE" w14:textId="4373C873" w:rsidR="003849DB" w:rsidRDefault="00732EB2" w:rsidP="00A830F3">
      <w:pPr>
        <w:pStyle w:val="ListParagraph"/>
        <w:numPr>
          <w:ilvl w:val="0"/>
          <w:numId w:val="19"/>
        </w:numPr>
      </w:pPr>
      <w:r>
        <w:t>Keep</w:t>
      </w:r>
      <w:r w:rsidR="00A830F3">
        <w:t xml:space="preserve"> </w:t>
      </w:r>
      <w:r>
        <w:t xml:space="preserve">appropriate records as agreed with the teacher. </w:t>
      </w:r>
    </w:p>
    <w:p w14:paraId="5D0D7879" w14:textId="28713993" w:rsidR="003849DB" w:rsidRDefault="00732EB2" w:rsidP="00A830F3">
      <w:pPr>
        <w:pStyle w:val="ListParagraph"/>
        <w:numPr>
          <w:ilvl w:val="0"/>
          <w:numId w:val="19"/>
        </w:numPr>
      </w:pPr>
      <w:r>
        <w:t xml:space="preserve">Promote positive values, attitudes and good student behaviour, dealing promptly with conflict and </w:t>
      </w:r>
      <w:r w:rsidR="00042829">
        <w:t xml:space="preserve"> </w:t>
      </w:r>
      <w:r w:rsidR="003849DB">
        <w:t xml:space="preserve"> </w:t>
      </w:r>
      <w:r>
        <w:t>incidents in line with established policy and encourage students to take responsibility for their own behaviour.</w:t>
      </w:r>
    </w:p>
    <w:p w14:paraId="34D4582F" w14:textId="77777777" w:rsidR="001C644A" w:rsidRDefault="001C644A" w:rsidP="00237522"/>
    <w:p w14:paraId="7ED04AB2" w14:textId="40771E5B" w:rsidR="00732EB2" w:rsidRPr="003849DB" w:rsidRDefault="00732EB2" w:rsidP="00237522">
      <w:pPr>
        <w:rPr>
          <w:b/>
          <w:bCs/>
        </w:rPr>
      </w:pPr>
      <w:r>
        <w:t xml:space="preserve"> </w:t>
      </w:r>
      <w:r w:rsidRPr="003849DB">
        <w:rPr>
          <w:b/>
          <w:bCs/>
        </w:rPr>
        <w:t>Support for the Curriculum</w:t>
      </w:r>
    </w:p>
    <w:p w14:paraId="68D5FD35" w14:textId="3C01AE62" w:rsidR="00732EB2" w:rsidRDefault="00732EB2" w:rsidP="00A830F3">
      <w:pPr>
        <w:pStyle w:val="ListParagraph"/>
        <w:numPr>
          <w:ilvl w:val="0"/>
          <w:numId w:val="20"/>
        </w:numPr>
      </w:pPr>
      <w:r>
        <w:t>Support the use of ICT where appropriate.</w:t>
      </w:r>
    </w:p>
    <w:p w14:paraId="17532578" w14:textId="63AC1DA0" w:rsidR="00732EB2" w:rsidRDefault="00732EB2" w:rsidP="00A830F3">
      <w:pPr>
        <w:pStyle w:val="ListParagraph"/>
        <w:numPr>
          <w:ilvl w:val="0"/>
          <w:numId w:val="20"/>
        </w:numPr>
      </w:pPr>
      <w:r>
        <w:t>Make</w:t>
      </w:r>
      <w:r w:rsidR="001C644A">
        <w:t xml:space="preserve"> </w:t>
      </w:r>
      <w:r>
        <w:t xml:space="preserve">appropriate use of equipment and resources. Support for the School </w:t>
      </w:r>
    </w:p>
    <w:p w14:paraId="30541DB1" w14:textId="0D6EBB0E" w:rsidR="006150B8" w:rsidRDefault="00732EB2" w:rsidP="00F55A08">
      <w:pPr>
        <w:pStyle w:val="ListParagraph"/>
        <w:numPr>
          <w:ilvl w:val="0"/>
          <w:numId w:val="20"/>
        </w:numPr>
      </w:pPr>
      <w:r>
        <w:t>Be</w:t>
      </w:r>
      <w:r w:rsidR="001C644A">
        <w:t xml:space="preserve"> </w:t>
      </w:r>
      <w:r>
        <w:t>aware</w:t>
      </w:r>
      <w:r w:rsidR="001C644A">
        <w:t xml:space="preserve"> </w:t>
      </w:r>
      <w:r>
        <w:t>of</w:t>
      </w:r>
      <w:r w:rsidR="001C644A">
        <w:t xml:space="preserve"> </w:t>
      </w:r>
      <w:r>
        <w:t xml:space="preserve">and comply with policies and procedures relating to child protection, equal </w:t>
      </w:r>
      <w:r w:rsidR="00926707">
        <w:t xml:space="preserve">        </w:t>
      </w:r>
      <w:r>
        <w:t>opportunities, health, safety and security, confidentiality and data protection, reporting all concerns to an appropriate person</w:t>
      </w:r>
    </w:p>
    <w:p w14:paraId="7D0E7306" w14:textId="77777777" w:rsidR="006150B8" w:rsidRDefault="006150B8" w:rsidP="00237522">
      <w:pPr>
        <w:ind w:left="720"/>
      </w:pPr>
    </w:p>
    <w:p w14:paraId="0B0A69C0" w14:textId="77777777" w:rsidR="006150B8" w:rsidRPr="006150B8" w:rsidRDefault="007C4321" w:rsidP="00A830F3">
      <w:pPr>
        <w:pStyle w:val="ListParagraph"/>
        <w:numPr>
          <w:ilvl w:val="0"/>
          <w:numId w:val="20"/>
        </w:numPr>
        <w:rPr>
          <w:b/>
        </w:rPr>
      </w:pPr>
      <w:r>
        <w:t>Be</w:t>
      </w:r>
      <w:r w:rsidR="006150B8">
        <w:t xml:space="preserve"> </w:t>
      </w:r>
      <w:r>
        <w:t>aware</w:t>
      </w:r>
      <w:r w:rsidR="006150B8">
        <w:t xml:space="preserve"> </w:t>
      </w:r>
      <w:r>
        <w:t>of</w:t>
      </w:r>
      <w:r w:rsidR="006150B8">
        <w:t xml:space="preserve"> </w:t>
      </w:r>
      <w:r>
        <w:t>and support differences and ensure all students have equal access to opportunities to learn and develop.</w:t>
      </w:r>
    </w:p>
    <w:p w14:paraId="3BB3A1FA" w14:textId="3E8B5DA6" w:rsidR="006150B8" w:rsidRPr="006150B8" w:rsidRDefault="007C4321" w:rsidP="00A830F3">
      <w:pPr>
        <w:pStyle w:val="ListParagraph"/>
        <w:numPr>
          <w:ilvl w:val="0"/>
          <w:numId w:val="20"/>
        </w:numPr>
        <w:rPr>
          <w:b/>
        </w:rPr>
      </w:pPr>
      <w:r>
        <w:t>Participate in training and other learning activities as required.</w:t>
      </w:r>
    </w:p>
    <w:p w14:paraId="542B511E" w14:textId="74DBBAFF" w:rsidR="006150B8" w:rsidRPr="006150B8" w:rsidRDefault="007C4321" w:rsidP="00A830F3">
      <w:pPr>
        <w:pStyle w:val="ListParagraph"/>
        <w:numPr>
          <w:ilvl w:val="0"/>
          <w:numId w:val="20"/>
        </w:numPr>
        <w:rPr>
          <w:b/>
        </w:rPr>
      </w:pPr>
      <w:r>
        <w:t>Attend relevant school meetings as required.</w:t>
      </w:r>
    </w:p>
    <w:p w14:paraId="583DA897" w14:textId="75783263" w:rsidR="006150B8" w:rsidRPr="006150B8" w:rsidRDefault="007C4321" w:rsidP="00A830F3">
      <w:pPr>
        <w:pStyle w:val="ListParagraph"/>
        <w:numPr>
          <w:ilvl w:val="0"/>
          <w:numId w:val="20"/>
        </w:numPr>
        <w:rPr>
          <w:b/>
        </w:rPr>
      </w:pPr>
      <w:r>
        <w:t>To</w:t>
      </w:r>
      <w:r w:rsidR="006150B8">
        <w:t xml:space="preserve"> </w:t>
      </w:r>
      <w:r>
        <w:t xml:space="preserve">respect confidentiality at all times. </w:t>
      </w:r>
    </w:p>
    <w:p w14:paraId="051FDE53" w14:textId="13B3DCE7" w:rsidR="006150B8" w:rsidRPr="006150B8" w:rsidRDefault="007C4321" w:rsidP="00A830F3">
      <w:pPr>
        <w:pStyle w:val="ListParagraph"/>
        <w:numPr>
          <w:ilvl w:val="0"/>
          <w:numId w:val="20"/>
        </w:numPr>
        <w:rPr>
          <w:b/>
        </w:rPr>
      </w:pPr>
      <w:r>
        <w:t>Administrative duties as required.</w:t>
      </w:r>
    </w:p>
    <w:p w14:paraId="715875FD" w14:textId="2673742D" w:rsidR="000B4176" w:rsidRPr="000B4176" w:rsidRDefault="007C4321" w:rsidP="00A830F3">
      <w:pPr>
        <w:pStyle w:val="ListParagraph"/>
        <w:numPr>
          <w:ilvl w:val="0"/>
          <w:numId w:val="20"/>
        </w:numPr>
        <w:rPr>
          <w:b/>
        </w:rPr>
      </w:pPr>
      <w:r>
        <w:t>Work</w:t>
      </w:r>
      <w:r w:rsidR="006150B8">
        <w:t xml:space="preserve"> </w:t>
      </w:r>
      <w:r>
        <w:t>some</w:t>
      </w:r>
      <w:r w:rsidR="006150B8">
        <w:t xml:space="preserve"> </w:t>
      </w:r>
      <w:r>
        <w:t xml:space="preserve">additional hours e.g. Open Days and whole school events, for which time off </w:t>
      </w:r>
      <w:r w:rsidR="000B4176">
        <w:t xml:space="preserve">   </w:t>
      </w:r>
      <w:r>
        <w:t>in lieu will be given, or training days when additional hours will be paid.</w:t>
      </w:r>
    </w:p>
    <w:p w14:paraId="6D91D829" w14:textId="66740818" w:rsidR="000B4176" w:rsidRDefault="000B4176" w:rsidP="00A830F3">
      <w:pPr>
        <w:pStyle w:val="ListParagraph"/>
        <w:numPr>
          <w:ilvl w:val="0"/>
          <w:numId w:val="20"/>
        </w:numPr>
      </w:pPr>
      <w:r>
        <w:t>To participate</w:t>
      </w:r>
      <w:r w:rsidR="007C4321">
        <w:t xml:space="preserve"> in the performance and development review process, taking personal responsibility for identification of learning, development and training opportunities in discussion with your line manager.</w:t>
      </w:r>
    </w:p>
    <w:p w14:paraId="1A18FB99" w14:textId="77777777" w:rsidR="000B4176" w:rsidRPr="000B4176" w:rsidRDefault="007C4321" w:rsidP="00A830F3">
      <w:pPr>
        <w:pStyle w:val="ListParagraph"/>
        <w:numPr>
          <w:ilvl w:val="0"/>
          <w:numId w:val="20"/>
        </w:numPr>
        <w:rPr>
          <w:b/>
        </w:rPr>
      </w:pPr>
      <w:r>
        <w:t>Exercise a commitment to the school’s mission statement and stated ethos including all current school policies.</w:t>
      </w:r>
    </w:p>
    <w:p w14:paraId="2322B339" w14:textId="76379887" w:rsidR="00237522" w:rsidRPr="006150B8" w:rsidRDefault="007C4321" w:rsidP="00A830F3">
      <w:pPr>
        <w:pStyle w:val="ListParagraph"/>
        <w:numPr>
          <w:ilvl w:val="0"/>
          <w:numId w:val="20"/>
        </w:numPr>
        <w:rPr>
          <w:b/>
        </w:rPr>
      </w:pPr>
      <w:r>
        <w:t>The</w:t>
      </w:r>
      <w:r w:rsidR="000B4176">
        <w:t xml:space="preserve"> </w:t>
      </w:r>
      <w:r>
        <w:t>duties above are neither exclusive nor exhaustive and the post holder may be required by the Headteacher to carry out appropriate duties within the context of the job, skills and grade</w:t>
      </w:r>
    </w:p>
    <w:p w14:paraId="2BC86E23" w14:textId="77777777" w:rsidR="00237522" w:rsidRPr="009014F7" w:rsidRDefault="00237522" w:rsidP="00237522">
      <w:pPr>
        <w:jc w:val="both"/>
        <w:rPr>
          <w:b/>
          <w:bCs/>
        </w:rPr>
      </w:pPr>
      <w:r w:rsidRPr="009014F7">
        <w:rPr>
          <w:b/>
          <w:bCs/>
        </w:rPr>
        <w:t>Organisation</w:t>
      </w:r>
    </w:p>
    <w:p w14:paraId="433610E0" w14:textId="77777777" w:rsidR="00237522" w:rsidRPr="006E5190" w:rsidRDefault="00237522" w:rsidP="00237522">
      <w:pPr>
        <w:ind w:left="709"/>
        <w:jc w:val="both"/>
        <w:rPr>
          <w:b/>
        </w:rPr>
      </w:pPr>
    </w:p>
    <w:p w14:paraId="19668318" w14:textId="77777777" w:rsidR="009014F7" w:rsidRPr="00A830F3" w:rsidRDefault="00237522" w:rsidP="00A830F3">
      <w:pPr>
        <w:pStyle w:val="ListParagraph"/>
        <w:numPr>
          <w:ilvl w:val="0"/>
          <w:numId w:val="21"/>
        </w:numPr>
        <w:jc w:val="both"/>
        <w:rPr>
          <w:bCs/>
        </w:rPr>
      </w:pPr>
      <w:r w:rsidRPr="00A830F3">
        <w:rPr>
          <w:bCs/>
        </w:rPr>
        <w:t>Responsible to Deputy Headteacher for Teaching and Learning</w:t>
      </w:r>
    </w:p>
    <w:p w14:paraId="6EE22AA8" w14:textId="7030C0EF" w:rsidR="00237522" w:rsidRPr="00A830F3" w:rsidRDefault="00237522" w:rsidP="00A830F3">
      <w:pPr>
        <w:pStyle w:val="ListParagraph"/>
        <w:numPr>
          <w:ilvl w:val="0"/>
          <w:numId w:val="21"/>
        </w:numPr>
        <w:jc w:val="both"/>
        <w:rPr>
          <w:bCs/>
        </w:rPr>
      </w:pPr>
      <w:r w:rsidRPr="00A830F3">
        <w:rPr>
          <w:bCs/>
        </w:rPr>
        <w:t>The post holder is responsible to the teachers teaching the classes s/he supports on daily basis.</w:t>
      </w:r>
    </w:p>
    <w:p w14:paraId="48F1C50F" w14:textId="4B5C2BB4" w:rsidR="00237522" w:rsidRPr="00F55A08" w:rsidRDefault="00237522" w:rsidP="00F55A08">
      <w:pPr>
        <w:pStyle w:val="ListParagraph"/>
        <w:numPr>
          <w:ilvl w:val="0"/>
          <w:numId w:val="21"/>
        </w:numPr>
        <w:jc w:val="both"/>
        <w:rPr>
          <w:b/>
        </w:rPr>
      </w:pPr>
      <w:r w:rsidRPr="00A830F3">
        <w:rPr>
          <w:bCs/>
        </w:rPr>
        <w:t>The post holder has no direct supervisory responsibilities</w:t>
      </w:r>
      <w:r w:rsidRPr="00A830F3">
        <w:rPr>
          <w:b/>
        </w:rPr>
        <w:t>.</w:t>
      </w:r>
    </w:p>
    <w:p w14:paraId="7E21B4C6" w14:textId="77777777" w:rsidR="00237522" w:rsidRPr="006E5190" w:rsidRDefault="00237522" w:rsidP="00237522">
      <w:pPr>
        <w:jc w:val="both"/>
        <w:rPr>
          <w:b/>
        </w:rPr>
      </w:pPr>
    </w:p>
    <w:p w14:paraId="6E211872" w14:textId="77777777" w:rsidR="00237522" w:rsidRPr="009014F7" w:rsidRDefault="00237522" w:rsidP="00237522">
      <w:pPr>
        <w:jc w:val="both"/>
        <w:rPr>
          <w:b/>
          <w:bCs/>
        </w:rPr>
      </w:pPr>
      <w:r w:rsidRPr="009014F7">
        <w:rPr>
          <w:b/>
          <w:bCs/>
        </w:rPr>
        <w:t>Financial Accountabilities</w:t>
      </w:r>
    </w:p>
    <w:p w14:paraId="06B3CBD2" w14:textId="77777777" w:rsidR="00237522" w:rsidRPr="009014F7" w:rsidRDefault="00237522" w:rsidP="00237522">
      <w:pPr>
        <w:ind w:left="720"/>
        <w:jc w:val="both"/>
        <w:rPr>
          <w:b/>
          <w:bCs/>
        </w:rPr>
      </w:pPr>
    </w:p>
    <w:p w14:paraId="70AC94B5" w14:textId="62075B09" w:rsidR="00237522" w:rsidRPr="00F55A08" w:rsidRDefault="00237522" w:rsidP="00F55A08">
      <w:pPr>
        <w:pStyle w:val="ListParagraph"/>
        <w:numPr>
          <w:ilvl w:val="0"/>
          <w:numId w:val="23"/>
        </w:numPr>
        <w:jc w:val="both"/>
        <w:rPr>
          <w:bCs/>
        </w:rPr>
      </w:pPr>
      <w:r w:rsidRPr="00A830F3">
        <w:rPr>
          <w:bCs/>
        </w:rPr>
        <w:t>The post holder has no direct financial responsibilities.</w:t>
      </w:r>
    </w:p>
    <w:p w14:paraId="27D1DE0A" w14:textId="77777777" w:rsidR="00237522" w:rsidRPr="00A830F3" w:rsidRDefault="00237522" w:rsidP="00237522">
      <w:pPr>
        <w:jc w:val="both"/>
        <w:rPr>
          <w:b/>
          <w:bCs/>
        </w:rPr>
      </w:pPr>
      <w:r w:rsidRPr="00A830F3">
        <w:rPr>
          <w:b/>
          <w:bCs/>
        </w:rPr>
        <w:t>Working Environment</w:t>
      </w:r>
    </w:p>
    <w:p w14:paraId="393FF7AE" w14:textId="77777777" w:rsidR="00237522" w:rsidRPr="006E5190" w:rsidRDefault="00237522" w:rsidP="00237522">
      <w:pPr>
        <w:jc w:val="both"/>
        <w:rPr>
          <w:b/>
        </w:rPr>
      </w:pPr>
    </w:p>
    <w:p w14:paraId="59BE2BE0" w14:textId="0E1A5B68" w:rsidR="00237522" w:rsidRPr="00F55A08" w:rsidRDefault="00237522" w:rsidP="00F55A08">
      <w:pPr>
        <w:pStyle w:val="ListParagraph"/>
        <w:numPr>
          <w:ilvl w:val="0"/>
          <w:numId w:val="23"/>
        </w:numPr>
        <w:rPr>
          <w:bCs/>
        </w:rPr>
      </w:pPr>
      <w:r w:rsidRPr="00A830F3">
        <w:rPr>
          <w:bCs/>
        </w:rPr>
        <w:t xml:space="preserve">The post can be based across </w:t>
      </w:r>
      <w:r w:rsidR="00A830F3" w:rsidRPr="00A830F3">
        <w:rPr>
          <w:bCs/>
        </w:rPr>
        <w:t>sites Rivermead</w:t>
      </w:r>
      <w:r w:rsidRPr="00A830F3">
        <w:rPr>
          <w:bCs/>
        </w:rPr>
        <w:t xml:space="preserve"> school / Post 16/ RRR/ EPR/ Stoke School</w:t>
      </w:r>
    </w:p>
    <w:p w14:paraId="6FA6111B" w14:textId="77777777" w:rsidR="00237522" w:rsidRPr="00A774F8" w:rsidRDefault="00237522" w:rsidP="00237522">
      <w:pPr>
        <w:pStyle w:val="Heading8"/>
        <w:rPr>
          <w:rFonts w:ascii="Arial" w:hAnsi="Arial" w:cs="Arial"/>
          <w:b/>
          <w:bCs/>
          <w:sz w:val="22"/>
          <w:szCs w:val="22"/>
        </w:rPr>
      </w:pPr>
      <w:r w:rsidRPr="00A774F8">
        <w:rPr>
          <w:rFonts w:ascii="Arial" w:hAnsi="Arial" w:cs="Arial"/>
          <w:b/>
          <w:bCs/>
          <w:sz w:val="22"/>
          <w:szCs w:val="22"/>
        </w:rPr>
        <w:t>Person Specification</w:t>
      </w:r>
    </w:p>
    <w:p w14:paraId="50EB25C1" w14:textId="77777777" w:rsidR="00237522" w:rsidRPr="006E5190" w:rsidRDefault="00237522" w:rsidP="00237522"/>
    <w:p w14:paraId="6B2DF911" w14:textId="055A5A48" w:rsidR="00237522" w:rsidRPr="00282852" w:rsidRDefault="00237522" w:rsidP="00F33407">
      <w:pPr>
        <w:pStyle w:val="ListParagraph"/>
        <w:numPr>
          <w:ilvl w:val="0"/>
          <w:numId w:val="23"/>
        </w:numPr>
        <w:tabs>
          <w:tab w:val="num" w:pos="1080"/>
        </w:tabs>
        <w:jc w:val="both"/>
        <w:rPr>
          <w:bCs/>
          <w:sz w:val="22"/>
        </w:rPr>
      </w:pPr>
      <w:r w:rsidRPr="00282852">
        <w:rPr>
          <w:bCs/>
        </w:rPr>
        <w:t xml:space="preserve">Good general education with English and Mathematics qualifications to Level 2 (GCSE ‘C’ or above </w:t>
      </w:r>
    </w:p>
    <w:p w14:paraId="1D4E79CC" w14:textId="05B9B5B3" w:rsidR="00237522" w:rsidRPr="00282852" w:rsidRDefault="00237522" w:rsidP="00237522">
      <w:pPr>
        <w:pStyle w:val="ListParagraph"/>
        <w:numPr>
          <w:ilvl w:val="0"/>
          <w:numId w:val="23"/>
        </w:numPr>
        <w:tabs>
          <w:tab w:val="num" w:pos="1080"/>
        </w:tabs>
        <w:jc w:val="both"/>
        <w:rPr>
          <w:bCs/>
        </w:rPr>
      </w:pPr>
      <w:r w:rsidRPr="00282852">
        <w:rPr>
          <w:bCs/>
        </w:rPr>
        <w:t>Previous relevant experience</w:t>
      </w:r>
    </w:p>
    <w:p w14:paraId="4FC78C89" w14:textId="5BDA5A01" w:rsidR="00F55A08" w:rsidRPr="00F55A08" w:rsidRDefault="00237522" w:rsidP="00F55A08">
      <w:pPr>
        <w:pStyle w:val="ListParagraph"/>
        <w:numPr>
          <w:ilvl w:val="0"/>
          <w:numId w:val="23"/>
        </w:numPr>
        <w:tabs>
          <w:tab w:val="num" w:pos="1080"/>
        </w:tabs>
        <w:jc w:val="both"/>
        <w:rPr>
          <w:bCs/>
        </w:rPr>
      </w:pPr>
      <w:r w:rsidRPr="00282852">
        <w:rPr>
          <w:bCs/>
        </w:rPr>
        <w:t>Relevant/suitable qualification or prepared to study for a further qualification.</w:t>
      </w:r>
    </w:p>
    <w:p w14:paraId="209CA67D" w14:textId="35186CB1" w:rsidR="00237522" w:rsidRPr="00F55A08" w:rsidRDefault="00237522" w:rsidP="00237522">
      <w:pPr>
        <w:pStyle w:val="ListParagraph"/>
        <w:numPr>
          <w:ilvl w:val="0"/>
          <w:numId w:val="23"/>
        </w:numPr>
        <w:tabs>
          <w:tab w:val="num" w:pos="1080"/>
        </w:tabs>
        <w:jc w:val="both"/>
        <w:rPr>
          <w:bCs/>
        </w:rPr>
      </w:pPr>
      <w:r w:rsidRPr="00282852">
        <w:rPr>
          <w:bCs/>
        </w:rPr>
        <w:t>Excellent interpersonal skills.</w:t>
      </w:r>
    </w:p>
    <w:p w14:paraId="3B438498" w14:textId="06E86EEB" w:rsidR="00237522" w:rsidRPr="00F55A08" w:rsidRDefault="00237522" w:rsidP="00237522">
      <w:pPr>
        <w:pStyle w:val="ListParagraph"/>
        <w:numPr>
          <w:ilvl w:val="0"/>
          <w:numId w:val="23"/>
        </w:numPr>
        <w:rPr>
          <w:bCs/>
        </w:rPr>
      </w:pPr>
      <w:r w:rsidRPr="00282852">
        <w:rPr>
          <w:bCs/>
        </w:rPr>
        <w:t>Good organisational skills</w:t>
      </w:r>
    </w:p>
    <w:p w14:paraId="1D88502F" w14:textId="5402F8D4" w:rsidR="00237522" w:rsidRPr="00F55A08" w:rsidRDefault="00237522" w:rsidP="00237522">
      <w:pPr>
        <w:pStyle w:val="ListParagraph"/>
        <w:numPr>
          <w:ilvl w:val="0"/>
          <w:numId w:val="23"/>
        </w:numPr>
        <w:rPr>
          <w:bCs/>
        </w:rPr>
      </w:pPr>
      <w:r w:rsidRPr="00282852">
        <w:rPr>
          <w:bCs/>
        </w:rPr>
        <w:t>Excellent interpersonal skills</w:t>
      </w:r>
    </w:p>
    <w:p w14:paraId="64C38FEF" w14:textId="6738E843" w:rsidR="00237522" w:rsidRPr="00F55A08" w:rsidRDefault="00237522" w:rsidP="00237522">
      <w:pPr>
        <w:pStyle w:val="ListParagraph"/>
        <w:numPr>
          <w:ilvl w:val="0"/>
          <w:numId w:val="23"/>
        </w:numPr>
        <w:rPr>
          <w:bCs/>
        </w:rPr>
      </w:pPr>
      <w:r w:rsidRPr="00282852">
        <w:rPr>
          <w:bCs/>
        </w:rPr>
        <w:t>Ability to relate well to learners and adults</w:t>
      </w:r>
    </w:p>
    <w:p w14:paraId="3D75A77B" w14:textId="77777777" w:rsidR="00237522" w:rsidRPr="00282852" w:rsidRDefault="00237522" w:rsidP="00282852">
      <w:pPr>
        <w:pStyle w:val="ListParagraph"/>
        <w:numPr>
          <w:ilvl w:val="0"/>
          <w:numId w:val="23"/>
        </w:numPr>
        <w:tabs>
          <w:tab w:val="num" w:pos="1080"/>
        </w:tabs>
        <w:jc w:val="both"/>
        <w:rPr>
          <w:bCs/>
        </w:rPr>
      </w:pPr>
      <w:r w:rsidRPr="00282852">
        <w:rPr>
          <w:bCs/>
        </w:rPr>
        <w:t xml:space="preserve">Ability to work on own initiative </w:t>
      </w:r>
    </w:p>
    <w:p w14:paraId="65A6E37C" w14:textId="77777777" w:rsidR="00237522" w:rsidRPr="006E5190" w:rsidRDefault="00237522" w:rsidP="00237522">
      <w:pPr>
        <w:ind w:left="709"/>
        <w:rPr>
          <w:b/>
        </w:rPr>
      </w:pPr>
    </w:p>
    <w:p w14:paraId="4E720907" w14:textId="77777777" w:rsidR="00237522" w:rsidRPr="006E5190" w:rsidRDefault="00237522" w:rsidP="00237522">
      <w:pPr>
        <w:rPr>
          <w:b/>
        </w:rPr>
      </w:pPr>
      <w:r w:rsidRPr="006E5190">
        <w:rPr>
          <w:b/>
        </w:rPr>
        <w:t>This job description is subject to review by the Head of school in consultation with the postholder as appropriate to the changing needs of the school.</w:t>
      </w:r>
    </w:p>
    <w:p w14:paraId="71DB4159" w14:textId="77777777" w:rsidR="006A0AA4" w:rsidRDefault="006A0AA4" w:rsidP="006A0AA4">
      <w:pPr>
        <w:rPr>
          <w:rFonts w:ascii="Garamond" w:eastAsia="Garamond" w:hAnsi="Garamond" w:cs="Garamond"/>
          <w:b/>
          <w:sz w:val="24"/>
          <w:szCs w:val="24"/>
          <w:u w:val="single"/>
        </w:rPr>
      </w:pPr>
    </w:p>
    <w:p w14:paraId="2E9DAA43" w14:textId="77777777" w:rsidR="00F85529" w:rsidRPr="00F85529" w:rsidRDefault="00F85529" w:rsidP="00F85529">
      <w:pPr>
        <w:widowControl/>
        <w:autoSpaceDE/>
        <w:autoSpaceDN/>
        <w:rPr>
          <w:rFonts w:ascii="Trebuchet MS" w:eastAsia="MS Mincho" w:hAnsi="Trebuchet MS" w:cs="Times New Roman"/>
          <w:sz w:val="24"/>
          <w:szCs w:val="24"/>
          <w:lang w:eastAsia="en-US" w:bidi="ar-SA"/>
        </w:rPr>
      </w:pPr>
    </w:p>
    <w:sectPr w:rsidR="00F85529" w:rsidRPr="00F85529" w:rsidSect="00570DA3">
      <w:headerReference w:type="default" r:id="rId8"/>
      <w:footerReference w:type="default" r:id="rId9"/>
      <w:headerReference w:type="first" r:id="rId10"/>
      <w:footerReference w:type="first" r:id="rId11"/>
      <w:type w:val="continuous"/>
      <w:pgSz w:w="11910" w:h="16840"/>
      <w:pgMar w:top="2552" w:right="1276" w:bottom="851" w:left="851" w:header="142" w:footer="10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2DED" w14:textId="77777777" w:rsidR="00287C31" w:rsidRDefault="00287C31" w:rsidP="005147A8">
      <w:r>
        <w:separator/>
      </w:r>
    </w:p>
  </w:endnote>
  <w:endnote w:type="continuationSeparator" w:id="0">
    <w:p w14:paraId="6ABA3EE9" w14:textId="77777777" w:rsidR="00287C31" w:rsidRDefault="00287C31" w:rsidP="0051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390A" w14:textId="77777777" w:rsidR="00CB1D56" w:rsidRDefault="00CB1D56" w:rsidP="005147A8">
    <w:pPr>
      <w:spacing w:before="240"/>
      <w:rPr>
        <w:sz w:val="2"/>
        <w:szCs w:val="2"/>
      </w:rPr>
    </w:pPr>
  </w:p>
  <w:p w14:paraId="64EB20FA" w14:textId="77777777" w:rsidR="005147A8" w:rsidRDefault="005147A8" w:rsidP="005147A8">
    <w:pPr>
      <w:spacing w:before="240"/>
      <w:rPr>
        <w:sz w:val="2"/>
        <w:szCs w:val="2"/>
      </w:rPr>
    </w:pPr>
    <w:r>
      <w:rPr>
        <w:noProof/>
      </w:rPr>
      <mc:AlternateContent>
        <mc:Choice Requires="wpg">
          <w:drawing>
            <wp:anchor distT="0" distB="0" distL="114300" distR="114300" simplePos="0" relativeHeight="251672576" behindDoc="1" locked="0" layoutInCell="1" allowOverlap="1" wp14:anchorId="368B6B13" wp14:editId="1D9798A3">
              <wp:simplePos x="0" y="0"/>
              <wp:positionH relativeFrom="page">
                <wp:posOffset>7163435</wp:posOffset>
              </wp:positionH>
              <wp:positionV relativeFrom="page">
                <wp:posOffset>0</wp:posOffset>
              </wp:positionV>
              <wp:extent cx="396240" cy="10692130"/>
              <wp:effectExtent l="635" t="0" r="3175"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10692130"/>
                        <a:chOff x="11282" y="0"/>
                        <a:chExt cx="624" cy="16838"/>
                      </a:xfrm>
                    </wpg:grpSpPr>
                    <wps:wsp>
                      <wps:cNvPr id="4" name="Rectangle 9"/>
                      <wps:cNvSpPr>
                        <a:spLocks noChangeArrowheads="1"/>
                      </wps:cNvSpPr>
                      <wps:spPr bwMode="auto">
                        <a:xfrm>
                          <a:off x="11345" y="0"/>
                          <a:ext cx="560" cy="16838"/>
                        </a:xfrm>
                        <a:prstGeom prst="rect">
                          <a:avLst/>
                        </a:prstGeom>
                        <a:solidFill>
                          <a:srgbClr val="A8C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8"/>
                      <wps:cNvSpPr>
                        <a:spLocks/>
                      </wps:cNvSpPr>
                      <wps:spPr bwMode="auto">
                        <a:xfrm>
                          <a:off x="11281" y="0"/>
                          <a:ext cx="624" cy="1032"/>
                        </a:xfrm>
                        <a:custGeom>
                          <a:avLst/>
                          <a:gdLst>
                            <a:gd name="T0" fmla="+- 0 11826 11282"/>
                            <a:gd name="T1" fmla="*/ T0 w 624"/>
                            <a:gd name="T2" fmla="*/ 0 h 1032"/>
                            <a:gd name="T3" fmla="+- 0 11656 11282"/>
                            <a:gd name="T4" fmla="*/ T3 w 624"/>
                            <a:gd name="T5" fmla="*/ 0 h 1032"/>
                            <a:gd name="T6" fmla="+- 0 11282 11282"/>
                            <a:gd name="T7" fmla="*/ T6 w 624"/>
                            <a:gd name="T8" fmla="*/ 374 h 1032"/>
                            <a:gd name="T9" fmla="+- 0 11282 11282"/>
                            <a:gd name="T10" fmla="*/ T9 w 624"/>
                            <a:gd name="T11" fmla="*/ 544 h 1032"/>
                            <a:gd name="T12" fmla="+- 0 11826 11282"/>
                            <a:gd name="T13" fmla="*/ T12 w 624"/>
                            <a:gd name="T14" fmla="*/ 0 h 1032"/>
                            <a:gd name="T15" fmla="+- 0 11906 11282"/>
                            <a:gd name="T16" fmla="*/ T15 w 624"/>
                            <a:gd name="T17" fmla="*/ 238 h 1032"/>
                            <a:gd name="T18" fmla="+- 0 11282 11282"/>
                            <a:gd name="T19" fmla="*/ T18 w 624"/>
                            <a:gd name="T20" fmla="*/ 862 h 1032"/>
                            <a:gd name="T21" fmla="+- 0 11282 11282"/>
                            <a:gd name="T22" fmla="*/ T21 w 624"/>
                            <a:gd name="T23" fmla="*/ 1032 h 1032"/>
                            <a:gd name="T24" fmla="+- 0 11906 11282"/>
                            <a:gd name="T25" fmla="*/ T24 w 624"/>
                            <a:gd name="T26" fmla="*/ 408 h 1032"/>
                            <a:gd name="T27" fmla="+- 0 11906 11282"/>
                            <a:gd name="T28" fmla="*/ T27 w 624"/>
                            <a:gd name="T29" fmla="*/ 238 h 1032"/>
                            <a:gd name="T30" fmla="+- 0 11906 11282"/>
                            <a:gd name="T31" fmla="*/ T30 w 624"/>
                            <a:gd name="T32" fmla="*/ 0 h 1032"/>
                            <a:gd name="T33" fmla="+- 0 11900 11282"/>
                            <a:gd name="T34" fmla="*/ T33 w 624"/>
                            <a:gd name="T35" fmla="*/ 0 h 1032"/>
                            <a:gd name="T36" fmla="+- 0 11282 11282"/>
                            <a:gd name="T37" fmla="*/ T36 w 624"/>
                            <a:gd name="T38" fmla="*/ 618 h 1032"/>
                            <a:gd name="T39" fmla="+- 0 11282 11282"/>
                            <a:gd name="T40" fmla="*/ T39 w 624"/>
                            <a:gd name="T41" fmla="*/ 788 h 1032"/>
                            <a:gd name="T42" fmla="+- 0 11906 11282"/>
                            <a:gd name="T43" fmla="*/ T42 w 624"/>
                            <a:gd name="T44" fmla="*/ 164 h 1032"/>
                            <a:gd name="T45" fmla="+- 0 11906 11282"/>
                            <a:gd name="T46" fmla="*/ T45 w 624"/>
                            <a:gd name="T47" fmla="*/ 0 h 10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624" h="1032">
                              <a:moveTo>
                                <a:pt x="544" y="0"/>
                              </a:moveTo>
                              <a:lnTo>
                                <a:pt x="374" y="0"/>
                              </a:lnTo>
                              <a:lnTo>
                                <a:pt x="0" y="374"/>
                              </a:lnTo>
                              <a:lnTo>
                                <a:pt x="0" y="544"/>
                              </a:lnTo>
                              <a:lnTo>
                                <a:pt x="544" y="0"/>
                              </a:lnTo>
                              <a:moveTo>
                                <a:pt x="624" y="238"/>
                              </a:moveTo>
                              <a:lnTo>
                                <a:pt x="0" y="862"/>
                              </a:lnTo>
                              <a:lnTo>
                                <a:pt x="0" y="1032"/>
                              </a:lnTo>
                              <a:lnTo>
                                <a:pt x="624" y="408"/>
                              </a:lnTo>
                              <a:lnTo>
                                <a:pt x="624" y="238"/>
                              </a:lnTo>
                              <a:moveTo>
                                <a:pt x="624" y="0"/>
                              </a:moveTo>
                              <a:lnTo>
                                <a:pt x="618" y="0"/>
                              </a:lnTo>
                              <a:lnTo>
                                <a:pt x="0" y="618"/>
                              </a:lnTo>
                              <a:lnTo>
                                <a:pt x="0" y="788"/>
                              </a:lnTo>
                              <a:lnTo>
                                <a:pt x="624" y="164"/>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281" y="0"/>
                          <a:ext cx="301" cy="301"/>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6"/>
                      <wps:cNvSpPr>
                        <a:spLocks/>
                      </wps:cNvSpPr>
                      <wps:spPr bwMode="auto">
                        <a:xfrm>
                          <a:off x="11281" y="481"/>
                          <a:ext cx="624" cy="16356"/>
                        </a:xfrm>
                        <a:custGeom>
                          <a:avLst/>
                          <a:gdLst>
                            <a:gd name="T0" fmla="+- 0 11906 11282"/>
                            <a:gd name="T1" fmla="*/ T0 w 624"/>
                            <a:gd name="T2" fmla="+- 0 16084 482"/>
                            <a:gd name="T3" fmla="*/ 16084 h 16356"/>
                            <a:gd name="T4" fmla="+- 0 11906 11282"/>
                            <a:gd name="T5" fmla="*/ T4 w 624"/>
                            <a:gd name="T6" fmla="+- 0 15840 482"/>
                            <a:gd name="T7" fmla="*/ 15840 h 16356"/>
                            <a:gd name="T8" fmla="+- 0 11282 11282"/>
                            <a:gd name="T9" fmla="*/ T8 w 624"/>
                            <a:gd name="T10" fmla="+- 0 16220 482"/>
                            <a:gd name="T11" fmla="*/ 16220 h 16356"/>
                            <a:gd name="T12" fmla="+- 0 11282 11282"/>
                            <a:gd name="T13" fmla="*/ T12 w 624"/>
                            <a:gd name="T14" fmla="+- 0 16146 482"/>
                            <a:gd name="T15" fmla="*/ 16146 h 16356"/>
                            <a:gd name="T16" fmla="+- 0 11906 11282"/>
                            <a:gd name="T17" fmla="*/ T16 w 624"/>
                            <a:gd name="T18" fmla="+- 0 15279 482"/>
                            <a:gd name="T19" fmla="*/ 15279 h 16356"/>
                            <a:gd name="T20" fmla="+- 0 11906 11282"/>
                            <a:gd name="T21" fmla="*/ T20 w 624"/>
                            <a:gd name="T22" fmla="+- 0 14865 482"/>
                            <a:gd name="T23" fmla="*/ 14865 h 16356"/>
                            <a:gd name="T24" fmla="+- 0 11906 11282"/>
                            <a:gd name="T25" fmla="*/ T24 w 624"/>
                            <a:gd name="T26" fmla="+- 0 14377 482"/>
                            <a:gd name="T27" fmla="*/ 14377 h 16356"/>
                            <a:gd name="T28" fmla="+- 0 11282 11282"/>
                            <a:gd name="T29" fmla="*/ T28 w 624"/>
                            <a:gd name="T30" fmla="+- 0 14757 482"/>
                            <a:gd name="T31" fmla="*/ 14757 h 16356"/>
                            <a:gd name="T32" fmla="+- 0 11282 11282"/>
                            <a:gd name="T33" fmla="*/ T32 w 624"/>
                            <a:gd name="T34" fmla="+- 0 14683 482"/>
                            <a:gd name="T35" fmla="*/ 14683 h 16356"/>
                            <a:gd name="T36" fmla="+- 0 11906 11282"/>
                            <a:gd name="T37" fmla="*/ T36 w 624"/>
                            <a:gd name="T38" fmla="+- 0 13816 482"/>
                            <a:gd name="T39" fmla="*/ 13816 h 16356"/>
                            <a:gd name="T40" fmla="+- 0 11906 11282"/>
                            <a:gd name="T41" fmla="*/ T40 w 624"/>
                            <a:gd name="T42" fmla="+- 0 13402 482"/>
                            <a:gd name="T43" fmla="*/ 13402 h 16356"/>
                            <a:gd name="T44" fmla="+- 0 11906 11282"/>
                            <a:gd name="T45" fmla="*/ T44 w 624"/>
                            <a:gd name="T46" fmla="+- 0 12915 482"/>
                            <a:gd name="T47" fmla="*/ 12915 h 16356"/>
                            <a:gd name="T48" fmla="+- 0 11282 11282"/>
                            <a:gd name="T49" fmla="*/ T48 w 624"/>
                            <a:gd name="T50" fmla="+- 0 13295 482"/>
                            <a:gd name="T51" fmla="*/ 13295 h 16356"/>
                            <a:gd name="T52" fmla="+- 0 11282 11282"/>
                            <a:gd name="T53" fmla="*/ T52 w 624"/>
                            <a:gd name="T54" fmla="+- 0 13221 482"/>
                            <a:gd name="T55" fmla="*/ 13221 h 16356"/>
                            <a:gd name="T56" fmla="+- 0 11906 11282"/>
                            <a:gd name="T57" fmla="*/ T56 w 624"/>
                            <a:gd name="T58" fmla="+- 0 12353 482"/>
                            <a:gd name="T59" fmla="*/ 12353 h 16356"/>
                            <a:gd name="T60" fmla="+- 0 11906 11282"/>
                            <a:gd name="T61" fmla="*/ T60 w 624"/>
                            <a:gd name="T62" fmla="+- 0 11940 482"/>
                            <a:gd name="T63" fmla="*/ 11940 h 16356"/>
                            <a:gd name="T64" fmla="+- 0 11906 11282"/>
                            <a:gd name="T65" fmla="*/ T64 w 624"/>
                            <a:gd name="T66" fmla="+- 0 11452 482"/>
                            <a:gd name="T67" fmla="*/ 11452 h 16356"/>
                            <a:gd name="T68" fmla="+- 0 11282 11282"/>
                            <a:gd name="T69" fmla="*/ T68 w 624"/>
                            <a:gd name="T70" fmla="+- 0 11832 482"/>
                            <a:gd name="T71" fmla="*/ 11832 h 16356"/>
                            <a:gd name="T72" fmla="+- 0 11282 11282"/>
                            <a:gd name="T73" fmla="*/ T72 w 624"/>
                            <a:gd name="T74" fmla="+- 0 11758 482"/>
                            <a:gd name="T75" fmla="*/ 11758 h 16356"/>
                            <a:gd name="T76" fmla="+- 0 11906 11282"/>
                            <a:gd name="T77" fmla="*/ T76 w 624"/>
                            <a:gd name="T78" fmla="+- 0 10891 482"/>
                            <a:gd name="T79" fmla="*/ 10891 h 16356"/>
                            <a:gd name="T80" fmla="+- 0 11906 11282"/>
                            <a:gd name="T81" fmla="*/ T80 w 624"/>
                            <a:gd name="T82" fmla="+- 0 10477 482"/>
                            <a:gd name="T83" fmla="*/ 10477 h 16356"/>
                            <a:gd name="T84" fmla="+- 0 11906 11282"/>
                            <a:gd name="T85" fmla="*/ T84 w 624"/>
                            <a:gd name="T86" fmla="+- 0 9989 482"/>
                            <a:gd name="T87" fmla="*/ 9989 h 16356"/>
                            <a:gd name="T88" fmla="+- 0 11282 11282"/>
                            <a:gd name="T89" fmla="*/ T88 w 624"/>
                            <a:gd name="T90" fmla="+- 0 10369 482"/>
                            <a:gd name="T91" fmla="*/ 10369 h 16356"/>
                            <a:gd name="T92" fmla="+- 0 11282 11282"/>
                            <a:gd name="T93" fmla="*/ T92 w 624"/>
                            <a:gd name="T94" fmla="+- 0 10295 482"/>
                            <a:gd name="T95" fmla="*/ 10295 h 16356"/>
                            <a:gd name="T96" fmla="+- 0 11906 11282"/>
                            <a:gd name="T97" fmla="*/ T96 w 624"/>
                            <a:gd name="T98" fmla="+- 0 9428 482"/>
                            <a:gd name="T99" fmla="*/ 9428 h 16356"/>
                            <a:gd name="T100" fmla="+- 0 11906 11282"/>
                            <a:gd name="T101" fmla="*/ T100 w 624"/>
                            <a:gd name="T102" fmla="+- 0 9014 482"/>
                            <a:gd name="T103" fmla="*/ 9014 h 16356"/>
                            <a:gd name="T104" fmla="+- 0 11906 11282"/>
                            <a:gd name="T105" fmla="*/ T104 w 624"/>
                            <a:gd name="T106" fmla="+- 0 8527 482"/>
                            <a:gd name="T107" fmla="*/ 8527 h 16356"/>
                            <a:gd name="T108" fmla="+- 0 11282 11282"/>
                            <a:gd name="T109" fmla="*/ T108 w 624"/>
                            <a:gd name="T110" fmla="+- 0 8906 482"/>
                            <a:gd name="T111" fmla="*/ 8906 h 16356"/>
                            <a:gd name="T112" fmla="+- 0 11282 11282"/>
                            <a:gd name="T113" fmla="*/ T112 w 624"/>
                            <a:gd name="T114" fmla="+- 0 8833 482"/>
                            <a:gd name="T115" fmla="*/ 8833 h 16356"/>
                            <a:gd name="T116" fmla="+- 0 11906 11282"/>
                            <a:gd name="T117" fmla="*/ T116 w 624"/>
                            <a:gd name="T118" fmla="+- 0 7965 482"/>
                            <a:gd name="T119" fmla="*/ 7965 h 16356"/>
                            <a:gd name="T120" fmla="+- 0 11906 11282"/>
                            <a:gd name="T121" fmla="*/ T120 w 624"/>
                            <a:gd name="T122" fmla="+- 0 7551 482"/>
                            <a:gd name="T123" fmla="*/ 7551 h 16356"/>
                            <a:gd name="T124" fmla="+- 0 11906 11282"/>
                            <a:gd name="T125" fmla="*/ T124 w 624"/>
                            <a:gd name="T126" fmla="+- 0 7064 482"/>
                            <a:gd name="T127" fmla="*/ 7064 h 16356"/>
                            <a:gd name="T128" fmla="+- 0 11282 11282"/>
                            <a:gd name="T129" fmla="*/ T128 w 624"/>
                            <a:gd name="T130" fmla="+- 0 7444 482"/>
                            <a:gd name="T131" fmla="*/ 7444 h 16356"/>
                            <a:gd name="T132" fmla="+- 0 11282 11282"/>
                            <a:gd name="T133" fmla="*/ T132 w 624"/>
                            <a:gd name="T134" fmla="+- 0 7370 482"/>
                            <a:gd name="T135" fmla="*/ 7370 h 16356"/>
                            <a:gd name="T136" fmla="+- 0 11906 11282"/>
                            <a:gd name="T137" fmla="*/ T136 w 624"/>
                            <a:gd name="T138" fmla="+- 0 6503 482"/>
                            <a:gd name="T139" fmla="*/ 6503 h 16356"/>
                            <a:gd name="T140" fmla="+- 0 11906 11282"/>
                            <a:gd name="T141" fmla="*/ T140 w 624"/>
                            <a:gd name="T142" fmla="+- 0 6089 482"/>
                            <a:gd name="T143" fmla="*/ 6089 h 16356"/>
                            <a:gd name="T144" fmla="+- 0 11906 11282"/>
                            <a:gd name="T145" fmla="*/ T144 w 624"/>
                            <a:gd name="T146" fmla="+- 0 5601 482"/>
                            <a:gd name="T147" fmla="*/ 5601 h 16356"/>
                            <a:gd name="T148" fmla="+- 0 11282 11282"/>
                            <a:gd name="T149" fmla="*/ T148 w 624"/>
                            <a:gd name="T150" fmla="+- 0 5981 482"/>
                            <a:gd name="T151" fmla="*/ 5981 h 16356"/>
                            <a:gd name="T152" fmla="+- 0 11282 11282"/>
                            <a:gd name="T153" fmla="*/ T152 w 624"/>
                            <a:gd name="T154" fmla="+- 0 5907 482"/>
                            <a:gd name="T155" fmla="*/ 5907 h 16356"/>
                            <a:gd name="T156" fmla="+- 0 11906 11282"/>
                            <a:gd name="T157" fmla="*/ T156 w 624"/>
                            <a:gd name="T158" fmla="+- 0 5040 482"/>
                            <a:gd name="T159" fmla="*/ 5040 h 16356"/>
                            <a:gd name="T160" fmla="+- 0 11906 11282"/>
                            <a:gd name="T161" fmla="*/ T160 w 624"/>
                            <a:gd name="T162" fmla="+- 0 4626 482"/>
                            <a:gd name="T163" fmla="*/ 4626 h 16356"/>
                            <a:gd name="T164" fmla="+- 0 11906 11282"/>
                            <a:gd name="T165" fmla="*/ T164 w 624"/>
                            <a:gd name="T166" fmla="+- 0 4139 482"/>
                            <a:gd name="T167" fmla="*/ 4139 h 16356"/>
                            <a:gd name="T168" fmla="+- 0 11282 11282"/>
                            <a:gd name="T169" fmla="*/ T168 w 624"/>
                            <a:gd name="T170" fmla="+- 0 4518 482"/>
                            <a:gd name="T171" fmla="*/ 4518 h 16356"/>
                            <a:gd name="T172" fmla="+- 0 11282 11282"/>
                            <a:gd name="T173" fmla="*/ T172 w 624"/>
                            <a:gd name="T174" fmla="+- 0 4445 482"/>
                            <a:gd name="T175" fmla="*/ 4445 h 16356"/>
                            <a:gd name="T176" fmla="+- 0 11906 11282"/>
                            <a:gd name="T177" fmla="*/ T176 w 624"/>
                            <a:gd name="T178" fmla="+- 0 3577 482"/>
                            <a:gd name="T179" fmla="*/ 3577 h 16356"/>
                            <a:gd name="T180" fmla="+- 0 11906 11282"/>
                            <a:gd name="T181" fmla="*/ T180 w 624"/>
                            <a:gd name="T182" fmla="+- 0 3163 482"/>
                            <a:gd name="T183" fmla="*/ 3163 h 16356"/>
                            <a:gd name="T184" fmla="+- 0 11906 11282"/>
                            <a:gd name="T185" fmla="*/ T184 w 624"/>
                            <a:gd name="T186" fmla="+- 0 2676 482"/>
                            <a:gd name="T187" fmla="*/ 2676 h 16356"/>
                            <a:gd name="T188" fmla="+- 0 11282 11282"/>
                            <a:gd name="T189" fmla="*/ T188 w 624"/>
                            <a:gd name="T190" fmla="+- 0 3056 482"/>
                            <a:gd name="T191" fmla="*/ 3056 h 16356"/>
                            <a:gd name="T192" fmla="+- 0 11282 11282"/>
                            <a:gd name="T193" fmla="*/ T192 w 624"/>
                            <a:gd name="T194" fmla="+- 0 2982 482"/>
                            <a:gd name="T195" fmla="*/ 2982 h 16356"/>
                            <a:gd name="T196" fmla="+- 0 11906 11282"/>
                            <a:gd name="T197" fmla="*/ T196 w 624"/>
                            <a:gd name="T198" fmla="+- 0 2115 482"/>
                            <a:gd name="T199" fmla="*/ 2115 h 16356"/>
                            <a:gd name="T200" fmla="+- 0 11906 11282"/>
                            <a:gd name="T201" fmla="*/ T200 w 624"/>
                            <a:gd name="T202" fmla="+- 0 1701 482"/>
                            <a:gd name="T203" fmla="*/ 1701 h 16356"/>
                            <a:gd name="T204" fmla="+- 0 11906 11282"/>
                            <a:gd name="T205" fmla="*/ T204 w 624"/>
                            <a:gd name="T206" fmla="+- 0 1213 482"/>
                            <a:gd name="T207" fmla="*/ 1213 h 16356"/>
                            <a:gd name="T208" fmla="+- 0 11282 11282"/>
                            <a:gd name="T209" fmla="*/ T208 w 624"/>
                            <a:gd name="T210" fmla="+- 0 1593 482"/>
                            <a:gd name="T211" fmla="*/ 1593 h 16356"/>
                            <a:gd name="T212" fmla="+- 0 11282 11282"/>
                            <a:gd name="T213" fmla="*/ T212 w 624"/>
                            <a:gd name="T214" fmla="+- 0 1519 482"/>
                            <a:gd name="T215" fmla="*/ 1519 h 16356"/>
                            <a:gd name="T216" fmla="+- 0 11906 11282"/>
                            <a:gd name="T217" fmla="*/ T216 w 624"/>
                            <a:gd name="T218" fmla="+- 0 652 482"/>
                            <a:gd name="T219" fmla="*/ 652 h 16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24" h="16356">
                              <a:moveTo>
                                <a:pt x="624" y="15846"/>
                              </a:moveTo>
                              <a:lnTo>
                                <a:pt x="113" y="16356"/>
                              </a:lnTo>
                              <a:lnTo>
                                <a:pt x="283" y="16356"/>
                              </a:lnTo>
                              <a:lnTo>
                                <a:pt x="624" y="16016"/>
                              </a:lnTo>
                              <a:lnTo>
                                <a:pt x="624" y="15846"/>
                              </a:lnTo>
                              <a:moveTo>
                                <a:pt x="624" y="15602"/>
                              </a:moveTo>
                              <a:lnTo>
                                <a:pt x="0" y="16225"/>
                              </a:lnTo>
                              <a:lnTo>
                                <a:pt x="0" y="16356"/>
                              </a:lnTo>
                              <a:lnTo>
                                <a:pt x="40" y="16356"/>
                              </a:lnTo>
                              <a:lnTo>
                                <a:pt x="624" y="15772"/>
                              </a:lnTo>
                              <a:lnTo>
                                <a:pt x="624" y="15602"/>
                              </a:lnTo>
                              <a:moveTo>
                                <a:pt x="624" y="15358"/>
                              </a:moveTo>
                              <a:lnTo>
                                <a:pt x="0" y="15982"/>
                              </a:lnTo>
                              <a:lnTo>
                                <a:pt x="0" y="16152"/>
                              </a:lnTo>
                              <a:lnTo>
                                <a:pt x="624" y="15528"/>
                              </a:lnTo>
                              <a:lnTo>
                                <a:pt x="624" y="15358"/>
                              </a:lnTo>
                              <a:moveTo>
                                <a:pt x="624" y="15114"/>
                              </a:moveTo>
                              <a:lnTo>
                                <a:pt x="0" y="15738"/>
                              </a:lnTo>
                              <a:lnTo>
                                <a:pt x="0" y="15908"/>
                              </a:lnTo>
                              <a:lnTo>
                                <a:pt x="624" y="15284"/>
                              </a:lnTo>
                              <a:lnTo>
                                <a:pt x="624" y="15114"/>
                              </a:lnTo>
                              <a:moveTo>
                                <a:pt x="624" y="14870"/>
                              </a:moveTo>
                              <a:lnTo>
                                <a:pt x="0" y="15494"/>
                              </a:lnTo>
                              <a:lnTo>
                                <a:pt x="0" y="15664"/>
                              </a:lnTo>
                              <a:lnTo>
                                <a:pt x="624" y="15041"/>
                              </a:lnTo>
                              <a:lnTo>
                                <a:pt x="624" y="14870"/>
                              </a:lnTo>
                              <a:moveTo>
                                <a:pt x="624" y="14627"/>
                              </a:moveTo>
                              <a:lnTo>
                                <a:pt x="0" y="15250"/>
                              </a:lnTo>
                              <a:lnTo>
                                <a:pt x="0" y="15420"/>
                              </a:lnTo>
                              <a:lnTo>
                                <a:pt x="624" y="14797"/>
                              </a:lnTo>
                              <a:lnTo>
                                <a:pt x="624" y="14627"/>
                              </a:lnTo>
                              <a:moveTo>
                                <a:pt x="624" y="14383"/>
                              </a:moveTo>
                              <a:lnTo>
                                <a:pt x="0" y="15007"/>
                              </a:lnTo>
                              <a:lnTo>
                                <a:pt x="0" y="15177"/>
                              </a:lnTo>
                              <a:lnTo>
                                <a:pt x="624" y="14553"/>
                              </a:lnTo>
                              <a:lnTo>
                                <a:pt x="624" y="14383"/>
                              </a:lnTo>
                              <a:moveTo>
                                <a:pt x="624" y="14139"/>
                              </a:moveTo>
                              <a:lnTo>
                                <a:pt x="0" y="14763"/>
                              </a:lnTo>
                              <a:lnTo>
                                <a:pt x="0" y="14933"/>
                              </a:lnTo>
                              <a:lnTo>
                                <a:pt x="624" y="14309"/>
                              </a:lnTo>
                              <a:lnTo>
                                <a:pt x="624" y="14139"/>
                              </a:lnTo>
                              <a:moveTo>
                                <a:pt x="624" y="13895"/>
                              </a:moveTo>
                              <a:lnTo>
                                <a:pt x="0" y="14519"/>
                              </a:lnTo>
                              <a:lnTo>
                                <a:pt x="0" y="14689"/>
                              </a:lnTo>
                              <a:lnTo>
                                <a:pt x="624" y="14065"/>
                              </a:lnTo>
                              <a:lnTo>
                                <a:pt x="624" y="13895"/>
                              </a:lnTo>
                              <a:moveTo>
                                <a:pt x="624" y="13652"/>
                              </a:moveTo>
                              <a:lnTo>
                                <a:pt x="0" y="14275"/>
                              </a:lnTo>
                              <a:lnTo>
                                <a:pt x="0" y="14445"/>
                              </a:lnTo>
                              <a:lnTo>
                                <a:pt x="624" y="13822"/>
                              </a:lnTo>
                              <a:lnTo>
                                <a:pt x="624" y="13652"/>
                              </a:lnTo>
                              <a:moveTo>
                                <a:pt x="624" y="13408"/>
                              </a:moveTo>
                              <a:lnTo>
                                <a:pt x="0" y="14031"/>
                              </a:lnTo>
                              <a:lnTo>
                                <a:pt x="0" y="14201"/>
                              </a:lnTo>
                              <a:lnTo>
                                <a:pt x="624" y="13578"/>
                              </a:lnTo>
                              <a:lnTo>
                                <a:pt x="624" y="13408"/>
                              </a:lnTo>
                              <a:moveTo>
                                <a:pt x="624" y="13164"/>
                              </a:moveTo>
                              <a:lnTo>
                                <a:pt x="0" y="13788"/>
                              </a:lnTo>
                              <a:lnTo>
                                <a:pt x="0" y="13958"/>
                              </a:lnTo>
                              <a:lnTo>
                                <a:pt x="624" y="13334"/>
                              </a:lnTo>
                              <a:lnTo>
                                <a:pt x="624" y="13164"/>
                              </a:lnTo>
                              <a:moveTo>
                                <a:pt x="624" y="12920"/>
                              </a:moveTo>
                              <a:lnTo>
                                <a:pt x="0" y="13544"/>
                              </a:lnTo>
                              <a:lnTo>
                                <a:pt x="0" y="13714"/>
                              </a:lnTo>
                              <a:lnTo>
                                <a:pt x="624" y="13090"/>
                              </a:lnTo>
                              <a:lnTo>
                                <a:pt x="624" y="12920"/>
                              </a:lnTo>
                              <a:moveTo>
                                <a:pt x="624" y="12676"/>
                              </a:moveTo>
                              <a:lnTo>
                                <a:pt x="0" y="13300"/>
                              </a:lnTo>
                              <a:lnTo>
                                <a:pt x="0" y="13470"/>
                              </a:lnTo>
                              <a:lnTo>
                                <a:pt x="624" y="12847"/>
                              </a:lnTo>
                              <a:lnTo>
                                <a:pt x="624" y="12676"/>
                              </a:lnTo>
                              <a:moveTo>
                                <a:pt x="624" y="12433"/>
                              </a:moveTo>
                              <a:lnTo>
                                <a:pt x="0" y="13056"/>
                              </a:lnTo>
                              <a:lnTo>
                                <a:pt x="0" y="13226"/>
                              </a:lnTo>
                              <a:lnTo>
                                <a:pt x="624" y="12603"/>
                              </a:lnTo>
                              <a:lnTo>
                                <a:pt x="624" y="12433"/>
                              </a:lnTo>
                              <a:moveTo>
                                <a:pt x="624" y="12189"/>
                              </a:moveTo>
                              <a:lnTo>
                                <a:pt x="0" y="12813"/>
                              </a:lnTo>
                              <a:lnTo>
                                <a:pt x="0" y="12983"/>
                              </a:lnTo>
                              <a:lnTo>
                                <a:pt x="624" y="12359"/>
                              </a:lnTo>
                              <a:lnTo>
                                <a:pt x="624" y="12189"/>
                              </a:lnTo>
                              <a:moveTo>
                                <a:pt x="624" y="11945"/>
                              </a:moveTo>
                              <a:lnTo>
                                <a:pt x="0" y="12569"/>
                              </a:lnTo>
                              <a:lnTo>
                                <a:pt x="0" y="12739"/>
                              </a:lnTo>
                              <a:lnTo>
                                <a:pt x="624" y="12115"/>
                              </a:lnTo>
                              <a:lnTo>
                                <a:pt x="624" y="11945"/>
                              </a:lnTo>
                              <a:moveTo>
                                <a:pt x="624" y="11701"/>
                              </a:moveTo>
                              <a:lnTo>
                                <a:pt x="0" y="12325"/>
                              </a:lnTo>
                              <a:lnTo>
                                <a:pt x="0" y="12495"/>
                              </a:lnTo>
                              <a:lnTo>
                                <a:pt x="624" y="11871"/>
                              </a:lnTo>
                              <a:lnTo>
                                <a:pt x="624" y="11701"/>
                              </a:lnTo>
                              <a:moveTo>
                                <a:pt x="624" y="11458"/>
                              </a:moveTo>
                              <a:lnTo>
                                <a:pt x="0" y="12081"/>
                              </a:lnTo>
                              <a:lnTo>
                                <a:pt x="0" y="12251"/>
                              </a:lnTo>
                              <a:lnTo>
                                <a:pt x="624" y="11628"/>
                              </a:lnTo>
                              <a:lnTo>
                                <a:pt x="624" y="11458"/>
                              </a:lnTo>
                              <a:moveTo>
                                <a:pt x="624" y="11214"/>
                              </a:moveTo>
                              <a:lnTo>
                                <a:pt x="0" y="11837"/>
                              </a:lnTo>
                              <a:lnTo>
                                <a:pt x="0" y="12007"/>
                              </a:lnTo>
                              <a:lnTo>
                                <a:pt x="624" y="11384"/>
                              </a:lnTo>
                              <a:lnTo>
                                <a:pt x="624" y="11214"/>
                              </a:lnTo>
                              <a:moveTo>
                                <a:pt x="624" y="10970"/>
                              </a:moveTo>
                              <a:lnTo>
                                <a:pt x="0" y="11594"/>
                              </a:lnTo>
                              <a:lnTo>
                                <a:pt x="0" y="11764"/>
                              </a:lnTo>
                              <a:lnTo>
                                <a:pt x="624" y="11140"/>
                              </a:lnTo>
                              <a:lnTo>
                                <a:pt x="624" y="10970"/>
                              </a:lnTo>
                              <a:moveTo>
                                <a:pt x="624" y="10726"/>
                              </a:moveTo>
                              <a:lnTo>
                                <a:pt x="0" y="11350"/>
                              </a:lnTo>
                              <a:lnTo>
                                <a:pt x="0" y="11520"/>
                              </a:lnTo>
                              <a:lnTo>
                                <a:pt x="624" y="10896"/>
                              </a:lnTo>
                              <a:lnTo>
                                <a:pt x="624" y="10726"/>
                              </a:lnTo>
                              <a:moveTo>
                                <a:pt x="624" y="10482"/>
                              </a:moveTo>
                              <a:lnTo>
                                <a:pt x="0" y="11106"/>
                              </a:lnTo>
                              <a:lnTo>
                                <a:pt x="0" y="11276"/>
                              </a:lnTo>
                              <a:lnTo>
                                <a:pt x="624" y="10653"/>
                              </a:lnTo>
                              <a:lnTo>
                                <a:pt x="624" y="10482"/>
                              </a:lnTo>
                              <a:moveTo>
                                <a:pt x="624" y="10239"/>
                              </a:moveTo>
                              <a:lnTo>
                                <a:pt x="0" y="10862"/>
                              </a:lnTo>
                              <a:lnTo>
                                <a:pt x="0" y="11032"/>
                              </a:lnTo>
                              <a:lnTo>
                                <a:pt x="624" y="10409"/>
                              </a:lnTo>
                              <a:lnTo>
                                <a:pt x="624" y="10239"/>
                              </a:lnTo>
                              <a:moveTo>
                                <a:pt x="624" y="9995"/>
                              </a:moveTo>
                              <a:lnTo>
                                <a:pt x="0" y="10618"/>
                              </a:lnTo>
                              <a:lnTo>
                                <a:pt x="0" y="10789"/>
                              </a:lnTo>
                              <a:lnTo>
                                <a:pt x="624" y="10165"/>
                              </a:lnTo>
                              <a:lnTo>
                                <a:pt x="624" y="9995"/>
                              </a:lnTo>
                              <a:moveTo>
                                <a:pt x="624" y="9751"/>
                              </a:moveTo>
                              <a:lnTo>
                                <a:pt x="0" y="10375"/>
                              </a:lnTo>
                              <a:lnTo>
                                <a:pt x="0" y="10545"/>
                              </a:lnTo>
                              <a:lnTo>
                                <a:pt x="624" y="9921"/>
                              </a:lnTo>
                              <a:lnTo>
                                <a:pt x="624" y="9751"/>
                              </a:lnTo>
                              <a:moveTo>
                                <a:pt x="624" y="9507"/>
                              </a:moveTo>
                              <a:lnTo>
                                <a:pt x="0" y="10131"/>
                              </a:lnTo>
                              <a:lnTo>
                                <a:pt x="0" y="10301"/>
                              </a:lnTo>
                              <a:lnTo>
                                <a:pt x="624" y="9677"/>
                              </a:lnTo>
                              <a:lnTo>
                                <a:pt x="624" y="9507"/>
                              </a:lnTo>
                              <a:moveTo>
                                <a:pt x="624" y="9264"/>
                              </a:moveTo>
                              <a:lnTo>
                                <a:pt x="0" y="9887"/>
                              </a:lnTo>
                              <a:lnTo>
                                <a:pt x="0" y="10057"/>
                              </a:lnTo>
                              <a:lnTo>
                                <a:pt x="624" y="9434"/>
                              </a:lnTo>
                              <a:lnTo>
                                <a:pt x="624" y="9264"/>
                              </a:lnTo>
                              <a:moveTo>
                                <a:pt x="624" y="9020"/>
                              </a:moveTo>
                              <a:lnTo>
                                <a:pt x="0" y="9643"/>
                              </a:lnTo>
                              <a:lnTo>
                                <a:pt x="0" y="9813"/>
                              </a:lnTo>
                              <a:lnTo>
                                <a:pt x="624" y="9190"/>
                              </a:lnTo>
                              <a:lnTo>
                                <a:pt x="624" y="9020"/>
                              </a:lnTo>
                              <a:moveTo>
                                <a:pt x="624" y="8776"/>
                              </a:moveTo>
                              <a:lnTo>
                                <a:pt x="0" y="9400"/>
                              </a:lnTo>
                              <a:lnTo>
                                <a:pt x="0" y="9570"/>
                              </a:lnTo>
                              <a:lnTo>
                                <a:pt x="624" y="8946"/>
                              </a:lnTo>
                              <a:lnTo>
                                <a:pt x="624" y="8776"/>
                              </a:lnTo>
                              <a:moveTo>
                                <a:pt x="624" y="8532"/>
                              </a:moveTo>
                              <a:lnTo>
                                <a:pt x="0" y="9156"/>
                              </a:lnTo>
                              <a:lnTo>
                                <a:pt x="0" y="9326"/>
                              </a:lnTo>
                              <a:lnTo>
                                <a:pt x="624" y="8702"/>
                              </a:lnTo>
                              <a:lnTo>
                                <a:pt x="624" y="8532"/>
                              </a:lnTo>
                              <a:moveTo>
                                <a:pt x="624" y="8288"/>
                              </a:moveTo>
                              <a:lnTo>
                                <a:pt x="0" y="8912"/>
                              </a:lnTo>
                              <a:lnTo>
                                <a:pt x="0" y="9082"/>
                              </a:lnTo>
                              <a:lnTo>
                                <a:pt x="624" y="8458"/>
                              </a:lnTo>
                              <a:lnTo>
                                <a:pt x="624" y="8288"/>
                              </a:lnTo>
                              <a:moveTo>
                                <a:pt x="624" y="8045"/>
                              </a:moveTo>
                              <a:lnTo>
                                <a:pt x="0" y="8668"/>
                              </a:lnTo>
                              <a:lnTo>
                                <a:pt x="0" y="8838"/>
                              </a:lnTo>
                              <a:lnTo>
                                <a:pt x="624" y="8215"/>
                              </a:lnTo>
                              <a:lnTo>
                                <a:pt x="624" y="8045"/>
                              </a:lnTo>
                              <a:moveTo>
                                <a:pt x="624" y="7801"/>
                              </a:moveTo>
                              <a:lnTo>
                                <a:pt x="0" y="8424"/>
                              </a:lnTo>
                              <a:lnTo>
                                <a:pt x="0" y="8595"/>
                              </a:lnTo>
                              <a:lnTo>
                                <a:pt x="624" y="7971"/>
                              </a:lnTo>
                              <a:lnTo>
                                <a:pt x="624" y="7801"/>
                              </a:lnTo>
                              <a:moveTo>
                                <a:pt x="624" y="7557"/>
                              </a:moveTo>
                              <a:lnTo>
                                <a:pt x="0" y="8181"/>
                              </a:lnTo>
                              <a:lnTo>
                                <a:pt x="0" y="8351"/>
                              </a:lnTo>
                              <a:lnTo>
                                <a:pt x="624" y="7727"/>
                              </a:lnTo>
                              <a:lnTo>
                                <a:pt x="624" y="7557"/>
                              </a:lnTo>
                              <a:moveTo>
                                <a:pt x="624" y="7313"/>
                              </a:moveTo>
                              <a:lnTo>
                                <a:pt x="0" y="7937"/>
                              </a:lnTo>
                              <a:lnTo>
                                <a:pt x="0" y="8107"/>
                              </a:lnTo>
                              <a:lnTo>
                                <a:pt x="624" y="7483"/>
                              </a:lnTo>
                              <a:lnTo>
                                <a:pt x="624" y="7313"/>
                              </a:lnTo>
                              <a:moveTo>
                                <a:pt x="624" y="7069"/>
                              </a:moveTo>
                              <a:lnTo>
                                <a:pt x="0" y="7693"/>
                              </a:lnTo>
                              <a:lnTo>
                                <a:pt x="0" y="7863"/>
                              </a:lnTo>
                              <a:lnTo>
                                <a:pt x="624" y="7240"/>
                              </a:lnTo>
                              <a:lnTo>
                                <a:pt x="624" y="7069"/>
                              </a:lnTo>
                              <a:moveTo>
                                <a:pt x="624" y="6826"/>
                              </a:moveTo>
                              <a:lnTo>
                                <a:pt x="0" y="7449"/>
                              </a:lnTo>
                              <a:lnTo>
                                <a:pt x="0" y="7619"/>
                              </a:lnTo>
                              <a:lnTo>
                                <a:pt x="624" y="6996"/>
                              </a:lnTo>
                              <a:lnTo>
                                <a:pt x="624" y="6826"/>
                              </a:lnTo>
                              <a:moveTo>
                                <a:pt x="624" y="6582"/>
                              </a:moveTo>
                              <a:lnTo>
                                <a:pt x="0" y="7206"/>
                              </a:lnTo>
                              <a:lnTo>
                                <a:pt x="0" y="7376"/>
                              </a:lnTo>
                              <a:lnTo>
                                <a:pt x="624" y="6752"/>
                              </a:lnTo>
                              <a:lnTo>
                                <a:pt x="624" y="6582"/>
                              </a:lnTo>
                              <a:moveTo>
                                <a:pt x="624" y="6338"/>
                              </a:moveTo>
                              <a:lnTo>
                                <a:pt x="0" y="6962"/>
                              </a:lnTo>
                              <a:lnTo>
                                <a:pt x="0" y="7132"/>
                              </a:lnTo>
                              <a:lnTo>
                                <a:pt x="624" y="6508"/>
                              </a:lnTo>
                              <a:lnTo>
                                <a:pt x="624" y="6338"/>
                              </a:lnTo>
                              <a:moveTo>
                                <a:pt x="624" y="6094"/>
                              </a:moveTo>
                              <a:lnTo>
                                <a:pt x="0" y="6718"/>
                              </a:lnTo>
                              <a:lnTo>
                                <a:pt x="0" y="6888"/>
                              </a:lnTo>
                              <a:lnTo>
                                <a:pt x="624" y="6264"/>
                              </a:lnTo>
                              <a:lnTo>
                                <a:pt x="624" y="6094"/>
                              </a:lnTo>
                              <a:moveTo>
                                <a:pt x="624" y="5851"/>
                              </a:moveTo>
                              <a:lnTo>
                                <a:pt x="0" y="6474"/>
                              </a:lnTo>
                              <a:lnTo>
                                <a:pt x="0" y="6644"/>
                              </a:lnTo>
                              <a:lnTo>
                                <a:pt x="624" y="6021"/>
                              </a:lnTo>
                              <a:lnTo>
                                <a:pt x="624" y="5851"/>
                              </a:lnTo>
                              <a:moveTo>
                                <a:pt x="624" y="5607"/>
                              </a:moveTo>
                              <a:lnTo>
                                <a:pt x="0" y="6230"/>
                              </a:lnTo>
                              <a:lnTo>
                                <a:pt x="0" y="6401"/>
                              </a:lnTo>
                              <a:lnTo>
                                <a:pt x="624" y="5777"/>
                              </a:lnTo>
                              <a:lnTo>
                                <a:pt x="624" y="5607"/>
                              </a:lnTo>
                              <a:moveTo>
                                <a:pt x="624" y="5363"/>
                              </a:moveTo>
                              <a:lnTo>
                                <a:pt x="0" y="5987"/>
                              </a:lnTo>
                              <a:lnTo>
                                <a:pt x="0" y="6157"/>
                              </a:lnTo>
                              <a:lnTo>
                                <a:pt x="624" y="5533"/>
                              </a:lnTo>
                              <a:lnTo>
                                <a:pt x="624" y="5363"/>
                              </a:lnTo>
                              <a:moveTo>
                                <a:pt x="624" y="5119"/>
                              </a:moveTo>
                              <a:lnTo>
                                <a:pt x="0" y="5743"/>
                              </a:lnTo>
                              <a:lnTo>
                                <a:pt x="0" y="5913"/>
                              </a:lnTo>
                              <a:lnTo>
                                <a:pt x="624" y="5289"/>
                              </a:lnTo>
                              <a:lnTo>
                                <a:pt x="624" y="5119"/>
                              </a:lnTo>
                              <a:moveTo>
                                <a:pt x="624" y="4875"/>
                              </a:moveTo>
                              <a:lnTo>
                                <a:pt x="0" y="5499"/>
                              </a:lnTo>
                              <a:lnTo>
                                <a:pt x="0" y="5669"/>
                              </a:lnTo>
                              <a:lnTo>
                                <a:pt x="624" y="5046"/>
                              </a:lnTo>
                              <a:lnTo>
                                <a:pt x="624" y="4875"/>
                              </a:lnTo>
                              <a:moveTo>
                                <a:pt x="624" y="4632"/>
                              </a:moveTo>
                              <a:lnTo>
                                <a:pt x="0" y="5255"/>
                              </a:lnTo>
                              <a:lnTo>
                                <a:pt x="0" y="5425"/>
                              </a:lnTo>
                              <a:lnTo>
                                <a:pt x="624" y="4802"/>
                              </a:lnTo>
                              <a:lnTo>
                                <a:pt x="624" y="4632"/>
                              </a:lnTo>
                              <a:moveTo>
                                <a:pt x="624" y="4388"/>
                              </a:moveTo>
                              <a:lnTo>
                                <a:pt x="0" y="5012"/>
                              </a:lnTo>
                              <a:lnTo>
                                <a:pt x="0" y="5182"/>
                              </a:lnTo>
                              <a:lnTo>
                                <a:pt x="624" y="4558"/>
                              </a:lnTo>
                              <a:lnTo>
                                <a:pt x="624" y="4388"/>
                              </a:lnTo>
                              <a:moveTo>
                                <a:pt x="624" y="4144"/>
                              </a:moveTo>
                              <a:lnTo>
                                <a:pt x="0" y="4768"/>
                              </a:lnTo>
                              <a:lnTo>
                                <a:pt x="0" y="4938"/>
                              </a:lnTo>
                              <a:lnTo>
                                <a:pt x="624" y="4314"/>
                              </a:lnTo>
                              <a:lnTo>
                                <a:pt x="624" y="4144"/>
                              </a:lnTo>
                              <a:moveTo>
                                <a:pt x="624" y="3900"/>
                              </a:moveTo>
                              <a:lnTo>
                                <a:pt x="0" y="4524"/>
                              </a:lnTo>
                              <a:lnTo>
                                <a:pt x="0" y="4694"/>
                              </a:lnTo>
                              <a:lnTo>
                                <a:pt x="624" y="4070"/>
                              </a:lnTo>
                              <a:lnTo>
                                <a:pt x="624" y="3900"/>
                              </a:lnTo>
                              <a:moveTo>
                                <a:pt x="624" y="3657"/>
                              </a:moveTo>
                              <a:lnTo>
                                <a:pt x="0" y="4280"/>
                              </a:lnTo>
                              <a:lnTo>
                                <a:pt x="0" y="4450"/>
                              </a:lnTo>
                              <a:lnTo>
                                <a:pt x="624" y="3827"/>
                              </a:lnTo>
                              <a:lnTo>
                                <a:pt x="624" y="3657"/>
                              </a:lnTo>
                              <a:moveTo>
                                <a:pt x="624" y="3413"/>
                              </a:moveTo>
                              <a:lnTo>
                                <a:pt x="0" y="4036"/>
                              </a:lnTo>
                              <a:lnTo>
                                <a:pt x="0" y="4207"/>
                              </a:lnTo>
                              <a:lnTo>
                                <a:pt x="624" y="3583"/>
                              </a:lnTo>
                              <a:lnTo>
                                <a:pt x="624" y="3413"/>
                              </a:lnTo>
                              <a:moveTo>
                                <a:pt x="624" y="3169"/>
                              </a:moveTo>
                              <a:lnTo>
                                <a:pt x="0" y="3793"/>
                              </a:lnTo>
                              <a:lnTo>
                                <a:pt x="0" y="3963"/>
                              </a:lnTo>
                              <a:lnTo>
                                <a:pt x="624" y="3339"/>
                              </a:lnTo>
                              <a:lnTo>
                                <a:pt x="624" y="3169"/>
                              </a:lnTo>
                              <a:moveTo>
                                <a:pt x="624" y="2925"/>
                              </a:moveTo>
                              <a:lnTo>
                                <a:pt x="0" y="3549"/>
                              </a:lnTo>
                              <a:lnTo>
                                <a:pt x="0" y="3719"/>
                              </a:lnTo>
                              <a:lnTo>
                                <a:pt x="624" y="3095"/>
                              </a:lnTo>
                              <a:lnTo>
                                <a:pt x="624" y="2925"/>
                              </a:lnTo>
                              <a:moveTo>
                                <a:pt x="624" y="2681"/>
                              </a:moveTo>
                              <a:lnTo>
                                <a:pt x="0" y="3305"/>
                              </a:lnTo>
                              <a:lnTo>
                                <a:pt x="0" y="3475"/>
                              </a:lnTo>
                              <a:lnTo>
                                <a:pt x="624" y="2852"/>
                              </a:lnTo>
                              <a:lnTo>
                                <a:pt x="624" y="2681"/>
                              </a:lnTo>
                              <a:moveTo>
                                <a:pt x="624" y="2438"/>
                              </a:moveTo>
                              <a:lnTo>
                                <a:pt x="0" y="3061"/>
                              </a:lnTo>
                              <a:lnTo>
                                <a:pt x="0" y="3231"/>
                              </a:lnTo>
                              <a:lnTo>
                                <a:pt x="624" y="2608"/>
                              </a:lnTo>
                              <a:lnTo>
                                <a:pt x="624" y="2438"/>
                              </a:lnTo>
                              <a:moveTo>
                                <a:pt x="624" y="2194"/>
                              </a:moveTo>
                              <a:lnTo>
                                <a:pt x="0" y="2818"/>
                              </a:lnTo>
                              <a:lnTo>
                                <a:pt x="0" y="2988"/>
                              </a:lnTo>
                              <a:lnTo>
                                <a:pt x="624" y="2364"/>
                              </a:lnTo>
                              <a:lnTo>
                                <a:pt x="624" y="2194"/>
                              </a:lnTo>
                              <a:moveTo>
                                <a:pt x="624" y="1950"/>
                              </a:moveTo>
                              <a:lnTo>
                                <a:pt x="0" y="2574"/>
                              </a:lnTo>
                              <a:lnTo>
                                <a:pt x="0" y="2744"/>
                              </a:lnTo>
                              <a:lnTo>
                                <a:pt x="624" y="2120"/>
                              </a:lnTo>
                              <a:lnTo>
                                <a:pt x="624" y="1950"/>
                              </a:lnTo>
                              <a:moveTo>
                                <a:pt x="624" y="1706"/>
                              </a:moveTo>
                              <a:lnTo>
                                <a:pt x="0" y="2330"/>
                              </a:lnTo>
                              <a:lnTo>
                                <a:pt x="0" y="2500"/>
                              </a:lnTo>
                              <a:lnTo>
                                <a:pt x="624" y="1876"/>
                              </a:lnTo>
                              <a:lnTo>
                                <a:pt x="624" y="1706"/>
                              </a:lnTo>
                              <a:moveTo>
                                <a:pt x="624" y="1463"/>
                              </a:moveTo>
                              <a:lnTo>
                                <a:pt x="0" y="2086"/>
                              </a:lnTo>
                              <a:lnTo>
                                <a:pt x="0" y="2256"/>
                              </a:lnTo>
                              <a:lnTo>
                                <a:pt x="624" y="1633"/>
                              </a:lnTo>
                              <a:lnTo>
                                <a:pt x="624" y="1463"/>
                              </a:lnTo>
                              <a:moveTo>
                                <a:pt x="624" y="1219"/>
                              </a:moveTo>
                              <a:lnTo>
                                <a:pt x="0" y="1842"/>
                              </a:lnTo>
                              <a:lnTo>
                                <a:pt x="0" y="2013"/>
                              </a:lnTo>
                              <a:lnTo>
                                <a:pt x="624" y="1389"/>
                              </a:lnTo>
                              <a:lnTo>
                                <a:pt x="624" y="1219"/>
                              </a:lnTo>
                              <a:moveTo>
                                <a:pt x="624" y="975"/>
                              </a:moveTo>
                              <a:lnTo>
                                <a:pt x="0" y="1599"/>
                              </a:lnTo>
                              <a:lnTo>
                                <a:pt x="0" y="1769"/>
                              </a:lnTo>
                              <a:lnTo>
                                <a:pt x="624" y="1145"/>
                              </a:lnTo>
                              <a:lnTo>
                                <a:pt x="624" y="975"/>
                              </a:lnTo>
                              <a:moveTo>
                                <a:pt x="624" y="731"/>
                              </a:moveTo>
                              <a:lnTo>
                                <a:pt x="0" y="1355"/>
                              </a:lnTo>
                              <a:lnTo>
                                <a:pt x="0" y="1525"/>
                              </a:lnTo>
                              <a:lnTo>
                                <a:pt x="624" y="901"/>
                              </a:lnTo>
                              <a:lnTo>
                                <a:pt x="624" y="731"/>
                              </a:lnTo>
                              <a:moveTo>
                                <a:pt x="624" y="487"/>
                              </a:moveTo>
                              <a:lnTo>
                                <a:pt x="0" y="1111"/>
                              </a:lnTo>
                              <a:lnTo>
                                <a:pt x="0" y="1281"/>
                              </a:lnTo>
                              <a:lnTo>
                                <a:pt x="624" y="658"/>
                              </a:lnTo>
                              <a:lnTo>
                                <a:pt x="624" y="487"/>
                              </a:lnTo>
                              <a:moveTo>
                                <a:pt x="624" y="244"/>
                              </a:moveTo>
                              <a:lnTo>
                                <a:pt x="0" y="867"/>
                              </a:lnTo>
                              <a:lnTo>
                                <a:pt x="0" y="1037"/>
                              </a:lnTo>
                              <a:lnTo>
                                <a:pt x="624" y="414"/>
                              </a:lnTo>
                              <a:lnTo>
                                <a:pt x="624" y="244"/>
                              </a:lnTo>
                              <a:moveTo>
                                <a:pt x="624" y="0"/>
                              </a:moveTo>
                              <a:lnTo>
                                <a:pt x="0" y="624"/>
                              </a:lnTo>
                              <a:lnTo>
                                <a:pt x="0" y="794"/>
                              </a:lnTo>
                              <a:lnTo>
                                <a:pt x="624" y="170"/>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639" y="16571"/>
                          <a:ext cx="267" cy="2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E6E81F" id="Group 4" o:spid="_x0000_s1026" style="position:absolute;margin-left:564.05pt;margin-top:0;width:31.2pt;height:841.9pt;z-index:-251643904;mso-position-horizontal-relative:page;mso-position-vertical-relative:page" coordorigin="11282" coordsize="624,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">
              <v:rect id="Rectangle 9" o:spid="_x0000_s1027" style="position:absolute;left:11345;width:560;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" fillcolor="#a8ccec" stroked="f"/>
              <v:shape id="AutoShape 8" o:spid="_x0000_s1028" style="position:absolute;left:11281;width:624;height:1032;visibility:visible;mso-wrap-style:square;v-text-anchor:top" coordsize="62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" path="m544,l374,,,374,,544,544,t80,238l,862r,170l624,408r,-170m624,r-6,l,618,,788,624,164,624,e" stroked="f">
                <v:path arrowok="t" o:connecttype="custom" o:connectlocs="544,0;374,0;0,374;0,544;544,0;624,238;0,862;0,1032;624,408;624,238;624,0;618,0;0,618;0,788;624,164;624,0"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1281;width:301;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">
                <v:imagedata r:id="rId3" o:title=""/>
              </v:shape>
              <v:shape id="AutoShape 6" o:spid="_x0000_s1030" style="position:absolute;left:11281;top:481;width:624;height:16356;visibility:visible;mso-wrap-style:square;v-text-anchor:top" coordsize="624,1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" path="m624,15846r-511,510l283,16356r341,-340l624,15846t,-244l,16225r,131l40,16356r584,-584l624,15602t,-244l,15982r,170l624,15528r,-170m624,15114l,15738r,170l624,15284r,-170m624,14870l,15494r,170l624,15041r,-171m624,14627l,15250r,170l624,14797r,-170m624,14383l,15007r,170l624,14553r,-170m624,14139l,14763r,170l624,14309r,-170m624,13895l,14519r,170l624,14065r,-170m624,13652l,14275r,170l624,13822r,-170m624,13408l,14031r,170l624,13578r,-170m624,13164l,13788r,170l624,13334r,-170m624,12920l,13544r,170l624,13090r,-170m624,12676l,13300r,170l624,12847r,-171m624,12433l,13056r,170l624,12603r,-170m624,12189l,12813r,170l624,12359r,-170m624,11945l,12569r,170l624,12115r,-170m624,11701l,12325r,170l624,11871r,-170m624,11458l,12081r,170l624,11628r,-170m624,11214l,11837r,170l624,11384r,-170m624,10970l,11594r,170l624,11140r,-170m624,10726l,11350r,170l624,10896r,-170m624,10482l,11106r,170l624,10653r,-171m624,10239l,10862r,170l624,10409r,-170m624,9995l,10618r,171l624,10165r,-170m624,9751l,10375r,170l624,9921r,-170m624,9507l,10131r,170l624,9677r,-170m624,9264l,9887r,170l624,9434r,-170m624,9020l,9643r,170l624,9190r,-170m624,8776l,9400r,170l624,8946r,-170m624,8532l,9156r,170l624,8702r,-170m624,8288l,8912r,170l624,8458r,-170m624,8045l,8668r,170l624,8215r,-170m624,7801l,8424r,171l624,7971r,-170m624,7557l,8181r,170l624,7727r,-170m624,7313l,7937r,170l624,7483r,-170m624,7069l,7693r,170l624,7240r,-171m624,6826l,7449r,170l624,6996r,-170m624,6582l,7206r,170l624,6752r,-170m624,6338l,6962r,170l624,6508r,-170m624,6094l,6718r,170l624,6264r,-170m624,5851l,6474r,170l624,6021r,-170m624,5607l,6230r,171l624,5777r,-170m624,5363l,5987r,170l624,5533r,-170m624,5119l,5743r,170l624,5289r,-170m624,4875l,5499r,170l624,5046r,-171m624,4632l,5255r,170l624,4802r,-170m624,4388l,5012r,170l624,4558r,-170m624,4144l,4768r,170l624,4314r,-170m624,3900l,4524r,170l624,4070r,-170m624,3657l,4280r,170l624,3827r,-170m624,3413l,4036r,171l624,3583r,-170m624,3169l,3793r,170l624,3339r,-170m624,2925l,3549r,170l624,3095r,-170m624,2681l,3305r,170l624,2852r,-171m624,2438l,3061r,170l624,2608r,-170m624,2194l,2818r,170l624,2364r,-170m624,1950l,2574r,170l624,2120r,-170m624,1706l,2330r,170l624,1876r,-170m624,1463l,2086r,170l624,1633r,-170m624,1219l,1842r,171l624,1389r,-170m624,975l,1599r,170l624,1145r,-170m624,731l,1355r,170l624,901r,-170m624,487l,1111r,170l624,658r,-171m624,244l,867r,170l624,414r,-170m624,l,624,,794,624,170,624,e" stroked="f">
                <v:path arrowok="t" o:connecttype="custom" o:connectlocs="624,16084;624,15840;0,16220;0,16146;624,15279;624,14865;624,14377;0,14757;0,14683;624,13816;624,13402;624,12915;0,13295;0,13221;624,12353;624,11940;624,11452;0,11832;0,11758;624,10891;624,10477;624,9989;0,10369;0,10295;624,9428;624,9014;624,8527;0,8906;0,8833;624,7965;624,7551;624,7064;0,7444;0,7370;624,6503;624,6089;624,5601;0,5981;0,5907;624,5040;624,4626;624,4139;0,4518;0,4445;624,3577;624,3163;624,2676;0,3056;0,2982;624,2115;624,1701;624,1213;0,1593;0,1519;624,652" o:connectangles="0,0,0,0,0,0,0,0,0,0,0,0,0,0,0,0,0,0,0,0,0,0,0,0,0,0,0,0,0,0,0,0,0,0,0,0,0,0,0,0,0,0,0,0,0,0,0,0,0,0,0,0,0,0,0"/>
              </v:shape>
              <v:shape id="Picture 5" o:spid="_x0000_s1031" type="#_x0000_t75" style="position:absolute;left:11639;top:16571;width:267;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">
                <v:imagedata r:id="rId4" o:title=""/>
              </v:shape>
              <w10:wrap anchorx="page" anchory="page"/>
            </v:group>
          </w:pict>
        </mc:Fallback>
      </mc:AlternateContent>
    </w:r>
    <w:r>
      <w:rPr>
        <w:noProof/>
        <w:lang w:eastAsia="en-US"/>
      </w:rPr>
      <w:drawing>
        <wp:anchor distT="0" distB="0" distL="0" distR="0" simplePos="0" relativeHeight="251663360" behindDoc="1" locked="0" layoutInCell="1" allowOverlap="1" wp14:anchorId="5BC76BCC" wp14:editId="0C7F4EFF">
          <wp:simplePos x="0" y="0"/>
          <wp:positionH relativeFrom="page">
            <wp:posOffset>4268470</wp:posOffset>
          </wp:positionH>
          <wp:positionV relativeFrom="page">
            <wp:posOffset>9984740</wp:posOffset>
          </wp:positionV>
          <wp:extent cx="578485" cy="408305"/>
          <wp:effectExtent l="0" t="0" r="0" b="0"/>
          <wp:wrapNone/>
          <wp:docPr id="749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48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4384" behindDoc="1" locked="0" layoutInCell="1" allowOverlap="1" wp14:anchorId="0B0656F8" wp14:editId="0D4322C4">
          <wp:simplePos x="0" y="0"/>
          <wp:positionH relativeFrom="page">
            <wp:posOffset>4909820</wp:posOffset>
          </wp:positionH>
          <wp:positionV relativeFrom="page">
            <wp:posOffset>10010140</wp:posOffset>
          </wp:positionV>
          <wp:extent cx="1587500" cy="280670"/>
          <wp:effectExtent l="0" t="0" r="0" b="0"/>
          <wp:wrapNone/>
          <wp:docPr id="749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5408" behindDoc="1" locked="0" layoutInCell="1" allowOverlap="1" wp14:anchorId="6399754B" wp14:editId="1135B203">
          <wp:simplePos x="0" y="0"/>
          <wp:positionH relativeFrom="page">
            <wp:posOffset>175895</wp:posOffset>
          </wp:positionH>
          <wp:positionV relativeFrom="page">
            <wp:posOffset>9934575</wp:posOffset>
          </wp:positionV>
          <wp:extent cx="869315" cy="457835"/>
          <wp:effectExtent l="0" t="0" r="0" b="0"/>
          <wp:wrapNone/>
          <wp:docPr id="749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31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6432" behindDoc="1" locked="0" layoutInCell="1" allowOverlap="1" wp14:anchorId="53FAE8EB" wp14:editId="5BC65251">
          <wp:simplePos x="0" y="0"/>
          <wp:positionH relativeFrom="page">
            <wp:posOffset>1129030</wp:posOffset>
          </wp:positionH>
          <wp:positionV relativeFrom="page">
            <wp:posOffset>9899015</wp:posOffset>
          </wp:positionV>
          <wp:extent cx="480695" cy="534035"/>
          <wp:effectExtent l="0" t="0" r="0" b="0"/>
          <wp:wrapNone/>
          <wp:docPr id="749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7456" behindDoc="1" locked="0" layoutInCell="1" allowOverlap="1" wp14:anchorId="6250CA2F" wp14:editId="50696855">
          <wp:simplePos x="0" y="0"/>
          <wp:positionH relativeFrom="page">
            <wp:posOffset>2214880</wp:posOffset>
          </wp:positionH>
          <wp:positionV relativeFrom="page">
            <wp:posOffset>9915525</wp:posOffset>
          </wp:positionV>
          <wp:extent cx="485140" cy="485140"/>
          <wp:effectExtent l="0" t="0" r="0" b="0"/>
          <wp:wrapNone/>
          <wp:docPr id="749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8480" behindDoc="1" locked="0" layoutInCell="1" allowOverlap="1" wp14:anchorId="76D456FF" wp14:editId="4B1A77D6">
          <wp:simplePos x="0" y="0"/>
          <wp:positionH relativeFrom="page">
            <wp:posOffset>2787650</wp:posOffset>
          </wp:positionH>
          <wp:positionV relativeFrom="page">
            <wp:posOffset>9934575</wp:posOffset>
          </wp:positionV>
          <wp:extent cx="721995" cy="436245"/>
          <wp:effectExtent l="0" t="0" r="0" b="0"/>
          <wp:wrapNone/>
          <wp:docPr id="749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99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69504" behindDoc="1" locked="0" layoutInCell="1" allowOverlap="1" wp14:anchorId="517428AE" wp14:editId="7049702D">
          <wp:simplePos x="0" y="0"/>
          <wp:positionH relativeFrom="page">
            <wp:posOffset>3601085</wp:posOffset>
          </wp:positionH>
          <wp:positionV relativeFrom="page">
            <wp:posOffset>9872980</wp:posOffset>
          </wp:positionV>
          <wp:extent cx="598170" cy="581025"/>
          <wp:effectExtent l="0" t="0" r="0" b="0"/>
          <wp:wrapNone/>
          <wp:docPr id="7496"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70528" behindDoc="1" locked="0" layoutInCell="1" allowOverlap="1" wp14:anchorId="4C616DCD" wp14:editId="50BE2A43">
          <wp:simplePos x="0" y="0"/>
          <wp:positionH relativeFrom="page">
            <wp:posOffset>1687830</wp:posOffset>
          </wp:positionH>
          <wp:positionV relativeFrom="page">
            <wp:posOffset>9912350</wp:posOffset>
          </wp:positionV>
          <wp:extent cx="457835" cy="508635"/>
          <wp:effectExtent l="0" t="0" r="0" b="0"/>
          <wp:wrapNone/>
          <wp:docPr id="749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0" distR="0" simplePos="0" relativeHeight="251671552" behindDoc="1" locked="0" layoutInCell="1" allowOverlap="1" wp14:anchorId="2A682F8C" wp14:editId="79F4D437">
          <wp:simplePos x="0" y="0"/>
          <wp:positionH relativeFrom="page">
            <wp:posOffset>6575425</wp:posOffset>
          </wp:positionH>
          <wp:positionV relativeFrom="page">
            <wp:posOffset>9932670</wp:posOffset>
          </wp:positionV>
          <wp:extent cx="467360" cy="441960"/>
          <wp:effectExtent l="0" t="0" r="0" b="0"/>
          <wp:wrapNone/>
          <wp:docPr id="749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36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D09B0" w14:textId="77777777" w:rsidR="005147A8" w:rsidRPr="005147A8" w:rsidRDefault="005147A8" w:rsidP="0051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C4EA" w14:textId="1CEEB7AE" w:rsidR="00CB1D56" w:rsidRPr="00CB1D56" w:rsidRDefault="00EB1430" w:rsidP="00CB1D56">
    <w:pPr>
      <w:spacing w:before="240"/>
      <w:rPr>
        <w:sz w:val="2"/>
        <w:szCs w:val="2"/>
      </w:rPr>
    </w:pPr>
    <w:r w:rsidRPr="00965541">
      <w:rPr>
        <w:noProof/>
      </w:rPr>
      <w:drawing>
        <wp:anchor distT="0" distB="0" distL="114300" distR="114300" simplePos="0" relativeHeight="251694080" behindDoc="0" locked="0" layoutInCell="1" allowOverlap="1" wp14:anchorId="10E9FCAB" wp14:editId="5E94ADD5">
          <wp:simplePos x="0" y="0"/>
          <wp:positionH relativeFrom="column">
            <wp:posOffset>3869690</wp:posOffset>
          </wp:positionH>
          <wp:positionV relativeFrom="paragraph">
            <wp:posOffset>168275</wp:posOffset>
          </wp:positionV>
          <wp:extent cx="1323975" cy="487045"/>
          <wp:effectExtent l="0" t="0" r="0" b="8255"/>
          <wp:wrapNone/>
          <wp:docPr id="114164342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43428" name="Picture 1" descr="A close-up of a sign&#10;&#10;Description automatically generated"/>
                  <pic:cNvPicPr/>
                </pic:nvPicPr>
                <pic:blipFill>
                  <a:blip r:embed="rId1"/>
                  <a:stretch>
                    <a:fillRect/>
                  </a:stretch>
                </pic:blipFill>
                <pic:spPr>
                  <a:xfrm>
                    <a:off x="0" y="0"/>
                    <a:ext cx="1323975" cy="487045"/>
                  </a:xfrm>
                  <a:prstGeom prst="rect">
                    <a:avLst/>
                  </a:prstGeom>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7936" behindDoc="1" locked="0" layoutInCell="1" allowOverlap="1" wp14:anchorId="4B17014F" wp14:editId="6DF11960">
          <wp:simplePos x="0" y="0"/>
          <wp:positionH relativeFrom="page">
            <wp:posOffset>2572385</wp:posOffset>
          </wp:positionH>
          <wp:positionV relativeFrom="page">
            <wp:posOffset>9863455</wp:posOffset>
          </wp:positionV>
          <wp:extent cx="598170" cy="581025"/>
          <wp:effectExtent l="0" t="0" r="0" b="0"/>
          <wp:wrapNone/>
          <wp:docPr id="7506"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7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1D56">
      <w:rPr>
        <w:noProof/>
      </w:rPr>
      <mc:AlternateContent>
        <mc:Choice Requires="wpg">
          <w:drawing>
            <wp:anchor distT="0" distB="0" distL="114300" distR="114300" simplePos="0" relativeHeight="251691008" behindDoc="1" locked="0" layoutInCell="1" allowOverlap="1" wp14:anchorId="47E851E5" wp14:editId="369AA0DF">
              <wp:simplePos x="0" y="0"/>
              <wp:positionH relativeFrom="page">
                <wp:posOffset>7163435</wp:posOffset>
              </wp:positionH>
              <wp:positionV relativeFrom="page">
                <wp:posOffset>0</wp:posOffset>
              </wp:positionV>
              <wp:extent cx="396240" cy="10692130"/>
              <wp:effectExtent l="635" t="0" r="3175" b="4445"/>
              <wp:wrapNone/>
              <wp:docPr id="167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10692130"/>
                        <a:chOff x="11282" y="0"/>
                        <a:chExt cx="624" cy="16838"/>
                      </a:xfrm>
                    </wpg:grpSpPr>
                    <wps:wsp>
                      <wps:cNvPr id="1676" name="Rectangle 9"/>
                      <wps:cNvSpPr>
                        <a:spLocks noChangeArrowheads="1"/>
                      </wps:cNvSpPr>
                      <wps:spPr bwMode="auto">
                        <a:xfrm>
                          <a:off x="11345" y="0"/>
                          <a:ext cx="560" cy="16838"/>
                        </a:xfrm>
                        <a:prstGeom prst="rect">
                          <a:avLst/>
                        </a:prstGeom>
                        <a:solidFill>
                          <a:srgbClr val="A8C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AutoShape 8"/>
                      <wps:cNvSpPr>
                        <a:spLocks/>
                      </wps:cNvSpPr>
                      <wps:spPr bwMode="auto">
                        <a:xfrm>
                          <a:off x="11281" y="0"/>
                          <a:ext cx="624" cy="1032"/>
                        </a:xfrm>
                        <a:custGeom>
                          <a:avLst/>
                          <a:gdLst>
                            <a:gd name="T0" fmla="+- 0 11826 11282"/>
                            <a:gd name="T1" fmla="*/ T0 w 624"/>
                            <a:gd name="T2" fmla="*/ 0 h 1032"/>
                            <a:gd name="T3" fmla="+- 0 11656 11282"/>
                            <a:gd name="T4" fmla="*/ T3 w 624"/>
                            <a:gd name="T5" fmla="*/ 0 h 1032"/>
                            <a:gd name="T6" fmla="+- 0 11282 11282"/>
                            <a:gd name="T7" fmla="*/ T6 w 624"/>
                            <a:gd name="T8" fmla="*/ 374 h 1032"/>
                            <a:gd name="T9" fmla="+- 0 11282 11282"/>
                            <a:gd name="T10" fmla="*/ T9 w 624"/>
                            <a:gd name="T11" fmla="*/ 544 h 1032"/>
                            <a:gd name="T12" fmla="+- 0 11826 11282"/>
                            <a:gd name="T13" fmla="*/ T12 w 624"/>
                            <a:gd name="T14" fmla="*/ 0 h 1032"/>
                            <a:gd name="T15" fmla="+- 0 11906 11282"/>
                            <a:gd name="T16" fmla="*/ T15 w 624"/>
                            <a:gd name="T17" fmla="*/ 238 h 1032"/>
                            <a:gd name="T18" fmla="+- 0 11282 11282"/>
                            <a:gd name="T19" fmla="*/ T18 w 624"/>
                            <a:gd name="T20" fmla="*/ 862 h 1032"/>
                            <a:gd name="T21" fmla="+- 0 11282 11282"/>
                            <a:gd name="T22" fmla="*/ T21 w 624"/>
                            <a:gd name="T23" fmla="*/ 1032 h 1032"/>
                            <a:gd name="T24" fmla="+- 0 11906 11282"/>
                            <a:gd name="T25" fmla="*/ T24 w 624"/>
                            <a:gd name="T26" fmla="*/ 408 h 1032"/>
                            <a:gd name="T27" fmla="+- 0 11906 11282"/>
                            <a:gd name="T28" fmla="*/ T27 w 624"/>
                            <a:gd name="T29" fmla="*/ 238 h 1032"/>
                            <a:gd name="T30" fmla="+- 0 11906 11282"/>
                            <a:gd name="T31" fmla="*/ T30 w 624"/>
                            <a:gd name="T32" fmla="*/ 0 h 1032"/>
                            <a:gd name="T33" fmla="+- 0 11900 11282"/>
                            <a:gd name="T34" fmla="*/ T33 w 624"/>
                            <a:gd name="T35" fmla="*/ 0 h 1032"/>
                            <a:gd name="T36" fmla="+- 0 11282 11282"/>
                            <a:gd name="T37" fmla="*/ T36 w 624"/>
                            <a:gd name="T38" fmla="*/ 618 h 1032"/>
                            <a:gd name="T39" fmla="+- 0 11282 11282"/>
                            <a:gd name="T40" fmla="*/ T39 w 624"/>
                            <a:gd name="T41" fmla="*/ 788 h 1032"/>
                            <a:gd name="T42" fmla="+- 0 11906 11282"/>
                            <a:gd name="T43" fmla="*/ T42 w 624"/>
                            <a:gd name="T44" fmla="*/ 164 h 1032"/>
                            <a:gd name="T45" fmla="+- 0 11906 11282"/>
                            <a:gd name="T46" fmla="*/ T45 w 624"/>
                            <a:gd name="T47" fmla="*/ 0 h 10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624" h="1032">
                              <a:moveTo>
                                <a:pt x="544" y="0"/>
                              </a:moveTo>
                              <a:lnTo>
                                <a:pt x="374" y="0"/>
                              </a:lnTo>
                              <a:lnTo>
                                <a:pt x="0" y="374"/>
                              </a:lnTo>
                              <a:lnTo>
                                <a:pt x="0" y="544"/>
                              </a:lnTo>
                              <a:lnTo>
                                <a:pt x="544" y="0"/>
                              </a:lnTo>
                              <a:moveTo>
                                <a:pt x="624" y="238"/>
                              </a:moveTo>
                              <a:lnTo>
                                <a:pt x="0" y="862"/>
                              </a:lnTo>
                              <a:lnTo>
                                <a:pt x="0" y="1032"/>
                              </a:lnTo>
                              <a:lnTo>
                                <a:pt x="624" y="408"/>
                              </a:lnTo>
                              <a:lnTo>
                                <a:pt x="624" y="238"/>
                              </a:lnTo>
                              <a:moveTo>
                                <a:pt x="624" y="0"/>
                              </a:moveTo>
                              <a:lnTo>
                                <a:pt x="618" y="0"/>
                              </a:lnTo>
                              <a:lnTo>
                                <a:pt x="0" y="618"/>
                              </a:lnTo>
                              <a:lnTo>
                                <a:pt x="0" y="788"/>
                              </a:lnTo>
                              <a:lnTo>
                                <a:pt x="624" y="164"/>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8"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281" y="0"/>
                          <a:ext cx="301" cy="301"/>
                        </a:xfrm>
                        <a:prstGeom prst="rect">
                          <a:avLst/>
                        </a:prstGeom>
                        <a:noFill/>
                        <a:extLst>
                          <a:ext uri="{909E8E84-426E-40DD-AFC4-6F175D3DCCD1}">
                            <a14:hiddenFill xmlns:a14="http://schemas.microsoft.com/office/drawing/2010/main">
                              <a:solidFill>
                                <a:srgbClr val="FFFFFF"/>
                              </a:solidFill>
                            </a14:hiddenFill>
                          </a:ext>
                        </a:extLst>
                      </pic:spPr>
                    </pic:pic>
                    <wps:wsp>
                      <wps:cNvPr id="1679" name="AutoShape 6"/>
                      <wps:cNvSpPr>
                        <a:spLocks/>
                      </wps:cNvSpPr>
                      <wps:spPr bwMode="auto">
                        <a:xfrm>
                          <a:off x="11281" y="481"/>
                          <a:ext cx="624" cy="16356"/>
                        </a:xfrm>
                        <a:custGeom>
                          <a:avLst/>
                          <a:gdLst>
                            <a:gd name="T0" fmla="+- 0 11906 11282"/>
                            <a:gd name="T1" fmla="*/ T0 w 624"/>
                            <a:gd name="T2" fmla="+- 0 16084 482"/>
                            <a:gd name="T3" fmla="*/ 16084 h 16356"/>
                            <a:gd name="T4" fmla="+- 0 11906 11282"/>
                            <a:gd name="T5" fmla="*/ T4 w 624"/>
                            <a:gd name="T6" fmla="+- 0 15840 482"/>
                            <a:gd name="T7" fmla="*/ 15840 h 16356"/>
                            <a:gd name="T8" fmla="+- 0 11282 11282"/>
                            <a:gd name="T9" fmla="*/ T8 w 624"/>
                            <a:gd name="T10" fmla="+- 0 16220 482"/>
                            <a:gd name="T11" fmla="*/ 16220 h 16356"/>
                            <a:gd name="T12" fmla="+- 0 11282 11282"/>
                            <a:gd name="T13" fmla="*/ T12 w 624"/>
                            <a:gd name="T14" fmla="+- 0 16146 482"/>
                            <a:gd name="T15" fmla="*/ 16146 h 16356"/>
                            <a:gd name="T16" fmla="+- 0 11906 11282"/>
                            <a:gd name="T17" fmla="*/ T16 w 624"/>
                            <a:gd name="T18" fmla="+- 0 15279 482"/>
                            <a:gd name="T19" fmla="*/ 15279 h 16356"/>
                            <a:gd name="T20" fmla="+- 0 11906 11282"/>
                            <a:gd name="T21" fmla="*/ T20 w 624"/>
                            <a:gd name="T22" fmla="+- 0 14865 482"/>
                            <a:gd name="T23" fmla="*/ 14865 h 16356"/>
                            <a:gd name="T24" fmla="+- 0 11906 11282"/>
                            <a:gd name="T25" fmla="*/ T24 w 624"/>
                            <a:gd name="T26" fmla="+- 0 14377 482"/>
                            <a:gd name="T27" fmla="*/ 14377 h 16356"/>
                            <a:gd name="T28" fmla="+- 0 11282 11282"/>
                            <a:gd name="T29" fmla="*/ T28 w 624"/>
                            <a:gd name="T30" fmla="+- 0 14757 482"/>
                            <a:gd name="T31" fmla="*/ 14757 h 16356"/>
                            <a:gd name="T32" fmla="+- 0 11282 11282"/>
                            <a:gd name="T33" fmla="*/ T32 w 624"/>
                            <a:gd name="T34" fmla="+- 0 14683 482"/>
                            <a:gd name="T35" fmla="*/ 14683 h 16356"/>
                            <a:gd name="T36" fmla="+- 0 11906 11282"/>
                            <a:gd name="T37" fmla="*/ T36 w 624"/>
                            <a:gd name="T38" fmla="+- 0 13816 482"/>
                            <a:gd name="T39" fmla="*/ 13816 h 16356"/>
                            <a:gd name="T40" fmla="+- 0 11906 11282"/>
                            <a:gd name="T41" fmla="*/ T40 w 624"/>
                            <a:gd name="T42" fmla="+- 0 13402 482"/>
                            <a:gd name="T43" fmla="*/ 13402 h 16356"/>
                            <a:gd name="T44" fmla="+- 0 11906 11282"/>
                            <a:gd name="T45" fmla="*/ T44 w 624"/>
                            <a:gd name="T46" fmla="+- 0 12915 482"/>
                            <a:gd name="T47" fmla="*/ 12915 h 16356"/>
                            <a:gd name="T48" fmla="+- 0 11282 11282"/>
                            <a:gd name="T49" fmla="*/ T48 w 624"/>
                            <a:gd name="T50" fmla="+- 0 13295 482"/>
                            <a:gd name="T51" fmla="*/ 13295 h 16356"/>
                            <a:gd name="T52" fmla="+- 0 11282 11282"/>
                            <a:gd name="T53" fmla="*/ T52 w 624"/>
                            <a:gd name="T54" fmla="+- 0 13221 482"/>
                            <a:gd name="T55" fmla="*/ 13221 h 16356"/>
                            <a:gd name="T56" fmla="+- 0 11906 11282"/>
                            <a:gd name="T57" fmla="*/ T56 w 624"/>
                            <a:gd name="T58" fmla="+- 0 12353 482"/>
                            <a:gd name="T59" fmla="*/ 12353 h 16356"/>
                            <a:gd name="T60" fmla="+- 0 11906 11282"/>
                            <a:gd name="T61" fmla="*/ T60 w 624"/>
                            <a:gd name="T62" fmla="+- 0 11940 482"/>
                            <a:gd name="T63" fmla="*/ 11940 h 16356"/>
                            <a:gd name="T64" fmla="+- 0 11906 11282"/>
                            <a:gd name="T65" fmla="*/ T64 w 624"/>
                            <a:gd name="T66" fmla="+- 0 11452 482"/>
                            <a:gd name="T67" fmla="*/ 11452 h 16356"/>
                            <a:gd name="T68" fmla="+- 0 11282 11282"/>
                            <a:gd name="T69" fmla="*/ T68 w 624"/>
                            <a:gd name="T70" fmla="+- 0 11832 482"/>
                            <a:gd name="T71" fmla="*/ 11832 h 16356"/>
                            <a:gd name="T72" fmla="+- 0 11282 11282"/>
                            <a:gd name="T73" fmla="*/ T72 w 624"/>
                            <a:gd name="T74" fmla="+- 0 11758 482"/>
                            <a:gd name="T75" fmla="*/ 11758 h 16356"/>
                            <a:gd name="T76" fmla="+- 0 11906 11282"/>
                            <a:gd name="T77" fmla="*/ T76 w 624"/>
                            <a:gd name="T78" fmla="+- 0 10891 482"/>
                            <a:gd name="T79" fmla="*/ 10891 h 16356"/>
                            <a:gd name="T80" fmla="+- 0 11906 11282"/>
                            <a:gd name="T81" fmla="*/ T80 w 624"/>
                            <a:gd name="T82" fmla="+- 0 10477 482"/>
                            <a:gd name="T83" fmla="*/ 10477 h 16356"/>
                            <a:gd name="T84" fmla="+- 0 11906 11282"/>
                            <a:gd name="T85" fmla="*/ T84 w 624"/>
                            <a:gd name="T86" fmla="+- 0 9989 482"/>
                            <a:gd name="T87" fmla="*/ 9989 h 16356"/>
                            <a:gd name="T88" fmla="+- 0 11282 11282"/>
                            <a:gd name="T89" fmla="*/ T88 w 624"/>
                            <a:gd name="T90" fmla="+- 0 10369 482"/>
                            <a:gd name="T91" fmla="*/ 10369 h 16356"/>
                            <a:gd name="T92" fmla="+- 0 11282 11282"/>
                            <a:gd name="T93" fmla="*/ T92 w 624"/>
                            <a:gd name="T94" fmla="+- 0 10295 482"/>
                            <a:gd name="T95" fmla="*/ 10295 h 16356"/>
                            <a:gd name="T96" fmla="+- 0 11906 11282"/>
                            <a:gd name="T97" fmla="*/ T96 w 624"/>
                            <a:gd name="T98" fmla="+- 0 9428 482"/>
                            <a:gd name="T99" fmla="*/ 9428 h 16356"/>
                            <a:gd name="T100" fmla="+- 0 11906 11282"/>
                            <a:gd name="T101" fmla="*/ T100 w 624"/>
                            <a:gd name="T102" fmla="+- 0 9014 482"/>
                            <a:gd name="T103" fmla="*/ 9014 h 16356"/>
                            <a:gd name="T104" fmla="+- 0 11906 11282"/>
                            <a:gd name="T105" fmla="*/ T104 w 624"/>
                            <a:gd name="T106" fmla="+- 0 8527 482"/>
                            <a:gd name="T107" fmla="*/ 8527 h 16356"/>
                            <a:gd name="T108" fmla="+- 0 11282 11282"/>
                            <a:gd name="T109" fmla="*/ T108 w 624"/>
                            <a:gd name="T110" fmla="+- 0 8906 482"/>
                            <a:gd name="T111" fmla="*/ 8906 h 16356"/>
                            <a:gd name="T112" fmla="+- 0 11282 11282"/>
                            <a:gd name="T113" fmla="*/ T112 w 624"/>
                            <a:gd name="T114" fmla="+- 0 8833 482"/>
                            <a:gd name="T115" fmla="*/ 8833 h 16356"/>
                            <a:gd name="T116" fmla="+- 0 11906 11282"/>
                            <a:gd name="T117" fmla="*/ T116 w 624"/>
                            <a:gd name="T118" fmla="+- 0 7965 482"/>
                            <a:gd name="T119" fmla="*/ 7965 h 16356"/>
                            <a:gd name="T120" fmla="+- 0 11906 11282"/>
                            <a:gd name="T121" fmla="*/ T120 w 624"/>
                            <a:gd name="T122" fmla="+- 0 7551 482"/>
                            <a:gd name="T123" fmla="*/ 7551 h 16356"/>
                            <a:gd name="T124" fmla="+- 0 11906 11282"/>
                            <a:gd name="T125" fmla="*/ T124 w 624"/>
                            <a:gd name="T126" fmla="+- 0 7064 482"/>
                            <a:gd name="T127" fmla="*/ 7064 h 16356"/>
                            <a:gd name="T128" fmla="+- 0 11282 11282"/>
                            <a:gd name="T129" fmla="*/ T128 w 624"/>
                            <a:gd name="T130" fmla="+- 0 7444 482"/>
                            <a:gd name="T131" fmla="*/ 7444 h 16356"/>
                            <a:gd name="T132" fmla="+- 0 11282 11282"/>
                            <a:gd name="T133" fmla="*/ T132 w 624"/>
                            <a:gd name="T134" fmla="+- 0 7370 482"/>
                            <a:gd name="T135" fmla="*/ 7370 h 16356"/>
                            <a:gd name="T136" fmla="+- 0 11906 11282"/>
                            <a:gd name="T137" fmla="*/ T136 w 624"/>
                            <a:gd name="T138" fmla="+- 0 6503 482"/>
                            <a:gd name="T139" fmla="*/ 6503 h 16356"/>
                            <a:gd name="T140" fmla="+- 0 11906 11282"/>
                            <a:gd name="T141" fmla="*/ T140 w 624"/>
                            <a:gd name="T142" fmla="+- 0 6089 482"/>
                            <a:gd name="T143" fmla="*/ 6089 h 16356"/>
                            <a:gd name="T144" fmla="+- 0 11906 11282"/>
                            <a:gd name="T145" fmla="*/ T144 w 624"/>
                            <a:gd name="T146" fmla="+- 0 5601 482"/>
                            <a:gd name="T147" fmla="*/ 5601 h 16356"/>
                            <a:gd name="T148" fmla="+- 0 11282 11282"/>
                            <a:gd name="T149" fmla="*/ T148 w 624"/>
                            <a:gd name="T150" fmla="+- 0 5981 482"/>
                            <a:gd name="T151" fmla="*/ 5981 h 16356"/>
                            <a:gd name="T152" fmla="+- 0 11282 11282"/>
                            <a:gd name="T153" fmla="*/ T152 w 624"/>
                            <a:gd name="T154" fmla="+- 0 5907 482"/>
                            <a:gd name="T155" fmla="*/ 5907 h 16356"/>
                            <a:gd name="T156" fmla="+- 0 11906 11282"/>
                            <a:gd name="T157" fmla="*/ T156 w 624"/>
                            <a:gd name="T158" fmla="+- 0 5040 482"/>
                            <a:gd name="T159" fmla="*/ 5040 h 16356"/>
                            <a:gd name="T160" fmla="+- 0 11906 11282"/>
                            <a:gd name="T161" fmla="*/ T160 w 624"/>
                            <a:gd name="T162" fmla="+- 0 4626 482"/>
                            <a:gd name="T163" fmla="*/ 4626 h 16356"/>
                            <a:gd name="T164" fmla="+- 0 11906 11282"/>
                            <a:gd name="T165" fmla="*/ T164 w 624"/>
                            <a:gd name="T166" fmla="+- 0 4139 482"/>
                            <a:gd name="T167" fmla="*/ 4139 h 16356"/>
                            <a:gd name="T168" fmla="+- 0 11282 11282"/>
                            <a:gd name="T169" fmla="*/ T168 w 624"/>
                            <a:gd name="T170" fmla="+- 0 4518 482"/>
                            <a:gd name="T171" fmla="*/ 4518 h 16356"/>
                            <a:gd name="T172" fmla="+- 0 11282 11282"/>
                            <a:gd name="T173" fmla="*/ T172 w 624"/>
                            <a:gd name="T174" fmla="+- 0 4445 482"/>
                            <a:gd name="T175" fmla="*/ 4445 h 16356"/>
                            <a:gd name="T176" fmla="+- 0 11906 11282"/>
                            <a:gd name="T177" fmla="*/ T176 w 624"/>
                            <a:gd name="T178" fmla="+- 0 3577 482"/>
                            <a:gd name="T179" fmla="*/ 3577 h 16356"/>
                            <a:gd name="T180" fmla="+- 0 11906 11282"/>
                            <a:gd name="T181" fmla="*/ T180 w 624"/>
                            <a:gd name="T182" fmla="+- 0 3163 482"/>
                            <a:gd name="T183" fmla="*/ 3163 h 16356"/>
                            <a:gd name="T184" fmla="+- 0 11906 11282"/>
                            <a:gd name="T185" fmla="*/ T184 w 624"/>
                            <a:gd name="T186" fmla="+- 0 2676 482"/>
                            <a:gd name="T187" fmla="*/ 2676 h 16356"/>
                            <a:gd name="T188" fmla="+- 0 11282 11282"/>
                            <a:gd name="T189" fmla="*/ T188 w 624"/>
                            <a:gd name="T190" fmla="+- 0 3056 482"/>
                            <a:gd name="T191" fmla="*/ 3056 h 16356"/>
                            <a:gd name="T192" fmla="+- 0 11282 11282"/>
                            <a:gd name="T193" fmla="*/ T192 w 624"/>
                            <a:gd name="T194" fmla="+- 0 2982 482"/>
                            <a:gd name="T195" fmla="*/ 2982 h 16356"/>
                            <a:gd name="T196" fmla="+- 0 11906 11282"/>
                            <a:gd name="T197" fmla="*/ T196 w 624"/>
                            <a:gd name="T198" fmla="+- 0 2115 482"/>
                            <a:gd name="T199" fmla="*/ 2115 h 16356"/>
                            <a:gd name="T200" fmla="+- 0 11906 11282"/>
                            <a:gd name="T201" fmla="*/ T200 w 624"/>
                            <a:gd name="T202" fmla="+- 0 1701 482"/>
                            <a:gd name="T203" fmla="*/ 1701 h 16356"/>
                            <a:gd name="T204" fmla="+- 0 11906 11282"/>
                            <a:gd name="T205" fmla="*/ T204 w 624"/>
                            <a:gd name="T206" fmla="+- 0 1213 482"/>
                            <a:gd name="T207" fmla="*/ 1213 h 16356"/>
                            <a:gd name="T208" fmla="+- 0 11282 11282"/>
                            <a:gd name="T209" fmla="*/ T208 w 624"/>
                            <a:gd name="T210" fmla="+- 0 1593 482"/>
                            <a:gd name="T211" fmla="*/ 1593 h 16356"/>
                            <a:gd name="T212" fmla="+- 0 11282 11282"/>
                            <a:gd name="T213" fmla="*/ T212 w 624"/>
                            <a:gd name="T214" fmla="+- 0 1519 482"/>
                            <a:gd name="T215" fmla="*/ 1519 h 16356"/>
                            <a:gd name="T216" fmla="+- 0 11906 11282"/>
                            <a:gd name="T217" fmla="*/ T216 w 624"/>
                            <a:gd name="T218" fmla="+- 0 652 482"/>
                            <a:gd name="T219" fmla="*/ 652 h 16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24" h="16356">
                              <a:moveTo>
                                <a:pt x="624" y="15846"/>
                              </a:moveTo>
                              <a:lnTo>
                                <a:pt x="113" y="16356"/>
                              </a:lnTo>
                              <a:lnTo>
                                <a:pt x="283" y="16356"/>
                              </a:lnTo>
                              <a:lnTo>
                                <a:pt x="624" y="16016"/>
                              </a:lnTo>
                              <a:lnTo>
                                <a:pt x="624" y="15846"/>
                              </a:lnTo>
                              <a:moveTo>
                                <a:pt x="624" y="15602"/>
                              </a:moveTo>
                              <a:lnTo>
                                <a:pt x="0" y="16225"/>
                              </a:lnTo>
                              <a:lnTo>
                                <a:pt x="0" y="16356"/>
                              </a:lnTo>
                              <a:lnTo>
                                <a:pt x="40" y="16356"/>
                              </a:lnTo>
                              <a:lnTo>
                                <a:pt x="624" y="15772"/>
                              </a:lnTo>
                              <a:lnTo>
                                <a:pt x="624" y="15602"/>
                              </a:lnTo>
                              <a:moveTo>
                                <a:pt x="624" y="15358"/>
                              </a:moveTo>
                              <a:lnTo>
                                <a:pt x="0" y="15982"/>
                              </a:lnTo>
                              <a:lnTo>
                                <a:pt x="0" y="16152"/>
                              </a:lnTo>
                              <a:lnTo>
                                <a:pt x="624" y="15528"/>
                              </a:lnTo>
                              <a:lnTo>
                                <a:pt x="624" y="15358"/>
                              </a:lnTo>
                              <a:moveTo>
                                <a:pt x="624" y="15114"/>
                              </a:moveTo>
                              <a:lnTo>
                                <a:pt x="0" y="15738"/>
                              </a:lnTo>
                              <a:lnTo>
                                <a:pt x="0" y="15908"/>
                              </a:lnTo>
                              <a:lnTo>
                                <a:pt x="624" y="15284"/>
                              </a:lnTo>
                              <a:lnTo>
                                <a:pt x="624" y="15114"/>
                              </a:lnTo>
                              <a:moveTo>
                                <a:pt x="624" y="14870"/>
                              </a:moveTo>
                              <a:lnTo>
                                <a:pt x="0" y="15494"/>
                              </a:lnTo>
                              <a:lnTo>
                                <a:pt x="0" y="15664"/>
                              </a:lnTo>
                              <a:lnTo>
                                <a:pt x="624" y="15041"/>
                              </a:lnTo>
                              <a:lnTo>
                                <a:pt x="624" y="14870"/>
                              </a:lnTo>
                              <a:moveTo>
                                <a:pt x="624" y="14627"/>
                              </a:moveTo>
                              <a:lnTo>
                                <a:pt x="0" y="15250"/>
                              </a:lnTo>
                              <a:lnTo>
                                <a:pt x="0" y="15420"/>
                              </a:lnTo>
                              <a:lnTo>
                                <a:pt x="624" y="14797"/>
                              </a:lnTo>
                              <a:lnTo>
                                <a:pt x="624" y="14627"/>
                              </a:lnTo>
                              <a:moveTo>
                                <a:pt x="624" y="14383"/>
                              </a:moveTo>
                              <a:lnTo>
                                <a:pt x="0" y="15007"/>
                              </a:lnTo>
                              <a:lnTo>
                                <a:pt x="0" y="15177"/>
                              </a:lnTo>
                              <a:lnTo>
                                <a:pt x="624" y="14553"/>
                              </a:lnTo>
                              <a:lnTo>
                                <a:pt x="624" y="14383"/>
                              </a:lnTo>
                              <a:moveTo>
                                <a:pt x="624" y="14139"/>
                              </a:moveTo>
                              <a:lnTo>
                                <a:pt x="0" y="14763"/>
                              </a:lnTo>
                              <a:lnTo>
                                <a:pt x="0" y="14933"/>
                              </a:lnTo>
                              <a:lnTo>
                                <a:pt x="624" y="14309"/>
                              </a:lnTo>
                              <a:lnTo>
                                <a:pt x="624" y="14139"/>
                              </a:lnTo>
                              <a:moveTo>
                                <a:pt x="624" y="13895"/>
                              </a:moveTo>
                              <a:lnTo>
                                <a:pt x="0" y="14519"/>
                              </a:lnTo>
                              <a:lnTo>
                                <a:pt x="0" y="14689"/>
                              </a:lnTo>
                              <a:lnTo>
                                <a:pt x="624" y="14065"/>
                              </a:lnTo>
                              <a:lnTo>
                                <a:pt x="624" y="13895"/>
                              </a:lnTo>
                              <a:moveTo>
                                <a:pt x="624" y="13652"/>
                              </a:moveTo>
                              <a:lnTo>
                                <a:pt x="0" y="14275"/>
                              </a:lnTo>
                              <a:lnTo>
                                <a:pt x="0" y="14445"/>
                              </a:lnTo>
                              <a:lnTo>
                                <a:pt x="624" y="13822"/>
                              </a:lnTo>
                              <a:lnTo>
                                <a:pt x="624" y="13652"/>
                              </a:lnTo>
                              <a:moveTo>
                                <a:pt x="624" y="13408"/>
                              </a:moveTo>
                              <a:lnTo>
                                <a:pt x="0" y="14031"/>
                              </a:lnTo>
                              <a:lnTo>
                                <a:pt x="0" y="14201"/>
                              </a:lnTo>
                              <a:lnTo>
                                <a:pt x="624" y="13578"/>
                              </a:lnTo>
                              <a:lnTo>
                                <a:pt x="624" y="13408"/>
                              </a:lnTo>
                              <a:moveTo>
                                <a:pt x="624" y="13164"/>
                              </a:moveTo>
                              <a:lnTo>
                                <a:pt x="0" y="13788"/>
                              </a:lnTo>
                              <a:lnTo>
                                <a:pt x="0" y="13958"/>
                              </a:lnTo>
                              <a:lnTo>
                                <a:pt x="624" y="13334"/>
                              </a:lnTo>
                              <a:lnTo>
                                <a:pt x="624" y="13164"/>
                              </a:lnTo>
                              <a:moveTo>
                                <a:pt x="624" y="12920"/>
                              </a:moveTo>
                              <a:lnTo>
                                <a:pt x="0" y="13544"/>
                              </a:lnTo>
                              <a:lnTo>
                                <a:pt x="0" y="13714"/>
                              </a:lnTo>
                              <a:lnTo>
                                <a:pt x="624" y="13090"/>
                              </a:lnTo>
                              <a:lnTo>
                                <a:pt x="624" y="12920"/>
                              </a:lnTo>
                              <a:moveTo>
                                <a:pt x="624" y="12676"/>
                              </a:moveTo>
                              <a:lnTo>
                                <a:pt x="0" y="13300"/>
                              </a:lnTo>
                              <a:lnTo>
                                <a:pt x="0" y="13470"/>
                              </a:lnTo>
                              <a:lnTo>
                                <a:pt x="624" y="12847"/>
                              </a:lnTo>
                              <a:lnTo>
                                <a:pt x="624" y="12676"/>
                              </a:lnTo>
                              <a:moveTo>
                                <a:pt x="624" y="12433"/>
                              </a:moveTo>
                              <a:lnTo>
                                <a:pt x="0" y="13056"/>
                              </a:lnTo>
                              <a:lnTo>
                                <a:pt x="0" y="13226"/>
                              </a:lnTo>
                              <a:lnTo>
                                <a:pt x="624" y="12603"/>
                              </a:lnTo>
                              <a:lnTo>
                                <a:pt x="624" y="12433"/>
                              </a:lnTo>
                              <a:moveTo>
                                <a:pt x="624" y="12189"/>
                              </a:moveTo>
                              <a:lnTo>
                                <a:pt x="0" y="12813"/>
                              </a:lnTo>
                              <a:lnTo>
                                <a:pt x="0" y="12983"/>
                              </a:lnTo>
                              <a:lnTo>
                                <a:pt x="624" y="12359"/>
                              </a:lnTo>
                              <a:lnTo>
                                <a:pt x="624" y="12189"/>
                              </a:lnTo>
                              <a:moveTo>
                                <a:pt x="624" y="11945"/>
                              </a:moveTo>
                              <a:lnTo>
                                <a:pt x="0" y="12569"/>
                              </a:lnTo>
                              <a:lnTo>
                                <a:pt x="0" y="12739"/>
                              </a:lnTo>
                              <a:lnTo>
                                <a:pt x="624" y="12115"/>
                              </a:lnTo>
                              <a:lnTo>
                                <a:pt x="624" y="11945"/>
                              </a:lnTo>
                              <a:moveTo>
                                <a:pt x="624" y="11701"/>
                              </a:moveTo>
                              <a:lnTo>
                                <a:pt x="0" y="12325"/>
                              </a:lnTo>
                              <a:lnTo>
                                <a:pt x="0" y="12495"/>
                              </a:lnTo>
                              <a:lnTo>
                                <a:pt x="624" y="11871"/>
                              </a:lnTo>
                              <a:lnTo>
                                <a:pt x="624" y="11701"/>
                              </a:lnTo>
                              <a:moveTo>
                                <a:pt x="624" y="11458"/>
                              </a:moveTo>
                              <a:lnTo>
                                <a:pt x="0" y="12081"/>
                              </a:lnTo>
                              <a:lnTo>
                                <a:pt x="0" y="12251"/>
                              </a:lnTo>
                              <a:lnTo>
                                <a:pt x="624" y="11628"/>
                              </a:lnTo>
                              <a:lnTo>
                                <a:pt x="624" y="11458"/>
                              </a:lnTo>
                              <a:moveTo>
                                <a:pt x="624" y="11214"/>
                              </a:moveTo>
                              <a:lnTo>
                                <a:pt x="0" y="11837"/>
                              </a:lnTo>
                              <a:lnTo>
                                <a:pt x="0" y="12007"/>
                              </a:lnTo>
                              <a:lnTo>
                                <a:pt x="624" y="11384"/>
                              </a:lnTo>
                              <a:lnTo>
                                <a:pt x="624" y="11214"/>
                              </a:lnTo>
                              <a:moveTo>
                                <a:pt x="624" y="10970"/>
                              </a:moveTo>
                              <a:lnTo>
                                <a:pt x="0" y="11594"/>
                              </a:lnTo>
                              <a:lnTo>
                                <a:pt x="0" y="11764"/>
                              </a:lnTo>
                              <a:lnTo>
                                <a:pt x="624" y="11140"/>
                              </a:lnTo>
                              <a:lnTo>
                                <a:pt x="624" y="10970"/>
                              </a:lnTo>
                              <a:moveTo>
                                <a:pt x="624" y="10726"/>
                              </a:moveTo>
                              <a:lnTo>
                                <a:pt x="0" y="11350"/>
                              </a:lnTo>
                              <a:lnTo>
                                <a:pt x="0" y="11520"/>
                              </a:lnTo>
                              <a:lnTo>
                                <a:pt x="624" y="10896"/>
                              </a:lnTo>
                              <a:lnTo>
                                <a:pt x="624" y="10726"/>
                              </a:lnTo>
                              <a:moveTo>
                                <a:pt x="624" y="10482"/>
                              </a:moveTo>
                              <a:lnTo>
                                <a:pt x="0" y="11106"/>
                              </a:lnTo>
                              <a:lnTo>
                                <a:pt x="0" y="11276"/>
                              </a:lnTo>
                              <a:lnTo>
                                <a:pt x="624" y="10653"/>
                              </a:lnTo>
                              <a:lnTo>
                                <a:pt x="624" y="10482"/>
                              </a:lnTo>
                              <a:moveTo>
                                <a:pt x="624" y="10239"/>
                              </a:moveTo>
                              <a:lnTo>
                                <a:pt x="0" y="10862"/>
                              </a:lnTo>
                              <a:lnTo>
                                <a:pt x="0" y="11032"/>
                              </a:lnTo>
                              <a:lnTo>
                                <a:pt x="624" y="10409"/>
                              </a:lnTo>
                              <a:lnTo>
                                <a:pt x="624" y="10239"/>
                              </a:lnTo>
                              <a:moveTo>
                                <a:pt x="624" y="9995"/>
                              </a:moveTo>
                              <a:lnTo>
                                <a:pt x="0" y="10618"/>
                              </a:lnTo>
                              <a:lnTo>
                                <a:pt x="0" y="10789"/>
                              </a:lnTo>
                              <a:lnTo>
                                <a:pt x="624" y="10165"/>
                              </a:lnTo>
                              <a:lnTo>
                                <a:pt x="624" y="9995"/>
                              </a:lnTo>
                              <a:moveTo>
                                <a:pt x="624" y="9751"/>
                              </a:moveTo>
                              <a:lnTo>
                                <a:pt x="0" y="10375"/>
                              </a:lnTo>
                              <a:lnTo>
                                <a:pt x="0" y="10545"/>
                              </a:lnTo>
                              <a:lnTo>
                                <a:pt x="624" y="9921"/>
                              </a:lnTo>
                              <a:lnTo>
                                <a:pt x="624" y="9751"/>
                              </a:lnTo>
                              <a:moveTo>
                                <a:pt x="624" y="9507"/>
                              </a:moveTo>
                              <a:lnTo>
                                <a:pt x="0" y="10131"/>
                              </a:lnTo>
                              <a:lnTo>
                                <a:pt x="0" y="10301"/>
                              </a:lnTo>
                              <a:lnTo>
                                <a:pt x="624" y="9677"/>
                              </a:lnTo>
                              <a:lnTo>
                                <a:pt x="624" y="9507"/>
                              </a:lnTo>
                              <a:moveTo>
                                <a:pt x="624" y="9264"/>
                              </a:moveTo>
                              <a:lnTo>
                                <a:pt x="0" y="9887"/>
                              </a:lnTo>
                              <a:lnTo>
                                <a:pt x="0" y="10057"/>
                              </a:lnTo>
                              <a:lnTo>
                                <a:pt x="624" y="9434"/>
                              </a:lnTo>
                              <a:lnTo>
                                <a:pt x="624" y="9264"/>
                              </a:lnTo>
                              <a:moveTo>
                                <a:pt x="624" y="9020"/>
                              </a:moveTo>
                              <a:lnTo>
                                <a:pt x="0" y="9643"/>
                              </a:lnTo>
                              <a:lnTo>
                                <a:pt x="0" y="9813"/>
                              </a:lnTo>
                              <a:lnTo>
                                <a:pt x="624" y="9190"/>
                              </a:lnTo>
                              <a:lnTo>
                                <a:pt x="624" y="9020"/>
                              </a:lnTo>
                              <a:moveTo>
                                <a:pt x="624" y="8776"/>
                              </a:moveTo>
                              <a:lnTo>
                                <a:pt x="0" y="9400"/>
                              </a:lnTo>
                              <a:lnTo>
                                <a:pt x="0" y="9570"/>
                              </a:lnTo>
                              <a:lnTo>
                                <a:pt x="624" y="8946"/>
                              </a:lnTo>
                              <a:lnTo>
                                <a:pt x="624" y="8776"/>
                              </a:lnTo>
                              <a:moveTo>
                                <a:pt x="624" y="8532"/>
                              </a:moveTo>
                              <a:lnTo>
                                <a:pt x="0" y="9156"/>
                              </a:lnTo>
                              <a:lnTo>
                                <a:pt x="0" y="9326"/>
                              </a:lnTo>
                              <a:lnTo>
                                <a:pt x="624" y="8702"/>
                              </a:lnTo>
                              <a:lnTo>
                                <a:pt x="624" y="8532"/>
                              </a:lnTo>
                              <a:moveTo>
                                <a:pt x="624" y="8288"/>
                              </a:moveTo>
                              <a:lnTo>
                                <a:pt x="0" y="8912"/>
                              </a:lnTo>
                              <a:lnTo>
                                <a:pt x="0" y="9082"/>
                              </a:lnTo>
                              <a:lnTo>
                                <a:pt x="624" y="8458"/>
                              </a:lnTo>
                              <a:lnTo>
                                <a:pt x="624" y="8288"/>
                              </a:lnTo>
                              <a:moveTo>
                                <a:pt x="624" y="8045"/>
                              </a:moveTo>
                              <a:lnTo>
                                <a:pt x="0" y="8668"/>
                              </a:lnTo>
                              <a:lnTo>
                                <a:pt x="0" y="8838"/>
                              </a:lnTo>
                              <a:lnTo>
                                <a:pt x="624" y="8215"/>
                              </a:lnTo>
                              <a:lnTo>
                                <a:pt x="624" y="8045"/>
                              </a:lnTo>
                              <a:moveTo>
                                <a:pt x="624" y="7801"/>
                              </a:moveTo>
                              <a:lnTo>
                                <a:pt x="0" y="8424"/>
                              </a:lnTo>
                              <a:lnTo>
                                <a:pt x="0" y="8595"/>
                              </a:lnTo>
                              <a:lnTo>
                                <a:pt x="624" y="7971"/>
                              </a:lnTo>
                              <a:lnTo>
                                <a:pt x="624" y="7801"/>
                              </a:lnTo>
                              <a:moveTo>
                                <a:pt x="624" y="7557"/>
                              </a:moveTo>
                              <a:lnTo>
                                <a:pt x="0" y="8181"/>
                              </a:lnTo>
                              <a:lnTo>
                                <a:pt x="0" y="8351"/>
                              </a:lnTo>
                              <a:lnTo>
                                <a:pt x="624" y="7727"/>
                              </a:lnTo>
                              <a:lnTo>
                                <a:pt x="624" y="7557"/>
                              </a:lnTo>
                              <a:moveTo>
                                <a:pt x="624" y="7313"/>
                              </a:moveTo>
                              <a:lnTo>
                                <a:pt x="0" y="7937"/>
                              </a:lnTo>
                              <a:lnTo>
                                <a:pt x="0" y="8107"/>
                              </a:lnTo>
                              <a:lnTo>
                                <a:pt x="624" y="7483"/>
                              </a:lnTo>
                              <a:lnTo>
                                <a:pt x="624" y="7313"/>
                              </a:lnTo>
                              <a:moveTo>
                                <a:pt x="624" y="7069"/>
                              </a:moveTo>
                              <a:lnTo>
                                <a:pt x="0" y="7693"/>
                              </a:lnTo>
                              <a:lnTo>
                                <a:pt x="0" y="7863"/>
                              </a:lnTo>
                              <a:lnTo>
                                <a:pt x="624" y="7240"/>
                              </a:lnTo>
                              <a:lnTo>
                                <a:pt x="624" y="7069"/>
                              </a:lnTo>
                              <a:moveTo>
                                <a:pt x="624" y="6826"/>
                              </a:moveTo>
                              <a:lnTo>
                                <a:pt x="0" y="7449"/>
                              </a:lnTo>
                              <a:lnTo>
                                <a:pt x="0" y="7619"/>
                              </a:lnTo>
                              <a:lnTo>
                                <a:pt x="624" y="6996"/>
                              </a:lnTo>
                              <a:lnTo>
                                <a:pt x="624" y="6826"/>
                              </a:lnTo>
                              <a:moveTo>
                                <a:pt x="624" y="6582"/>
                              </a:moveTo>
                              <a:lnTo>
                                <a:pt x="0" y="7206"/>
                              </a:lnTo>
                              <a:lnTo>
                                <a:pt x="0" y="7376"/>
                              </a:lnTo>
                              <a:lnTo>
                                <a:pt x="624" y="6752"/>
                              </a:lnTo>
                              <a:lnTo>
                                <a:pt x="624" y="6582"/>
                              </a:lnTo>
                              <a:moveTo>
                                <a:pt x="624" y="6338"/>
                              </a:moveTo>
                              <a:lnTo>
                                <a:pt x="0" y="6962"/>
                              </a:lnTo>
                              <a:lnTo>
                                <a:pt x="0" y="7132"/>
                              </a:lnTo>
                              <a:lnTo>
                                <a:pt x="624" y="6508"/>
                              </a:lnTo>
                              <a:lnTo>
                                <a:pt x="624" y="6338"/>
                              </a:lnTo>
                              <a:moveTo>
                                <a:pt x="624" y="6094"/>
                              </a:moveTo>
                              <a:lnTo>
                                <a:pt x="0" y="6718"/>
                              </a:lnTo>
                              <a:lnTo>
                                <a:pt x="0" y="6888"/>
                              </a:lnTo>
                              <a:lnTo>
                                <a:pt x="624" y="6264"/>
                              </a:lnTo>
                              <a:lnTo>
                                <a:pt x="624" y="6094"/>
                              </a:lnTo>
                              <a:moveTo>
                                <a:pt x="624" y="5851"/>
                              </a:moveTo>
                              <a:lnTo>
                                <a:pt x="0" y="6474"/>
                              </a:lnTo>
                              <a:lnTo>
                                <a:pt x="0" y="6644"/>
                              </a:lnTo>
                              <a:lnTo>
                                <a:pt x="624" y="6021"/>
                              </a:lnTo>
                              <a:lnTo>
                                <a:pt x="624" y="5851"/>
                              </a:lnTo>
                              <a:moveTo>
                                <a:pt x="624" y="5607"/>
                              </a:moveTo>
                              <a:lnTo>
                                <a:pt x="0" y="6230"/>
                              </a:lnTo>
                              <a:lnTo>
                                <a:pt x="0" y="6401"/>
                              </a:lnTo>
                              <a:lnTo>
                                <a:pt x="624" y="5777"/>
                              </a:lnTo>
                              <a:lnTo>
                                <a:pt x="624" y="5607"/>
                              </a:lnTo>
                              <a:moveTo>
                                <a:pt x="624" y="5363"/>
                              </a:moveTo>
                              <a:lnTo>
                                <a:pt x="0" y="5987"/>
                              </a:lnTo>
                              <a:lnTo>
                                <a:pt x="0" y="6157"/>
                              </a:lnTo>
                              <a:lnTo>
                                <a:pt x="624" y="5533"/>
                              </a:lnTo>
                              <a:lnTo>
                                <a:pt x="624" y="5363"/>
                              </a:lnTo>
                              <a:moveTo>
                                <a:pt x="624" y="5119"/>
                              </a:moveTo>
                              <a:lnTo>
                                <a:pt x="0" y="5743"/>
                              </a:lnTo>
                              <a:lnTo>
                                <a:pt x="0" y="5913"/>
                              </a:lnTo>
                              <a:lnTo>
                                <a:pt x="624" y="5289"/>
                              </a:lnTo>
                              <a:lnTo>
                                <a:pt x="624" y="5119"/>
                              </a:lnTo>
                              <a:moveTo>
                                <a:pt x="624" y="4875"/>
                              </a:moveTo>
                              <a:lnTo>
                                <a:pt x="0" y="5499"/>
                              </a:lnTo>
                              <a:lnTo>
                                <a:pt x="0" y="5669"/>
                              </a:lnTo>
                              <a:lnTo>
                                <a:pt x="624" y="5046"/>
                              </a:lnTo>
                              <a:lnTo>
                                <a:pt x="624" y="4875"/>
                              </a:lnTo>
                              <a:moveTo>
                                <a:pt x="624" y="4632"/>
                              </a:moveTo>
                              <a:lnTo>
                                <a:pt x="0" y="5255"/>
                              </a:lnTo>
                              <a:lnTo>
                                <a:pt x="0" y="5425"/>
                              </a:lnTo>
                              <a:lnTo>
                                <a:pt x="624" y="4802"/>
                              </a:lnTo>
                              <a:lnTo>
                                <a:pt x="624" y="4632"/>
                              </a:lnTo>
                              <a:moveTo>
                                <a:pt x="624" y="4388"/>
                              </a:moveTo>
                              <a:lnTo>
                                <a:pt x="0" y="5012"/>
                              </a:lnTo>
                              <a:lnTo>
                                <a:pt x="0" y="5182"/>
                              </a:lnTo>
                              <a:lnTo>
                                <a:pt x="624" y="4558"/>
                              </a:lnTo>
                              <a:lnTo>
                                <a:pt x="624" y="4388"/>
                              </a:lnTo>
                              <a:moveTo>
                                <a:pt x="624" y="4144"/>
                              </a:moveTo>
                              <a:lnTo>
                                <a:pt x="0" y="4768"/>
                              </a:lnTo>
                              <a:lnTo>
                                <a:pt x="0" y="4938"/>
                              </a:lnTo>
                              <a:lnTo>
                                <a:pt x="624" y="4314"/>
                              </a:lnTo>
                              <a:lnTo>
                                <a:pt x="624" y="4144"/>
                              </a:lnTo>
                              <a:moveTo>
                                <a:pt x="624" y="3900"/>
                              </a:moveTo>
                              <a:lnTo>
                                <a:pt x="0" y="4524"/>
                              </a:lnTo>
                              <a:lnTo>
                                <a:pt x="0" y="4694"/>
                              </a:lnTo>
                              <a:lnTo>
                                <a:pt x="624" y="4070"/>
                              </a:lnTo>
                              <a:lnTo>
                                <a:pt x="624" y="3900"/>
                              </a:lnTo>
                              <a:moveTo>
                                <a:pt x="624" y="3657"/>
                              </a:moveTo>
                              <a:lnTo>
                                <a:pt x="0" y="4280"/>
                              </a:lnTo>
                              <a:lnTo>
                                <a:pt x="0" y="4450"/>
                              </a:lnTo>
                              <a:lnTo>
                                <a:pt x="624" y="3827"/>
                              </a:lnTo>
                              <a:lnTo>
                                <a:pt x="624" y="3657"/>
                              </a:lnTo>
                              <a:moveTo>
                                <a:pt x="624" y="3413"/>
                              </a:moveTo>
                              <a:lnTo>
                                <a:pt x="0" y="4036"/>
                              </a:lnTo>
                              <a:lnTo>
                                <a:pt x="0" y="4207"/>
                              </a:lnTo>
                              <a:lnTo>
                                <a:pt x="624" y="3583"/>
                              </a:lnTo>
                              <a:lnTo>
                                <a:pt x="624" y="3413"/>
                              </a:lnTo>
                              <a:moveTo>
                                <a:pt x="624" y="3169"/>
                              </a:moveTo>
                              <a:lnTo>
                                <a:pt x="0" y="3793"/>
                              </a:lnTo>
                              <a:lnTo>
                                <a:pt x="0" y="3963"/>
                              </a:lnTo>
                              <a:lnTo>
                                <a:pt x="624" y="3339"/>
                              </a:lnTo>
                              <a:lnTo>
                                <a:pt x="624" y="3169"/>
                              </a:lnTo>
                              <a:moveTo>
                                <a:pt x="624" y="2925"/>
                              </a:moveTo>
                              <a:lnTo>
                                <a:pt x="0" y="3549"/>
                              </a:lnTo>
                              <a:lnTo>
                                <a:pt x="0" y="3719"/>
                              </a:lnTo>
                              <a:lnTo>
                                <a:pt x="624" y="3095"/>
                              </a:lnTo>
                              <a:lnTo>
                                <a:pt x="624" y="2925"/>
                              </a:lnTo>
                              <a:moveTo>
                                <a:pt x="624" y="2681"/>
                              </a:moveTo>
                              <a:lnTo>
                                <a:pt x="0" y="3305"/>
                              </a:lnTo>
                              <a:lnTo>
                                <a:pt x="0" y="3475"/>
                              </a:lnTo>
                              <a:lnTo>
                                <a:pt x="624" y="2852"/>
                              </a:lnTo>
                              <a:lnTo>
                                <a:pt x="624" y="2681"/>
                              </a:lnTo>
                              <a:moveTo>
                                <a:pt x="624" y="2438"/>
                              </a:moveTo>
                              <a:lnTo>
                                <a:pt x="0" y="3061"/>
                              </a:lnTo>
                              <a:lnTo>
                                <a:pt x="0" y="3231"/>
                              </a:lnTo>
                              <a:lnTo>
                                <a:pt x="624" y="2608"/>
                              </a:lnTo>
                              <a:lnTo>
                                <a:pt x="624" y="2438"/>
                              </a:lnTo>
                              <a:moveTo>
                                <a:pt x="624" y="2194"/>
                              </a:moveTo>
                              <a:lnTo>
                                <a:pt x="0" y="2818"/>
                              </a:lnTo>
                              <a:lnTo>
                                <a:pt x="0" y="2988"/>
                              </a:lnTo>
                              <a:lnTo>
                                <a:pt x="624" y="2364"/>
                              </a:lnTo>
                              <a:lnTo>
                                <a:pt x="624" y="2194"/>
                              </a:lnTo>
                              <a:moveTo>
                                <a:pt x="624" y="1950"/>
                              </a:moveTo>
                              <a:lnTo>
                                <a:pt x="0" y="2574"/>
                              </a:lnTo>
                              <a:lnTo>
                                <a:pt x="0" y="2744"/>
                              </a:lnTo>
                              <a:lnTo>
                                <a:pt x="624" y="2120"/>
                              </a:lnTo>
                              <a:lnTo>
                                <a:pt x="624" y="1950"/>
                              </a:lnTo>
                              <a:moveTo>
                                <a:pt x="624" y="1706"/>
                              </a:moveTo>
                              <a:lnTo>
                                <a:pt x="0" y="2330"/>
                              </a:lnTo>
                              <a:lnTo>
                                <a:pt x="0" y="2500"/>
                              </a:lnTo>
                              <a:lnTo>
                                <a:pt x="624" y="1876"/>
                              </a:lnTo>
                              <a:lnTo>
                                <a:pt x="624" y="1706"/>
                              </a:lnTo>
                              <a:moveTo>
                                <a:pt x="624" y="1463"/>
                              </a:moveTo>
                              <a:lnTo>
                                <a:pt x="0" y="2086"/>
                              </a:lnTo>
                              <a:lnTo>
                                <a:pt x="0" y="2256"/>
                              </a:lnTo>
                              <a:lnTo>
                                <a:pt x="624" y="1633"/>
                              </a:lnTo>
                              <a:lnTo>
                                <a:pt x="624" y="1463"/>
                              </a:lnTo>
                              <a:moveTo>
                                <a:pt x="624" y="1219"/>
                              </a:moveTo>
                              <a:lnTo>
                                <a:pt x="0" y="1842"/>
                              </a:lnTo>
                              <a:lnTo>
                                <a:pt x="0" y="2013"/>
                              </a:lnTo>
                              <a:lnTo>
                                <a:pt x="624" y="1389"/>
                              </a:lnTo>
                              <a:lnTo>
                                <a:pt x="624" y="1219"/>
                              </a:lnTo>
                              <a:moveTo>
                                <a:pt x="624" y="975"/>
                              </a:moveTo>
                              <a:lnTo>
                                <a:pt x="0" y="1599"/>
                              </a:lnTo>
                              <a:lnTo>
                                <a:pt x="0" y="1769"/>
                              </a:lnTo>
                              <a:lnTo>
                                <a:pt x="624" y="1145"/>
                              </a:lnTo>
                              <a:lnTo>
                                <a:pt x="624" y="975"/>
                              </a:lnTo>
                              <a:moveTo>
                                <a:pt x="624" y="731"/>
                              </a:moveTo>
                              <a:lnTo>
                                <a:pt x="0" y="1355"/>
                              </a:lnTo>
                              <a:lnTo>
                                <a:pt x="0" y="1525"/>
                              </a:lnTo>
                              <a:lnTo>
                                <a:pt x="624" y="901"/>
                              </a:lnTo>
                              <a:lnTo>
                                <a:pt x="624" y="731"/>
                              </a:lnTo>
                              <a:moveTo>
                                <a:pt x="624" y="487"/>
                              </a:moveTo>
                              <a:lnTo>
                                <a:pt x="0" y="1111"/>
                              </a:lnTo>
                              <a:lnTo>
                                <a:pt x="0" y="1281"/>
                              </a:lnTo>
                              <a:lnTo>
                                <a:pt x="624" y="658"/>
                              </a:lnTo>
                              <a:lnTo>
                                <a:pt x="624" y="487"/>
                              </a:lnTo>
                              <a:moveTo>
                                <a:pt x="624" y="244"/>
                              </a:moveTo>
                              <a:lnTo>
                                <a:pt x="0" y="867"/>
                              </a:lnTo>
                              <a:lnTo>
                                <a:pt x="0" y="1037"/>
                              </a:lnTo>
                              <a:lnTo>
                                <a:pt x="624" y="414"/>
                              </a:lnTo>
                              <a:lnTo>
                                <a:pt x="624" y="244"/>
                              </a:lnTo>
                              <a:moveTo>
                                <a:pt x="624" y="0"/>
                              </a:moveTo>
                              <a:lnTo>
                                <a:pt x="0" y="624"/>
                              </a:lnTo>
                              <a:lnTo>
                                <a:pt x="0" y="794"/>
                              </a:lnTo>
                              <a:lnTo>
                                <a:pt x="624" y="170"/>
                              </a:lnTo>
                              <a:lnTo>
                                <a:pt x="62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639" y="16571"/>
                          <a:ext cx="267" cy="2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F883BE" id="Group 4" o:spid="_x0000_s1026" style="position:absolute;margin-left:564.05pt;margin-top:0;width:31.2pt;height:841.9pt;z-index:-251625472;mso-position-horizontal-relative:page;mso-position-vertical-relative:page" coordorigin="11282" coordsize="624,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">
              <v:rect id="Rectangle 9" o:spid="_x0000_s1027" style="position:absolute;left:11345;width:560;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" fillcolor="#a8ccec" stroked="f"/>
              <v:shape id="AutoShape 8" o:spid="_x0000_s1028" style="position:absolute;left:11281;width:624;height:1032;visibility:visible;mso-wrap-style:square;v-text-anchor:top" coordsize="62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" path="m544,l374,,,374,,544,544,t80,238l,862r,170l624,408r,-170m624,r-6,l,618,,788,624,164,624,e" stroked="f">
                <v:path arrowok="t" o:connecttype="custom" o:connectlocs="544,0;374,0;0,374;0,544;544,0;624,238;0,862;0,1032;624,408;624,238;624,0;618,0;0,618;0,788;624,164;624,0"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1281;width:301;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">
                <v:imagedata r:id="rId5" o:title=""/>
              </v:shape>
              <v:shape id="AutoShape 6" o:spid="_x0000_s1030" style="position:absolute;left:11281;top:481;width:624;height:16356;visibility:visible;mso-wrap-style:square;v-text-anchor:top" coordsize="624,1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" path="m624,15846r-511,510l283,16356r341,-340l624,15846t,-244l,16225r,131l40,16356r584,-584l624,15602t,-244l,15982r,170l624,15528r,-170m624,15114l,15738r,170l624,15284r,-170m624,14870l,15494r,170l624,15041r,-171m624,14627l,15250r,170l624,14797r,-170m624,14383l,15007r,170l624,14553r,-170m624,14139l,14763r,170l624,14309r,-170m624,13895l,14519r,170l624,14065r,-170m624,13652l,14275r,170l624,13822r,-170m624,13408l,14031r,170l624,13578r,-170m624,13164l,13788r,170l624,13334r,-170m624,12920l,13544r,170l624,13090r,-170m624,12676l,13300r,170l624,12847r,-171m624,12433l,13056r,170l624,12603r,-170m624,12189l,12813r,170l624,12359r,-170m624,11945l,12569r,170l624,12115r,-170m624,11701l,12325r,170l624,11871r,-170m624,11458l,12081r,170l624,11628r,-170m624,11214l,11837r,170l624,11384r,-170m624,10970l,11594r,170l624,11140r,-170m624,10726l,11350r,170l624,10896r,-170m624,10482l,11106r,170l624,10653r,-171m624,10239l,10862r,170l624,10409r,-170m624,9995l,10618r,171l624,10165r,-170m624,9751l,10375r,170l624,9921r,-170m624,9507l,10131r,170l624,9677r,-170m624,9264l,9887r,170l624,9434r,-170m624,9020l,9643r,170l624,9190r,-170m624,8776l,9400r,170l624,8946r,-170m624,8532l,9156r,170l624,8702r,-170m624,8288l,8912r,170l624,8458r,-170m624,8045l,8668r,170l624,8215r,-170m624,7801l,8424r,171l624,7971r,-170m624,7557l,8181r,170l624,7727r,-170m624,7313l,7937r,170l624,7483r,-170m624,7069l,7693r,170l624,7240r,-171m624,6826l,7449r,170l624,6996r,-170m624,6582l,7206r,170l624,6752r,-170m624,6338l,6962r,170l624,6508r,-170m624,6094l,6718r,170l624,6264r,-170m624,5851l,6474r,170l624,6021r,-170m624,5607l,6230r,171l624,5777r,-170m624,5363l,5987r,170l624,5533r,-170m624,5119l,5743r,170l624,5289r,-170m624,4875l,5499r,170l624,5046r,-171m624,4632l,5255r,170l624,4802r,-170m624,4388l,5012r,170l624,4558r,-170m624,4144l,4768r,170l624,4314r,-170m624,3900l,4524r,170l624,4070r,-170m624,3657l,4280r,170l624,3827r,-170m624,3413l,4036r,171l624,3583r,-170m624,3169l,3793r,170l624,3339r,-170m624,2925l,3549r,170l624,3095r,-170m624,2681l,3305r,170l624,2852r,-171m624,2438l,3061r,170l624,2608r,-170m624,2194l,2818r,170l624,2364r,-170m624,1950l,2574r,170l624,2120r,-170m624,1706l,2330r,170l624,1876r,-170m624,1463l,2086r,170l624,1633r,-170m624,1219l,1842r,171l624,1389r,-170m624,975l,1599r,170l624,1145r,-170m624,731l,1355r,170l624,901r,-170m624,487l,1111r,170l624,658r,-171m624,244l,867r,170l624,414r,-170m624,l,624,,794,624,170,624,e" stroked="f">
                <v:path arrowok="t" o:connecttype="custom" o:connectlocs="624,16084;624,15840;0,16220;0,16146;624,15279;624,14865;624,14377;0,14757;0,14683;624,13816;624,13402;624,12915;0,13295;0,13221;624,12353;624,11940;624,11452;0,11832;0,11758;624,10891;624,10477;624,9989;0,10369;0,10295;624,9428;624,9014;624,8527;0,8906;0,8833;624,7965;624,7551;624,7064;0,7444;0,7370;624,6503;624,6089;624,5601;0,5981;0,5907;624,5040;624,4626;624,4139;0,4518;0,4445;624,3577;624,3163;624,2676;0,3056;0,2982;624,2115;624,1701;624,1213;0,1593;0,1519;624,652" o:connectangles="0,0,0,0,0,0,0,0,0,0,0,0,0,0,0,0,0,0,0,0,0,0,0,0,0,0,0,0,0,0,0,0,0,0,0,0,0,0,0,0,0,0,0,0,0,0,0,0,0,0,0,0,0,0,0"/>
              </v:shape>
              <v:shape id="Picture 5" o:spid="_x0000_s1031" type="#_x0000_t75" style="position:absolute;left:11639;top:16571;width:267;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">
                <v:imagedata r:id="rId6" o:title=""/>
              </v:shape>
              <w10:wrap anchorx="page" anchory="page"/>
            </v:group>
          </w:pict>
        </mc:Fallback>
      </mc:AlternateContent>
    </w:r>
    <w:r w:rsidR="00CB1D56">
      <w:rPr>
        <w:noProof/>
        <w:lang w:eastAsia="en-US"/>
      </w:rPr>
      <w:drawing>
        <wp:anchor distT="0" distB="0" distL="0" distR="0" simplePos="0" relativeHeight="251683840" behindDoc="1" locked="0" layoutInCell="1" allowOverlap="1" wp14:anchorId="2EB36B5F" wp14:editId="20343D80">
          <wp:simplePos x="0" y="0"/>
          <wp:positionH relativeFrom="page">
            <wp:posOffset>175895</wp:posOffset>
          </wp:positionH>
          <wp:positionV relativeFrom="page">
            <wp:posOffset>9934575</wp:posOffset>
          </wp:positionV>
          <wp:extent cx="869315" cy="457835"/>
          <wp:effectExtent l="0" t="0" r="0" b="0"/>
          <wp:wrapNone/>
          <wp:docPr id="750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31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C2837" w14:textId="0D095492" w:rsidR="00CB1D56" w:rsidRDefault="00EB1430">
    <w:pPr>
      <w:pStyle w:val="Footer"/>
    </w:pPr>
    <w:r>
      <w:rPr>
        <w:noProof/>
        <w:lang w:eastAsia="en-US"/>
      </w:rPr>
      <w:drawing>
        <wp:anchor distT="0" distB="0" distL="0" distR="0" simplePos="0" relativeHeight="251689984" behindDoc="1" locked="0" layoutInCell="1" allowOverlap="1" wp14:anchorId="6F455845" wp14:editId="552F50FD">
          <wp:simplePos x="0" y="0"/>
          <wp:positionH relativeFrom="page">
            <wp:posOffset>5880100</wp:posOffset>
          </wp:positionH>
          <wp:positionV relativeFrom="page">
            <wp:posOffset>9894570</wp:posOffset>
          </wp:positionV>
          <wp:extent cx="467360" cy="441960"/>
          <wp:effectExtent l="0" t="0" r="0" b="0"/>
          <wp:wrapNone/>
          <wp:docPr id="750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1792" behindDoc="1" locked="0" layoutInCell="1" allowOverlap="1" wp14:anchorId="651A6D51" wp14:editId="0EA7A67B">
          <wp:simplePos x="0" y="0"/>
          <wp:positionH relativeFrom="page">
            <wp:align>center</wp:align>
          </wp:positionH>
          <wp:positionV relativeFrom="page">
            <wp:posOffset>9907270</wp:posOffset>
          </wp:positionV>
          <wp:extent cx="578485" cy="408305"/>
          <wp:effectExtent l="0" t="0" r="0" b="0"/>
          <wp:wrapNone/>
          <wp:docPr id="750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8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6912" behindDoc="1" locked="0" layoutInCell="1" allowOverlap="1" wp14:anchorId="559249D6" wp14:editId="2E301BBD">
          <wp:simplePos x="0" y="0"/>
          <wp:positionH relativeFrom="page">
            <wp:posOffset>1768475</wp:posOffset>
          </wp:positionH>
          <wp:positionV relativeFrom="page">
            <wp:posOffset>9934575</wp:posOffset>
          </wp:positionV>
          <wp:extent cx="721995" cy="436245"/>
          <wp:effectExtent l="0" t="0" r="0" b="0"/>
          <wp:wrapNone/>
          <wp:docPr id="750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99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41">
      <w:rPr>
        <w:noProof/>
        <w:lang w:eastAsia="en-US"/>
      </w:rPr>
      <w:drawing>
        <wp:anchor distT="0" distB="0" distL="0" distR="0" simplePos="0" relativeHeight="251685888" behindDoc="1" locked="0" layoutInCell="1" allowOverlap="1" wp14:anchorId="7F8790C0" wp14:editId="7F5E8571">
          <wp:simplePos x="0" y="0"/>
          <wp:positionH relativeFrom="page">
            <wp:posOffset>1167130</wp:posOffset>
          </wp:positionH>
          <wp:positionV relativeFrom="page">
            <wp:posOffset>9915525</wp:posOffset>
          </wp:positionV>
          <wp:extent cx="485140" cy="485140"/>
          <wp:effectExtent l="0" t="0" r="635" b="635"/>
          <wp:wrapNone/>
          <wp:docPr id="750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EFE6" w14:textId="77777777" w:rsidR="00287C31" w:rsidRDefault="00287C31" w:rsidP="005147A8">
      <w:r>
        <w:separator/>
      </w:r>
    </w:p>
  </w:footnote>
  <w:footnote w:type="continuationSeparator" w:id="0">
    <w:p w14:paraId="6B717B6E" w14:textId="77777777" w:rsidR="00287C31" w:rsidRDefault="00287C31" w:rsidP="0051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EC63" w14:textId="77777777" w:rsidR="00705DC1" w:rsidRDefault="00705DC1">
    <w:pPr>
      <w:pStyle w:val="Header"/>
    </w:pPr>
    <w:r>
      <w:rPr>
        <w:noProof/>
        <w:lang w:eastAsia="en-US"/>
      </w:rPr>
      <w:drawing>
        <wp:anchor distT="0" distB="0" distL="0" distR="0" simplePos="0" relativeHeight="251693056" behindDoc="1" locked="0" layoutInCell="1" allowOverlap="1" wp14:anchorId="09818730" wp14:editId="492BF60F">
          <wp:simplePos x="0" y="0"/>
          <wp:positionH relativeFrom="margin">
            <wp:posOffset>2436665</wp:posOffset>
          </wp:positionH>
          <wp:positionV relativeFrom="margin">
            <wp:posOffset>-1408203</wp:posOffset>
          </wp:positionV>
          <wp:extent cx="1623695" cy="846455"/>
          <wp:effectExtent l="0" t="0" r="0" b="0"/>
          <wp:wrapSquare wrapText="bothSides"/>
          <wp:docPr id="74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846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E0C" w14:textId="77777777" w:rsidR="00CB1D56" w:rsidRDefault="004D6835">
    <w:pPr>
      <w:pStyle w:val="Header"/>
    </w:pPr>
    <w:r w:rsidRPr="006B6E6B">
      <w:rPr>
        <w:noProof/>
        <w:sz w:val="2"/>
        <w:szCs w:val="2"/>
      </w:rPr>
      <mc:AlternateContent>
        <mc:Choice Requires="wps">
          <w:drawing>
            <wp:anchor distT="45720" distB="45720" distL="114300" distR="114300" simplePos="0" relativeHeight="251677696" behindDoc="0" locked="0" layoutInCell="1" allowOverlap="1" wp14:anchorId="407E3153" wp14:editId="25BDC39E">
              <wp:simplePos x="0" y="0"/>
              <wp:positionH relativeFrom="column">
                <wp:posOffset>3620135</wp:posOffset>
              </wp:positionH>
              <wp:positionV relativeFrom="paragraph">
                <wp:posOffset>10160</wp:posOffset>
              </wp:positionV>
              <wp:extent cx="2943860" cy="2166620"/>
              <wp:effectExtent l="0" t="0" r="8890" b="508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2166620"/>
                      </a:xfrm>
                      <a:prstGeom prst="rect">
                        <a:avLst/>
                      </a:prstGeom>
                      <a:solidFill>
                        <a:srgbClr val="FFFFFF"/>
                      </a:solidFill>
                      <a:ln w="9525">
                        <a:noFill/>
                        <a:miter lim="800000"/>
                        <a:headEnd/>
                        <a:tailEnd/>
                      </a:ln>
                    </wps:spPr>
                    <wps:txbx>
                      <w:txbxContent>
                        <w:p w14:paraId="4A1C14D7" w14:textId="0B433CED" w:rsidR="007577D4" w:rsidRDefault="00864B49" w:rsidP="002832EB">
                          <w:pPr>
                            <w:pStyle w:val="Heading1"/>
                            <w:spacing w:before="133"/>
                            <w:ind w:right="66"/>
                            <w:jc w:val="left"/>
                            <w:rPr>
                              <w:color w:val="0C84C7"/>
                            </w:rPr>
                          </w:pPr>
                          <w:r>
                            <w:rPr>
                              <w:color w:val="0C84C7"/>
                            </w:rPr>
                            <w:t xml:space="preserve">                        </w:t>
                          </w:r>
                          <w:r w:rsidR="005B369C">
                            <w:rPr>
                              <w:color w:val="0C84C7"/>
                            </w:rPr>
                            <w:t xml:space="preserve"> </w:t>
                          </w:r>
                          <w:r>
                            <w:rPr>
                              <w:color w:val="0C84C7"/>
                            </w:rPr>
                            <w:t>MR</w:t>
                          </w:r>
                          <w:r w:rsidR="00EB003A">
                            <w:rPr>
                              <w:color w:val="0C84C7"/>
                            </w:rPr>
                            <w:t xml:space="preserve"> M BURGISS</w:t>
                          </w:r>
                          <w:r w:rsidR="00705E9C">
                            <w:rPr>
                              <w:color w:val="0C84C7"/>
                            </w:rPr>
                            <w:br/>
                            <w:t xml:space="preserve">      </w:t>
                          </w:r>
                          <w:r w:rsidR="00E54757">
                            <w:rPr>
                              <w:color w:val="0C84C7"/>
                            </w:rPr>
                            <w:t xml:space="preserve">                   </w:t>
                          </w:r>
                          <w:r w:rsidR="00EB003A">
                            <w:rPr>
                              <w:color w:val="0C84C7"/>
                            </w:rPr>
                            <w:t>EXECUTIVE HEAD</w:t>
                          </w:r>
                        </w:p>
                        <w:p w14:paraId="1914B9EE" w14:textId="77777777" w:rsidR="00FD2D6D" w:rsidRDefault="00FD2D6D" w:rsidP="002832EB">
                          <w:pPr>
                            <w:pStyle w:val="Heading1"/>
                            <w:spacing w:before="133"/>
                            <w:ind w:right="66"/>
                            <w:jc w:val="left"/>
                            <w:rPr>
                              <w:color w:val="0C84C7"/>
                            </w:rPr>
                          </w:pPr>
                          <w:r>
                            <w:rPr>
                              <w:color w:val="0C84C7"/>
                            </w:rPr>
                            <w:t xml:space="preserve">                         MS SHELLEY CAMPBELL</w:t>
                          </w:r>
                          <w:r>
                            <w:rPr>
                              <w:color w:val="0C84C7"/>
                            </w:rPr>
                            <w:br/>
                            <w:t xml:space="preserve">                         HEAD OF SCHOOL</w:t>
                          </w:r>
                        </w:p>
                        <w:p w14:paraId="6922A007" w14:textId="77777777" w:rsidR="00FD2D6D" w:rsidRDefault="00FD2D6D" w:rsidP="002832EB">
                          <w:pPr>
                            <w:pStyle w:val="Heading1"/>
                            <w:spacing w:before="133"/>
                            <w:ind w:right="66"/>
                            <w:jc w:val="left"/>
                            <w:rPr>
                              <w:color w:val="0C84C7"/>
                            </w:rPr>
                          </w:pPr>
                          <w:r>
                            <w:rPr>
                              <w:color w:val="0C84C7"/>
                            </w:rPr>
                            <w:t xml:space="preserve">                        </w:t>
                          </w:r>
                        </w:p>
                        <w:p w14:paraId="6FF5AF1E" w14:textId="7C5D6996" w:rsidR="00CB1D56" w:rsidRPr="00E54757" w:rsidRDefault="00FD2D6D" w:rsidP="002832EB">
                          <w:pPr>
                            <w:pStyle w:val="Heading1"/>
                            <w:spacing w:before="133"/>
                            <w:ind w:right="66"/>
                            <w:jc w:val="left"/>
                            <w:rPr>
                              <w:color w:val="0C84C7"/>
                            </w:rPr>
                          </w:pPr>
                          <w:r>
                            <w:rPr>
                              <w:color w:val="0C84C7"/>
                            </w:rPr>
                            <w:t xml:space="preserve">                       </w:t>
                          </w:r>
                          <w:r w:rsidR="00A048BE">
                            <w:rPr>
                              <w:color w:val="0C84C7"/>
                            </w:rPr>
                            <w:t xml:space="preserve">  </w:t>
                          </w:r>
                          <w:r w:rsidR="00CB1D56" w:rsidRPr="003525F2">
                            <w:rPr>
                              <w:color w:val="0C84C7"/>
                            </w:rPr>
                            <w:t>RIVERMEAD</w:t>
                          </w:r>
                          <w:r w:rsidR="00CB1D56" w:rsidRPr="003525F2">
                            <w:rPr>
                              <w:color w:val="0C84C7"/>
                              <w:spacing w:val="-6"/>
                            </w:rPr>
                            <w:t xml:space="preserve"> </w:t>
                          </w:r>
                          <w:r w:rsidR="00CB1D56" w:rsidRPr="003525F2">
                            <w:rPr>
                              <w:color w:val="0C84C7"/>
                            </w:rPr>
                            <w:t>SCHOOL</w:t>
                          </w:r>
                        </w:p>
                        <w:p w14:paraId="3F4BF57A" w14:textId="77777777" w:rsidR="00CB1D56" w:rsidRPr="003525F2" w:rsidRDefault="00CB1D56" w:rsidP="00CB1D56">
                          <w:pPr>
                            <w:pStyle w:val="BodyText"/>
                            <w:spacing w:line="260" w:lineRule="exact"/>
                            <w:ind w:right="66"/>
                            <w:jc w:val="center"/>
                            <w:rPr>
                              <w:rFonts w:ascii="Trebuchet MS" w:hAnsi="Trebuchet MS"/>
                              <w:color w:val="0C84C7"/>
                              <w:spacing w:val="-16"/>
                            </w:rPr>
                          </w:pPr>
                          <w:r w:rsidRPr="003525F2">
                            <w:rPr>
                              <w:rFonts w:ascii="Trebuchet MS" w:hAnsi="Trebuchet MS"/>
                              <w:color w:val="0C84C7"/>
                            </w:rPr>
                            <w:t xml:space="preserve">                         FORGE LANE,</w:t>
                          </w:r>
                          <w:r w:rsidRPr="003525F2">
                            <w:rPr>
                              <w:rFonts w:ascii="Trebuchet MS" w:hAnsi="Trebuchet MS"/>
                              <w:color w:val="0C84C7"/>
                              <w:spacing w:val="-16"/>
                            </w:rPr>
                            <w:t xml:space="preserve"> </w:t>
                          </w:r>
                          <w:r w:rsidRPr="003525F2">
                            <w:rPr>
                              <w:rFonts w:ascii="Trebuchet MS" w:hAnsi="Trebuchet MS"/>
                              <w:color w:val="0C84C7"/>
                            </w:rPr>
                            <w:t>GILLINGHAM</w:t>
                          </w:r>
                        </w:p>
                        <w:p w14:paraId="12D7586E" w14:textId="7376F12D" w:rsidR="005B369C" w:rsidRDefault="00CB1D56" w:rsidP="00CB1D56">
                          <w:pPr>
                            <w:pStyle w:val="BodyText"/>
                            <w:spacing w:line="263" w:lineRule="exact"/>
                            <w:ind w:right="66"/>
                            <w:jc w:val="center"/>
                            <w:rPr>
                              <w:rFonts w:ascii="Trebuchet MS" w:hAnsi="Trebuchet MS"/>
                              <w:color w:val="0C84C7"/>
                            </w:rPr>
                          </w:pPr>
                          <w:r w:rsidRPr="003525F2">
                            <w:rPr>
                              <w:rFonts w:ascii="Trebuchet MS" w:hAnsi="Trebuchet MS"/>
                              <w:color w:val="0C84C7"/>
                            </w:rPr>
                            <w:t xml:space="preserve">         KENT, ME7</w:t>
                          </w:r>
                          <w:r w:rsidRPr="003525F2">
                            <w:rPr>
                              <w:rFonts w:ascii="Trebuchet MS" w:hAnsi="Trebuchet MS"/>
                              <w:color w:val="0C84C7"/>
                              <w:spacing w:val="-11"/>
                            </w:rPr>
                            <w:t xml:space="preserve"> </w:t>
                          </w:r>
                          <w:r w:rsidRPr="003525F2">
                            <w:rPr>
                              <w:rFonts w:ascii="Trebuchet MS" w:hAnsi="Trebuchet MS"/>
                              <w:color w:val="0C84C7"/>
                            </w:rPr>
                            <w:t>1UG</w:t>
                          </w:r>
                        </w:p>
                        <w:p w14:paraId="60153298" w14:textId="14306E9B" w:rsidR="00CB1D56" w:rsidRDefault="00705E9C" w:rsidP="00CB1D56">
                          <w:pPr>
                            <w:pStyle w:val="BodyText"/>
                            <w:spacing w:line="263" w:lineRule="exact"/>
                            <w:ind w:right="66"/>
                            <w:jc w:val="center"/>
                            <w:rPr>
                              <w:rFonts w:ascii="Trebuchet MS" w:hAnsi="Trebuchet MS"/>
                              <w:color w:val="0C84C7"/>
                            </w:rPr>
                          </w:pPr>
                          <w:r>
                            <w:rPr>
                              <w:rFonts w:ascii="Trebuchet MS" w:hAnsi="Trebuchet MS"/>
                              <w:color w:val="0C84C7"/>
                            </w:rPr>
                            <w:t xml:space="preserve">                       </w:t>
                          </w:r>
                          <w:r w:rsidR="00FD2D6D">
                            <w:rPr>
                              <w:rFonts w:ascii="Trebuchet MS" w:hAnsi="Trebuchet MS"/>
                              <w:color w:val="0C84C7"/>
                            </w:rPr>
                            <w:t xml:space="preserve"> </w:t>
                          </w:r>
                          <w:r w:rsidR="002832EB">
                            <w:rPr>
                              <w:rFonts w:ascii="Trebuchet MS" w:hAnsi="Trebuchet MS"/>
                              <w:color w:val="0C84C7"/>
                            </w:rPr>
                            <w:t>Telephone: 01634 338348</w:t>
                          </w:r>
                        </w:p>
                        <w:p w14:paraId="575E6DA2" w14:textId="601DF1B6" w:rsidR="002832EB" w:rsidRPr="003525F2" w:rsidRDefault="002832EB" w:rsidP="002832EB">
                          <w:pPr>
                            <w:pStyle w:val="BodyText"/>
                            <w:spacing w:line="263" w:lineRule="exact"/>
                            <w:ind w:right="66"/>
                            <w:rPr>
                              <w:rFonts w:ascii="Trebuchet MS" w:hAnsi="Trebuchet MS"/>
                              <w:color w:val="0C84C7"/>
                            </w:rPr>
                          </w:pPr>
                          <w:r>
                            <w:rPr>
                              <w:rFonts w:ascii="Trebuchet MS" w:hAnsi="Trebuchet MS"/>
                              <w:color w:val="0C84C7"/>
                            </w:rPr>
                            <w:t xml:space="preserve">      Email: office@rivermead.medway.sch.uk</w:t>
                          </w:r>
                        </w:p>
                        <w:p w14:paraId="2842D2ED" w14:textId="77777777" w:rsidR="00CB1D56" w:rsidRDefault="00CB1D56" w:rsidP="00CB1D56">
                          <w:pPr>
                            <w:pStyle w:val="BodyText"/>
                            <w:spacing w:line="263" w:lineRule="exact"/>
                            <w:ind w:right="66"/>
                            <w:jc w:val="center"/>
                            <w:rPr>
                              <w:color w:val="0C84C7"/>
                            </w:rPr>
                          </w:pPr>
                        </w:p>
                        <w:p w14:paraId="48427D2C" w14:textId="77777777" w:rsidR="00CB1D56" w:rsidRDefault="00CB1D56" w:rsidP="00CB1D56">
                          <w:pPr>
                            <w:pStyle w:val="BodyText"/>
                            <w:spacing w:before="113" w:line="232" w:lineRule="auto"/>
                            <w:ind w:left="6669" w:right="66"/>
                            <w:rPr>
                              <w:color w:val="0C84C7"/>
                            </w:rPr>
                          </w:pPr>
                          <w:r>
                            <w:rPr>
                              <w:color w:val="0C84C7"/>
                              <w:spacing w:val="-4"/>
                            </w:rPr>
                            <w:t xml:space="preserve">                     Telephone: </w:t>
                          </w:r>
                          <w:r>
                            <w:rPr>
                              <w:color w:val="0C84C7"/>
                            </w:rPr>
                            <w:t>01634</w:t>
                          </w:r>
                          <w:r>
                            <w:rPr>
                              <w:color w:val="0C84C7"/>
                              <w:spacing w:val="-4"/>
                            </w:rPr>
                            <w:t xml:space="preserve"> </w:t>
                          </w:r>
                          <w:r>
                            <w:rPr>
                              <w:color w:val="0C84C7"/>
                            </w:rPr>
                            <w:t>338348</w:t>
                          </w:r>
                        </w:p>
                        <w:p w14:paraId="39C8D02F" w14:textId="77777777" w:rsidR="00CB1D56" w:rsidRDefault="00CB1D56" w:rsidP="00CB1D56">
                          <w:pPr>
                            <w:ind w:right="66"/>
                          </w:pPr>
                          <w:r>
                            <w:rPr>
                              <w:color w:val="0C84C7"/>
                              <w:spacing w:val="-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E3153" id="_x0000_t202" coordsize="21600,21600" o:spt="202" path="m,l,21600r21600,l21600,xe">
              <v:stroke joinstyle="miter"/>
              <v:path gradientshapeok="t" o:connecttype="rect"/>
            </v:shapetype>
            <v:shape id="Text Box 2" o:spid="_x0000_s1026" type="#_x0000_t202" style="position:absolute;margin-left:285.05pt;margin-top:.8pt;width:231.8pt;height:17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DgIAAPc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" stroked="f">
              <v:textbox>
                <w:txbxContent>
                  <w:p w14:paraId="4A1C14D7" w14:textId="0B433CED" w:rsidR="007577D4" w:rsidRDefault="00864B49" w:rsidP="002832EB">
                    <w:pPr>
                      <w:pStyle w:val="Heading1"/>
                      <w:spacing w:before="133"/>
                      <w:ind w:right="66"/>
                      <w:jc w:val="left"/>
                      <w:rPr>
                        <w:color w:val="0C84C7"/>
                      </w:rPr>
                    </w:pPr>
                    <w:r>
                      <w:rPr>
                        <w:color w:val="0C84C7"/>
                      </w:rPr>
                      <w:t xml:space="preserve">                        </w:t>
                    </w:r>
                    <w:r w:rsidR="005B369C">
                      <w:rPr>
                        <w:color w:val="0C84C7"/>
                      </w:rPr>
                      <w:t xml:space="preserve"> </w:t>
                    </w:r>
                    <w:r>
                      <w:rPr>
                        <w:color w:val="0C84C7"/>
                      </w:rPr>
                      <w:t>MR</w:t>
                    </w:r>
                    <w:r w:rsidR="00EB003A">
                      <w:rPr>
                        <w:color w:val="0C84C7"/>
                      </w:rPr>
                      <w:t xml:space="preserve"> M BURGISS</w:t>
                    </w:r>
                    <w:r w:rsidR="00705E9C">
                      <w:rPr>
                        <w:color w:val="0C84C7"/>
                      </w:rPr>
                      <w:br/>
                      <w:t xml:space="preserve">      </w:t>
                    </w:r>
                    <w:r w:rsidR="00E54757">
                      <w:rPr>
                        <w:color w:val="0C84C7"/>
                      </w:rPr>
                      <w:t xml:space="preserve">                   </w:t>
                    </w:r>
                    <w:r w:rsidR="00EB003A">
                      <w:rPr>
                        <w:color w:val="0C84C7"/>
                      </w:rPr>
                      <w:t>EXECUTIVE HEAD</w:t>
                    </w:r>
                  </w:p>
                  <w:p w14:paraId="1914B9EE" w14:textId="77777777" w:rsidR="00FD2D6D" w:rsidRDefault="00FD2D6D" w:rsidP="002832EB">
                    <w:pPr>
                      <w:pStyle w:val="Heading1"/>
                      <w:spacing w:before="133"/>
                      <w:ind w:right="66"/>
                      <w:jc w:val="left"/>
                      <w:rPr>
                        <w:color w:val="0C84C7"/>
                      </w:rPr>
                    </w:pPr>
                    <w:r>
                      <w:rPr>
                        <w:color w:val="0C84C7"/>
                      </w:rPr>
                      <w:t xml:space="preserve">                         MS SHELLEY CAMPBELL</w:t>
                    </w:r>
                    <w:r>
                      <w:rPr>
                        <w:color w:val="0C84C7"/>
                      </w:rPr>
                      <w:br/>
                      <w:t xml:space="preserve">                         HEAD OF SCHOOL</w:t>
                    </w:r>
                  </w:p>
                  <w:p w14:paraId="6922A007" w14:textId="77777777" w:rsidR="00FD2D6D" w:rsidRDefault="00FD2D6D" w:rsidP="002832EB">
                    <w:pPr>
                      <w:pStyle w:val="Heading1"/>
                      <w:spacing w:before="133"/>
                      <w:ind w:right="66"/>
                      <w:jc w:val="left"/>
                      <w:rPr>
                        <w:color w:val="0C84C7"/>
                      </w:rPr>
                    </w:pPr>
                    <w:r>
                      <w:rPr>
                        <w:color w:val="0C84C7"/>
                      </w:rPr>
                      <w:t xml:space="preserve">                        </w:t>
                    </w:r>
                  </w:p>
                  <w:p w14:paraId="6FF5AF1E" w14:textId="7C5D6996" w:rsidR="00CB1D56" w:rsidRPr="00E54757" w:rsidRDefault="00FD2D6D" w:rsidP="002832EB">
                    <w:pPr>
                      <w:pStyle w:val="Heading1"/>
                      <w:spacing w:before="133"/>
                      <w:ind w:right="66"/>
                      <w:jc w:val="left"/>
                      <w:rPr>
                        <w:color w:val="0C84C7"/>
                      </w:rPr>
                    </w:pPr>
                    <w:r>
                      <w:rPr>
                        <w:color w:val="0C84C7"/>
                      </w:rPr>
                      <w:t xml:space="preserve">                       </w:t>
                    </w:r>
                    <w:r w:rsidR="00A048BE">
                      <w:rPr>
                        <w:color w:val="0C84C7"/>
                      </w:rPr>
                      <w:t xml:space="preserve">  </w:t>
                    </w:r>
                    <w:r w:rsidR="00CB1D56" w:rsidRPr="003525F2">
                      <w:rPr>
                        <w:color w:val="0C84C7"/>
                      </w:rPr>
                      <w:t>RIVERMEAD</w:t>
                    </w:r>
                    <w:r w:rsidR="00CB1D56" w:rsidRPr="003525F2">
                      <w:rPr>
                        <w:color w:val="0C84C7"/>
                        <w:spacing w:val="-6"/>
                      </w:rPr>
                      <w:t xml:space="preserve"> </w:t>
                    </w:r>
                    <w:r w:rsidR="00CB1D56" w:rsidRPr="003525F2">
                      <w:rPr>
                        <w:color w:val="0C84C7"/>
                      </w:rPr>
                      <w:t>SCHOOL</w:t>
                    </w:r>
                  </w:p>
                  <w:p w14:paraId="3F4BF57A" w14:textId="77777777" w:rsidR="00CB1D56" w:rsidRPr="003525F2" w:rsidRDefault="00CB1D56" w:rsidP="00CB1D56">
                    <w:pPr>
                      <w:pStyle w:val="BodyText"/>
                      <w:spacing w:line="260" w:lineRule="exact"/>
                      <w:ind w:right="66"/>
                      <w:jc w:val="center"/>
                      <w:rPr>
                        <w:rFonts w:ascii="Trebuchet MS" w:hAnsi="Trebuchet MS"/>
                        <w:color w:val="0C84C7"/>
                        <w:spacing w:val="-16"/>
                      </w:rPr>
                    </w:pPr>
                    <w:r w:rsidRPr="003525F2">
                      <w:rPr>
                        <w:rFonts w:ascii="Trebuchet MS" w:hAnsi="Trebuchet MS"/>
                        <w:color w:val="0C84C7"/>
                      </w:rPr>
                      <w:t xml:space="preserve">                         FORGE LANE,</w:t>
                    </w:r>
                    <w:r w:rsidRPr="003525F2">
                      <w:rPr>
                        <w:rFonts w:ascii="Trebuchet MS" w:hAnsi="Trebuchet MS"/>
                        <w:color w:val="0C84C7"/>
                        <w:spacing w:val="-16"/>
                      </w:rPr>
                      <w:t xml:space="preserve"> </w:t>
                    </w:r>
                    <w:r w:rsidRPr="003525F2">
                      <w:rPr>
                        <w:rFonts w:ascii="Trebuchet MS" w:hAnsi="Trebuchet MS"/>
                        <w:color w:val="0C84C7"/>
                      </w:rPr>
                      <w:t>GILLINGHAM</w:t>
                    </w:r>
                  </w:p>
                  <w:p w14:paraId="12D7586E" w14:textId="7376F12D" w:rsidR="005B369C" w:rsidRDefault="00CB1D56" w:rsidP="00CB1D56">
                    <w:pPr>
                      <w:pStyle w:val="BodyText"/>
                      <w:spacing w:line="263" w:lineRule="exact"/>
                      <w:ind w:right="66"/>
                      <w:jc w:val="center"/>
                      <w:rPr>
                        <w:rFonts w:ascii="Trebuchet MS" w:hAnsi="Trebuchet MS"/>
                        <w:color w:val="0C84C7"/>
                      </w:rPr>
                    </w:pPr>
                    <w:r w:rsidRPr="003525F2">
                      <w:rPr>
                        <w:rFonts w:ascii="Trebuchet MS" w:hAnsi="Trebuchet MS"/>
                        <w:color w:val="0C84C7"/>
                      </w:rPr>
                      <w:t xml:space="preserve">         KENT, ME7</w:t>
                    </w:r>
                    <w:r w:rsidRPr="003525F2">
                      <w:rPr>
                        <w:rFonts w:ascii="Trebuchet MS" w:hAnsi="Trebuchet MS"/>
                        <w:color w:val="0C84C7"/>
                        <w:spacing w:val="-11"/>
                      </w:rPr>
                      <w:t xml:space="preserve"> </w:t>
                    </w:r>
                    <w:r w:rsidRPr="003525F2">
                      <w:rPr>
                        <w:rFonts w:ascii="Trebuchet MS" w:hAnsi="Trebuchet MS"/>
                        <w:color w:val="0C84C7"/>
                      </w:rPr>
                      <w:t>1UG</w:t>
                    </w:r>
                  </w:p>
                  <w:p w14:paraId="60153298" w14:textId="14306E9B" w:rsidR="00CB1D56" w:rsidRDefault="00705E9C" w:rsidP="00CB1D56">
                    <w:pPr>
                      <w:pStyle w:val="BodyText"/>
                      <w:spacing w:line="263" w:lineRule="exact"/>
                      <w:ind w:right="66"/>
                      <w:jc w:val="center"/>
                      <w:rPr>
                        <w:rFonts w:ascii="Trebuchet MS" w:hAnsi="Trebuchet MS"/>
                        <w:color w:val="0C84C7"/>
                      </w:rPr>
                    </w:pPr>
                    <w:r>
                      <w:rPr>
                        <w:rFonts w:ascii="Trebuchet MS" w:hAnsi="Trebuchet MS"/>
                        <w:color w:val="0C84C7"/>
                      </w:rPr>
                      <w:t xml:space="preserve">                       </w:t>
                    </w:r>
                    <w:r w:rsidR="00FD2D6D">
                      <w:rPr>
                        <w:rFonts w:ascii="Trebuchet MS" w:hAnsi="Trebuchet MS"/>
                        <w:color w:val="0C84C7"/>
                      </w:rPr>
                      <w:t xml:space="preserve"> </w:t>
                    </w:r>
                    <w:r w:rsidR="002832EB">
                      <w:rPr>
                        <w:rFonts w:ascii="Trebuchet MS" w:hAnsi="Trebuchet MS"/>
                        <w:color w:val="0C84C7"/>
                      </w:rPr>
                      <w:t>Telephone: 01634 338348</w:t>
                    </w:r>
                  </w:p>
                  <w:p w14:paraId="575E6DA2" w14:textId="601DF1B6" w:rsidR="002832EB" w:rsidRPr="003525F2" w:rsidRDefault="002832EB" w:rsidP="002832EB">
                    <w:pPr>
                      <w:pStyle w:val="BodyText"/>
                      <w:spacing w:line="263" w:lineRule="exact"/>
                      <w:ind w:right="66"/>
                      <w:rPr>
                        <w:rFonts w:ascii="Trebuchet MS" w:hAnsi="Trebuchet MS"/>
                        <w:color w:val="0C84C7"/>
                      </w:rPr>
                    </w:pPr>
                    <w:r>
                      <w:rPr>
                        <w:rFonts w:ascii="Trebuchet MS" w:hAnsi="Trebuchet MS"/>
                        <w:color w:val="0C84C7"/>
                      </w:rPr>
                      <w:t xml:space="preserve">      Email: office@rivermead.medway.sch.uk</w:t>
                    </w:r>
                  </w:p>
                  <w:p w14:paraId="2842D2ED" w14:textId="77777777" w:rsidR="00CB1D56" w:rsidRDefault="00CB1D56" w:rsidP="00CB1D56">
                    <w:pPr>
                      <w:pStyle w:val="BodyText"/>
                      <w:spacing w:line="263" w:lineRule="exact"/>
                      <w:ind w:right="66"/>
                      <w:jc w:val="center"/>
                      <w:rPr>
                        <w:color w:val="0C84C7"/>
                      </w:rPr>
                    </w:pPr>
                  </w:p>
                  <w:p w14:paraId="48427D2C" w14:textId="77777777" w:rsidR="00CB1D56" w:rsidRDefault="00CB1D56" w:rsidP="00CB1D56">
                    <w:pPr>
                      <w:pStyle w:val="BodyText"/>
                      <w:spacing w:before="113" w:line="232" w:lineRule="auto"/>
                      <w:ind w:left="6669" w:right="66"/>
                      <w:rPr>
                        <w:color w:val="0C84C7"/>
                      </w:rPr>
                    </w:pPr>
                    <w:r>
                      <w:rPr>
                        <w:color w:val="0C84C7"/>
                        <w:spacing w:val="-4"/>
                      </w:rPr>
                      <w:t xml:space="preserve">                     Telephone: </w:t>
                    </w:r>
                    <w:r>
                      <w:rPr>
                        <w:color w:val="0C84C7"/>
                      </w:rPr>
                      <w:t>01634</w:t>
                    </w:r>
                    <w:r>
                      <w:rPr>
                        <w:color w:val="0C84C7"/>
                        <w:spacing w:val="-4"/>
                      </w:rPr>
                      <w:t xml:space="preserve"> </w:t>
                    </w:r>
                    <w:r>
                      <w:rPr>
                        <w:color w:val="0C84C7"/>
                      </w:rPr>
                      <w:t>338348</w:t>
                    </w:r>
                  </w:p>
                  <w:p w14:paraId="39C8D02F" w14:textId="77777777" w:rsidR="00CB1D56" w:rsidRDefault="00CB1D56" w:rsidP="00CB1D56">
                    <w:pPr>
                      <w:ind w:right="66"/>
                    </w:pPr>
                    <w:r>
                      <w:rPr>
                        <w:color w:val="0C84C7"/>
                        <w:spacing w:val="-1"/>
                      </w:rPr>
                      <w:t xml:space="preserve">                                                                                                </w:t>
                    </w:r>
                  </w:p>
                </w:txbxContent>
              </v:textbox>
              <w10:wrap type="square"/>
            </v:shape>
          </w:pict>
        </mc:Fallback>
      </mc:AlternateContent>
    </w:r>
    <w:r w:rsidR="00705DC1">
      <w:rPr>
        <w:noProof/>
        <w:lang w:eastAsia="en-US"/>
      </w:rPr>
      <w:drawing>
        <wp:anchor distT="0" distB="0" distL="0" distR="0" simplePos="0" relativeHeight="251675648" behindDoc="1" locked="0" layoutInCell="1" allowOverlap="1" wp14:anchorId="1006E51F" wp14:editId="739094AD">
          <wp:simplePos x="0" y="0"/>
          <wp:positionH relativeFrom="page">
            <wp:posOffset>329593</wp:posOffset>
          </wp:positionH>
          <wp:positionV relativeFrom="page">
            <wp:posOffset>305407</wp:posOffset>
          </wp:positionV>
          <wp:extent cx="2292350" cy="1195070"/>
          <wp:effectExtent l="0" t="0" r="0" b="0"/>
          <wp:wrapNone/>
          <wp:docPr id="74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D56">
      <w:rPr>
        <w:noProof/>
      </w:rPr>
      <mc:AlternateContent>
        <mc:Choice Requires="wps">
          <w:drawing>
            <wp:anchor distT="0" distB="0" distL="114300" distR="114300" simplePos="0" relativeHeight="251673600" behindDoc="1" locked="0" layoutInCell="1" allowOverlap="1" wp14:anchorId="0CA49674" wp14:editId="212C9F4F">
              <wp:simplePos x="0" y="0"/>
              <wp:positionH relativeFrom="page">
                <wp:posOffset>7198995</wp:posOffset>
              </wp:positionH>
              <wp:positionV relativeFrom="page">
                <wp:posOffset>4906645</wp:posOffset>
              </wp:positionV>
              <wp:extent cx="355600" cy="16614775"/>
              <wp:effectExtent l="0" t="0" r="63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66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46712" w14:textId="77777777" w:rsidR="005147A8" w:rsidRDefault="005147A8" w:rsidP="005147A8">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9674" id="_x0000_s1027" type="#_x0000_t202" style="position:absolute;margin-left:566.85pt;margin-top:386.35pt;width:28pt;height:1308.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" filled="f" stroked="f">
              <v:textbox inset="0,0,0,0">
                <w:txbxContent>
                  <w:p w14:paraId="35746712" w14:textId="77777777" w:rsidR="005147A8" w:rsidRDefault="005147A8" w:rsidP="005147A8">
                    <w:pPr>
                      <w:pStyle w:val="BodyText"/>
                      <w:ind w:left="40"/>
                      <w:rPr>
                        <w:rFonts w:ascii="Times New Roman"/>
                        <w:sz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371"/>
    <w:multiLevelType w:val="multilevel"/>
    <w:tmpl w:val="4FDA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C771A"/>
    <w:multiLevelType w:val="multilevel"/>
    <w:tmpl w:val="C686B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120F1"/>
    <w:multiLevelType w:val="multilevel"/>
    <w:tmpl w:val="E5C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32272"/>
    <w:multiLevelType w:val="multilevel"/>
    <w:tmpl w:val="5426A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419E4"/>
    <w:multiLevelType w:val="hybridMultilevel"/>
    <w:tmpl w:val="6E6ED10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431C39D9"/>
    <w:multiLevelType w:val="hybridMultilevel"/>
    <w:tmpl w:val="A0CC1F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43957912"/>
    <w:multiLevelType w:val="multilevel"/>
    <w:tmpl w:val="DE6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8F021A"/>
    <w:multiLevelType w:val="multilevel"/>
    <w:tmpl w:val="96B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B4BDF"/>
    <w:multiLevelType w:val="singleLevel"/>
    <w:tmpl w:val="0409000F"/>
    <w:lvl w:ilvl="0">
      <w:start w:val="1"/>
      <w:numFmt w:val="decimal"/>
      <w:lvlText w:val="%1."/>
      <w:lvlJc w:val="left"/>
      <w:pPr>
        <w:tabs>
          <w:tab w:val="num" w:pos="1080"/>
        </w:tabs>
        <w:ind w:left="1080" w:hanging="360"/>
      </w:pPr>
    </w:lvl>
  </w:abstractNum>
  <w:abstractNum w:abstractNumId="9" w15:restartNumberingAfterBreak="0">
    <w:nsid w:val="499A6C8A"/>
    <w:multiLevelType w:val="multilevel"/>
    <w:tmpl w:val="905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CC0C2E"/>
    <w:multiLevelType w:val="multilevel"/>
    <w:tmpl w:val="0850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634C78"/>
    <w:multiLevelType w:val="multilevel"/>
    <w:tmpl w:val="B1F4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940D90"/>
    <w:multiLevelType w:val="multilevel"/>
    <w:tmpl w:val="2134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B107AC"/>
    <w:multiLevelType w:val="multilevel"/>
    <w:tmpl w:val="E40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6622C"/>
    <w:multiLevelType w:val="hybridMultilevel"/>
    <w:tmpl w:val="15AE09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9B4D9B"/>
    <w:multiLevelType w:val="multilevel"/>
    <w:tmpl w:val="E6DA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540642"/>
    <w:multiLevelType w:val="hybridMultilevel"/>
    <w:tmpl w:val="0E66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52E1C"/>
    <w:multiLevelType w:val="hybridMultilevel"/>
    <w:tmpl w:val="9F66B1AC"/>
    <w:lvl w:ilvl="0" w:tplc="D0EA296E">
      <w:start w:val="1"/>
      <w:numFmt w:val="bullet"/>
      <w:lvlText w:val=""/>
      <w:lvlJc w:val="left"/>
      <w:pPr>
        <w:ind w:left="1287" w:hanging="360"/>
      </w:pPr>
      <w:rPr>
        <w:rFonts w:ascii="Symbol" w:hAnsi="Symbol" w:hint="default"/>
        <w:sz w:val="17"/>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 w15:restartNumberingAfterBreak="0">
    <w:nsid w:val="73A97516"/>
    <w:multiLevelType w:val="multilevel"/>
    <w:tmpl w:val="1DA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C45C86"/>
    <w:multiLevelType w:val="hybridMultilevel"/>
    <w:tmpl w:val="0D420F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95225F"/>
    <w:multiLevelType w:val="multilevel"/>
    <w:tmpl w:val="976E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7C73D0"/>
    <w:multiLevelType w:val="hybridMultilevel"/>
    <w:tmpl w:val="B6569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D613434"/>
    <w:multiLevelType w:val="hybridMultilevel"/>
    <w:tmpl w:val="DD30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139688">
    <w:abstractNumId w:val="2"/>
  </w:num>
  <w:num w:numId="2" w16cid:durableId="1236546393">
    <w:abstractNumId w:val="6"/>
  </w:num>
  <w:num w:numId="3" w16cid:durableId="567886126">
    <w:abstractNumId w:val="13"/>
  </w:num>
  <w:num w:numId="4" w16cid:durableId="638999389">
    <w:abstractNumId w:val="11"/>
  </w:num>
  <w:num w:numId="5" w16cid:durableId="1224483457">
    <w:abstractNumId w:val="3"/>
  </w:num>
  <w:num w:numId="6" w16cid:durableId="1541745881">
    <w:abstractNumId w:val="1"/>
  </w:num>
  <w:num w:numId="7" w16cid:durableId="1448696207">
    <w:abstractNumId w:val="17"/>
  </w:num>
  <w:num w:numId="8" w16cid:durableId="846558366">
    <w:abstractNumId w:val="12"/>
  </w:num>
  <w:num w:numId="9" w16cid:durableId="710153512">
    <w:abstractNumId w:val="20"/>
  </w:num>
  <w:num w:numId="10" w16cid:durableId="1134326836">
    <w:abstractNumId w:val="9"/>
  </w:num>
  <w:num w:numId="11" w16cid:durableId="1103958244">
    <w:abstractNumId w:val="7"/>
  </w:num>
  <w:num w:numId="12" w16cid:durableId="335310761">
    <w:abstractNumId w:val="10"/>
  </w:num>
  <w:num w:numId="13" w16cid:durableId="696003749">
    <w:abstractNumId w:val="0"/>
  </w:num>
  <w:num w:numId="14" w16cid:durableId="1163928670">
    <w:abstractNumId w:val="15"/>
  </w:num>
  <w:num w:numId="15" w16cid:durableId="1094326197">
    <w:abstractNumId w:val="18"/>
  </w:num>
  <w:num w:numId="16" w16cid:durableId="1950819218">
    <w:abstractNumId w:val="8"/>
  </w:num>
  <w:num w:numId="17" w16cid:durableId="360011024">
    <w:abstractNumId w:val="19"/>
  </w:num>
  <w:num w:numId="18" w16cid:durableId="1188563484">
    <w:abstractNumId w:val="21"/>
  </w:num>
  <w:num w:numId="19" w16cid:durableId="1760249635">
    <w:abstractNumId w:val="4"/>
  </w:num>
  <w:num w:numId="20" w16cid:durableId="699478287">
    <w:abstractNumId w:val="5"/>
  </w:num>
  <w:num w:numId="21" w16cid:durableId="2052028073">
    <w:abstractNumId w:val="22"/>
  </w:num>
  <w:num w:numId="22" w16cid:durableId="1573395086">
    <w:abstractNumId w:val="14"/>
  </w:num>
  <w:num w:numId="23" w16cid:durableId="695542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23"/>
    <w:rsid w:val="00006DC6"/>
    <w:rsid w:val="0001694F"/>
    <w:rsid w:val="00027FBE"/>
    <w:rsid w:val="00032460"/>
    <w:rsid w:val="00034AFC"/>
    <w:rsid w:val="000421CC"/>
    <w:rsid w:val="00042829"/>
    <w:rsid w:val="00053909"/>
    <w:rsid w:val="00072B7C"/>
    <w:rsid w:val="000809F7"/>
    <w:rsid w:val="00087650"/>
    <w:rsid w:val="00091524"/>
    <w:rsid w:val="0009276E"/>
    <w:rsid w:val="0009338D"/>
    <w:rsid w:val="000951C5"/>
    <w:rsid w:val="000A225A"/>
    <w:rsid w:val="000A5A6C"/>
    <w:rsid w:val="000A7EED"/>
    <w:rsid w:val="000B4176"/>
    <w:rsid w:val="000C6F69"/>
    <w:rsid w:val="000D6758"/>
    <w:rsid w:val="000F046D"/>
    <w:rsid w:val="000F102C"/>
    <w:rsid w:val="001015E5"/>
    <w:rsid w:val="00110B9B"/>
    <w:rsid w:val="00120F33"/>
    <w:rsid w:val="0012177C"/>
    <w:rsid w:val="00126114"/>
    <w:rsid w:val="00141EB1"/>
    <w:rsid w:val="00150C51"/>
    <w:rsid w:val="001527BD"/>
    <w:rsid w:val="001A6180"/>
    <w:rsid w:val="001B2ACF"/>
    <w:rsid w:val="001C1986"/>
    <w:rsid w:val="001C644A"/>
    <w:rsid w:val="001D3F67"/>
    <w:rsid w:val="001F1703"/>
    <w:rsid w:val="001F1919"/>
    <w:rsid w:val="0020692A"/>
    <w:rsid w:val="00217045"/>
    <w:rsid w:val="00222377"/>
    <w:rsid w:val="00237522"/>
    <w:rsid w:val="00243562"/>
    <w:rsid w:val="00245C37"/>
    <w:rsid w:val="0024716C"/>
    <w:rsid w:val="002631BD"/>
    <w:rsid w:val="002703C5"/>
    <w:rsid w:val="00272949"/>
    <w:rsid w:val="00275DCF"/>
    <w:rsid w:val="00282852"/>
    <w:rsid w:val="002832EB"/>
    <w:rsid w:val="00287C31"/>
    <w:rsid w:val="00294423"/>
    <w:rsid w:val="002A1980"/>
    <w:rsid w:val="002A3C0A"/>
    <w:rsid w:val="002D6ADA"/>
    <w:rsid w:val="002F75A4"/>
    <w:rsid w:val="00313FF4"/>
    <w:rsid w:val="0031612D"/>
    <w:rsid w:val="0033497E"/>
    <w:rsid w:val="00335E38"/>
    <w:rsid w:val="00337035"/>
    <w:rsid w:val="003525F2"/>
    <w:rsid w:val="00382E4E"/>
    <w:rsid w:val="003849DB"/>
    <w:rsid w:val="003B7870"/>
    <w:rsid w:val="003D5894"/>
    <w:rsid w:val="00406765"/>
    <w:rsid w:val="00446C32"/>
    <w:rsid w:val="0045213D"/>
    <w:rsid w:val="00456292"/>
    <w:rsid w:val="00457975"/>
    <w:rsid w:val="00477F64"/>
    <w:rsid w:val="004C1804"/>
    <w:rsid w:val="004D4FFD"/>
    <w:rsid w:val="004D6835"/>
    <w:rsid w:val="004F05A0"/>
    <w:rsid w:val="004F52B9"/>
    <w:rsid w:val="00514305"/>
    <w:rsid w:val="005147A8"/>
    <w:rsid w:val="00522784"/>
    <w:rsid w:val="00531D5C"/>
    <w:rsid w:val="00531DB0"/>
    <w:rsid w:val="00533871"/>
    <w:rsid w:val="005350A3"/>
    <w:rsid w:val="0054458B"/>
    <w:rsid w:val="00570DA3"/>
    <w:rsid w:val="0057139A"/>
    <w:rsid w:val="00585651"/>
    <w:rsid w:val="00597A6C"/>
    <w:rsid w:val="005A1D32"/>
    <w:rsid w:val="005A7841"/>
    <w:rsid w:val="005B369C"/>
    <w:rsid w:val="005B770F"/>
    <w:rsid w:val="005D58EB"/>
    <w:rsid w:val="006150B8"/>
    <w:rsid w:val="006437EB"/>
    <w:rsid w:val="0064435B"/>
    <w:rsid w:val="00652BBD"/>
    <w:rsid w:val="00660D78"/>
    <w:rsid w:val="0067037D"/>
    <w:rsid w:val="00681E62"/>
    <w:rsid w:val="006A0792"/>
    <w:rsid w:val="006A0AA4"/>
    <w:rsid w:val="006A19D7"/>
    <w:rsid w:val="006B48C0"/>
    <w:rsid w:val="006B6E6B"/>
    <w:rsid w:val="006D20BF"/>
    <w:rsid w:val="006E50C1"/>
    <w:rsid w:val="006F172F"/>
    <w:rsid w:val="006F23BE"/>
    <w:rsid w:val="007008A9"/>
    <w:rsid w:val="00705DC1"/>
    <w:rsid w:val="00705E9C"/>
    <w:rsid w:val="00732EB2"/>
    <w:rsid w:val="00736A6D"/>
    <w:rsid w:val="00755EA6"/>
    <w:rsid w:val="007577D4"/>
    <w:rsid w:val="00760D4E"/>
    <w:rsid w:val="00791AE7"/>
    <w:rsid w:val="007971F0"/>
    <w:rsid w:val="007A2B2E"/>
    <w:rsid w:val="007A3E71"/>
    <w:rsid w:val="007A5A7C"/>
    <w:rsid w:val="007C3367"/>
    <w:rsid w:val="007C4321"/>
    <w:rsid w:val="007C575B"/>
    <w:rsid w:val="007C7F5F"/>
    <w:rsid w:val="00812A04"/>
    <w:rsid w:val="00842E94"/>
    <w:rsid w:val="008637FF"/>
    <w:rsid w:val="00864B49"/>
    <w:rsid w:val="00864C2D"/>
    <w:rsid w:val="00870FAA"/>
    <w:rsid w:val="0087508A"/>
    <w:rsid w:val="00892D38"/>
    <w:rsid w:val="008B7C85"/>
    <w:rsid w:val="008E60B1"/>
    <w:rsid w:val="008F0A82"/>
    <w:rsid w:val="009014F7"/>
    <w:rsid w:val="0091010D"/>
    <w:rsid w:val="00926707"/>
    <w:rsid w:val="009327DC"/>
    <w:rsid w:val="00941099"/>
    <w:rsid w:val="00965541"/>
    <w:rsid w:val="009A7CD2"/>
    <w:rsid w:val="009F1022"/>
    <w:rsid w:val="009F4C11"/>
    <w:rsid w:val="00A048BE"/>
    <w:rsid w:val="00A26874"/>
    <w:rsid w:val="00A47C99"/>
    <w:rsid w:val="00A50E9F"/>
    <w:rsid w:val="00A6501B"/>
    <w:rsid w:val="00A66702"/>
    <w:rsid w:val="00A774F8"/>
    <w:rsid w:val="00A830F3"/>
    <w:rsid w:val="00A8428C"/>
    <w:rsid w:val="00A91DB8"/>
    <w:rsid w:val="00A9668A"/>
    <w:rsid w:val="00AB4584"/>
    <w:rsid w:val="00AE4771"/>
    <w:rsid w:val="00AF7AC4"/>
    <w:rsid w:val="00B61995"/>
    <w:rsid w:val="00B74546"/>
    <w:rsid w:val="00B748EF"/>
    <w:rsid w:val="00B90A2D"/>
    <w:rsid w:val="00BA106D"/>
    <w:rsid w:val="00BC118A"/>
    <w:rsid w:val="00BC4C4E"/>
    <w:rsid w:val="00BC6AE8"/>
    <w:rsid w:val="00BC7923"/>
    <w:rsid w:val="00BD093B"/>
    <w:rsid w:val="00BD43C9"/>
    <w:rsid w:val="00BE2C96"/>
    <w:rsid w:val="00BE5AC4"/>
    <w:rsid w:val="00C0020B"/>
    <w:rsid w:val="00C02CFC"/>
    <w:rsid w:val="00C23086"/>
    <w:rsid w:val="00C320EB"/>
    <w:rsid w:val="00C440E9"/>
    <w:rsid w:val="00C54479"/>
    <w:rsid w:val="00C57CA8"/>
    <w:rsid w:val="00C611F1"/>
    <w:rsid w:val="00C61AF0"/>
    <w:rsid w:val="00C846C9"/>
    <w:rsid w:val="00C936A5"/>
    <w:rsid w:val="00C9735D"/>
    <w:rsid w:val="00CB1D56"/>
    <w:rsid w:val="00CB7E23"/>
    <w:rsid w:val="00CC3358"/>
    <w:rsid w:val="00CE5B0E"/>
    <w:rsid w:val="00CE67A2"/>
    <w:rsid w:val="00D01604"/>
    <w:rsid w:val="00D129C0"/>
    <w:rsid w:val="00D331CF"/>
    <w:rsid w:val="00D60B48"/>
    <w:rsid w:val="00D63FF7"/>
    <w:rsid w:val="00D862E3"/>
    <w:rsid w:val="00D91470"/>
    <w:rsid w:val="00D95C9B"/>
    <w:rsid w:val="00D96571"/>
    <w:rsid w:val="00DC7758"/>
    <w:rsid w:val="00DD47A5"/>
    <w:rsid w:val="00DF16D9"/>
    <w:rsid w:val="00DF4C1D"/>
    <w:rsid w:val="00E04967"/>
    <w:rsid w:val="00E167BD"/>
    <w:rsid w:val="00E35D4B"/>
    <w:rsid w:val="00E426D9"/>
    <w:rsid w:val="00E45A2B"/>
    <w:rsid w:val="00E54757"/>
    <w:rsid w:val="00E56B98"/>
    <w:rsid w:val="00E57D43"/>
    <w:rsid w:val="00E616FE"/>
    <w:rsid w:val="00E63F14"/>
    <w:rsid w:val="00E87F2E"/>
    <w:rsid w:val="00E9618A"/>
    <w:rsid w:val="00EA6FE2"/>
    <w:rsid w:val="00EB003A"/>
    <w:rsid w:val="00EB1430"/>
    <w:rsid w:val="00EB5D86"/>
    <w:rsid w:val="00EB7604"/>
    <w:rsid w:val="00ED1572"/>
    <w:rsid w:val="00EE42AD"/>
    <w:rsid w:val="00EF0250"/>
    <w:rsid w:val="00F00EA4"/>
    <w:rsid w:val="00F1364F"/>
    <w:rsid w:val="00F172AE"/>
    <w:rsid w:val="00F258BD"/>
    <w:rsid w:val="00F3072C"/>
    <w:rsid w:val="00F43B00"/>
    <w:rsid w:val="00F45B31"/>
    <w:rsid w:val="00F55A08"/>
    <w:rsid w:val="00F85529"/>
    <w:rsid w:val="00F85820"/>
    <w:rsid w:val="00FA6A51"/>
    <w:rsid w:val="00FC2E0C"/>
    <w:rsid w:val="00FD2D6D"/>
    <w:rsid w:val="00FD3F9A"/>
    <w:rsid w:val="00FE4FC2"/>
    <w:rsid w:val="00FF6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840EC"/>
  <w15:chartTrackingRefBased/>
  <w15:docId w15:val="{430BE6B2-CEDF-4328-A96D-CE9A24C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bidi="en-GB"/>
    </w:rPr>
  </w:style>
  <w:style w:type="paragraph" w:styleId="Heading1">
    <w:name w:val="heading 1"/>
    <w:basedOn w:val="Normal"/>
    <w:link w:val="Heading1Char"/>
    <w:uiPriority w:val="1"/>
    <w:qFormat/>
    <w:rsid w:val="006B6E6B"/>
    <w:pPr>
      <w:spacing w:before="100" w:line="263" w:lineRule="exact"/>
      <w:ind w:right="187"/>
      <w:jc w:val="right"/>
      <w:outlineLvl w:val="0"/>
    </w:pPr>
    <w:rPr>
      <w:rFonts w:ascii="Trebuchet MS" w:eastAsia="Trebuchet MS" w:hAnsi="Trebuchet MS" w:cs="Trebuchet MS"/>
      <w:b/>
      <w:bCs/>
      <w:sz w:val="23"/>
      <w:szCs w:val="23"/>
    </w:rPr>
  </w:style>
  <w:style w:type="paragraph" w:styleId="Heading2">
    <w:name w:val="heading 2"/>
    <w:basedOn w:val="Normal"/>
    <w:next w:val="Normal"/>
    <w:link w:val="Heading2Char"/>
    <w:uiPriority w:val="9"/>
    <w:semiHidden/>
    <w:unhideWhenUsed/>
    <w:qFormat/>
    <w:rsid w:val="006F17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172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F172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3752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752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3752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20"/>
    </w:pPr>
    <w:rPr>
      <w:sz w:val="21"/>
      <w:szCs w:val="21"/>
    </w:rPr>
  </w:style>
  <w:style w:type="paragraph" w:customStyle="1" w:styleId="ColorfulList-Accent11">
    <w:name w:val="Colorful List - Accent 11"/>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0E9F"/>
    <w:rPr>
      <w:rFonts w:ascii="Lucida Grande" w:hAnsi="Lucida Grande"/>
      <w:sz w:val="18"/>
      <w:szCs w:val="18"/>
    </w:rPr>
  </w:style>
  <w:style w:type="character" w:customStyle="1" w:styleId="BalloonTextChar">
    <w:name w:val="Balloon Text Char"/>
    <w:link w:val="BalloonText"/>
    <w:uiPriority w:val="99"/>
    <w:semiHidden/>
    <w:rsid w:val="00A50E9F"/>
    <w:rPr>
      <w:rFonts w:ascii="Lucida Grande" w:eastAsia="Arial" w:hAnsi="Lucida Grande" w:cs="Arial"/>
      <w:sz w:val="18"/>
      <w:szCs w:val="18"/>
      <w:lang w:val="en-GB" w:eastAsia="en-GB" w:bidi="en-GB"/>
    </w:rPr>
  </w:style>
  <w:style w:type="character" w:customStyle="1" w:styleId="Heading1Char">
    <w:name w:val="Heading 1 Char"/>
    <w:basedOn w:val="DefaultParagraphFont"/>
    <w:link w:val="Heading1"/>
    <w:uiPriority w:val="1"/>
    <w:rsid w:val="006B6E6B"/>
    <w:rPr>
      <w:rFonts w:ascii="Trebuchet MS" w:eastAsia="Trebuchet MS" w:hAnsi="Trebuchet MS" w:cs="Trebuchet MS"/>
      <w:b/>
      <w:bCs/>
      <w:sz w:val="23"/>
      <w:szCs w:val="23"/>
      <w:lang w:bidi="en-GB"/>
    </w:rPr>
  </w:style>
  <w:style w:type="paragraph" w:styleId="Header">
    <w:name w:val="header"/>
    <w:basedOn w:val="Normal"/>
    <w:link w:val="HeaderChar"/>
    <w:unhideWhenUsed/>
    <w:rsid w:val="005147A8"/>
    <w:pPr>
      <w:tabs>
        <w:tab w:val="center" w:pos="4513"/>
        <w:tab w:val="right" w:pos="9026"/>
      </w:tabs>
    </w:pPr>
  </w:style>
  <w:style w:type="character" w:customStyle="1" w:styleId="HeaderChar">
    <w:name w:val="Header Char"/>
    <w:basedOn w:val="DefaultParagraphFont"/>
    <w:link w:val="Header"/>
    <w:uiPriority w:val="99"/>
    <w:rsid w:val="005147A8"/>
    <w:rPr>
      <w:rFonts w:ascii="Arial" w:eastAsia="Arial" w:hAnsi="Arial" w:cs="Arial"/>
      <w:sz w:val="22"/>
      <w:szCs w:val="22"/>
      <w:lang w:bidi="en-GB"/>
    </w:rPr>
  </w:style>
  <w:style w:type="paragraph" w:styleId="Footer">
    <w:name w:val="footer"/>
    <w:basedOn w:val="Normal"/>
    <w:link w:val="FooterChar"/>
    <w:uiPriority w:val="99"/>
    <w:unhideWhenUsed/>
    <w:rsid w:val="005147A8"/>
    <w:pPr>
      <w:tabs>
        <w:tab w:val="center" w:pos="4513"/>
        <w:tab w:val="right" w:pos="9026"/>
      </w:tabs>
    </w:pPr>
  </w:style>
  <w:style w:type="character" w:customStyle="1" w:styleId="FooterChar">
    <w:name w:val="Footer Char"/>
    <w:basedOn w:val="DefaultParagraphFont"/>
    <w:link w:val="Footer"/>
    <w:uiPriority w:val="99"/>
    <w:rsid w:val="005147A8"/>
    <w:rPr>
      <w:rFonts w:ascii="Arial" w:eastAsia="Arial" w:hAnsi="Arial" w:cs="Arial"/>
      <w:sz w:val="22"/>
      <w:szCs w:val="22"/>
      <w:lang w:bidi="en-GB"/>
    </w:rPr>
  </w:style>
  <w:style w:type="character" w:customStyle="1" w:styleId="BodyTextChar">
    <w:name w:val="Body Text Char"/>
    <w:basedOn w:val="DefaultParagraphFont"/>
    <w:link w:val="BodyText"/>
    <w:uiPriority w:val="1"/>
    <w:rsid w:val="005147A8"/>
    <w:rPr>
      <w:rFonts w:ascii="Arial" w:eastAsia="Arial" w:hAnsi="Arial" w:cs="Arial"/>
      <w:sz w:val="21"/>
      <w:szCs w:val="21"/>
      <w:lang w:bidi="en-GB"/>
    </w:rPr>
  </w:style>
  <w:style w:type="character" w:styleId="Hyperlink">
    <w:name w:val="Hyperlink"/>
    <w:basedOn w:val="DefaultParagraphFont"/>
    <w:uiPriority w:val="99"/>
    <w:unhideWhenUsed/>
    <w:rsid w:val="00BE2C96"/>
    <w:rPr>
      <w:color w:val="0563C1" w:themeColor="hyperlink"/>
      <w:u w:val="single"/>
    </w:rPr>
  </w:style>
  <w:style w:type="character" w:customStyle="1" w:styleId="Heading2Char">
    <w:name w:val="Heading 2 Char"/>
    <w:basedOn w:val="DefaultParagraphFont"/>
    <w:link w:val="Heading2"/>
    <w:uiPriority w:val="9"/>
    <w:semiHidden/>
    <w:rsid w:val="006F172F"/>
    <w:rPr>
      <w:rFonts w:asciiTheme="majorHAnsi" w:eastAsiaTheme="majorEastAsia" w:hAnsiTheme="majorHAnsi" w:cstheme="majorBidi"/>
      <w:color w:val="2F5496" w:themeColor="accent1" w:themeShade="BF"/>
      <w:sz w:val="26"/>
      <w:szCs w:val="26"/>
      <w:lang w:bidi="en-GB"/>
    </w:rPr>
  </w:style>
  <w:style w:type="character" w:customStyle="1" w:styleId="Heading3Char">
    <w:name w:val="Heading 3 Char"/>
    <w:basedOn w:val="DefaultParagraphFont"/>
    <w:link w:val="Heading3"/>
    <w:uiPriority w:val="9"/>
    <w:semiHidden/>
    <w:rsid w:val="006F172F"/>
    <w:rPr>
      <w:rFonts w:asciiTheme="majorHAnsi" w:eastAsiaTheme="majorEastAsia" w:hAnsiTheme="majorHAnsi" w:cstheme="majorBidi"/>
      <w:color w:val="1F3763" w:themeColor="accent1" w:themeShade="7F"/>
      <w:sz w:val="24"/>
      <w:szCs w:val="24"/>
      <w:lang w:bidi="en-GB"/>
    </w:rPr>
  </w:style>
  <w:style w:type="character" w:customStyle="1" w:styleId="Heading4Char">
    <w:name w:val="Heading 4 Char"/>
    <w:basedOn w:val="DefaultParagraphFont"/>
    <w:link w:val="Heading4"/>
    <w:uiPriority w:val="9"/>
    <w:semiHidden/>
    <w:rsid w:val="006F172F"/>
    <w:rPr>
      <w:rFonts w:asciiTheme="majorHAnsi" w:eastAsiaTheme="majorEastAsia" w:hAnsiTheme="majorHAnsi" w:cstheme="majorBidi"/>
      <w:i/>
      <w:iCs/>
      <w:color w:val="2F5496" w:themeColor="accent1" w:themeShade="BF"/>
      <w:sz w:val="22"/>
      <w:szCs w:val="22"/>
      <w:lang w:bidi="en-GB"/>
    </w:rPr>
  </w:style>
  <w:style w:type="paragraph" w:styleId="NormalWeb">
    <w:name w:val="Normal (Web)"/>
    <w:basedOn w:val="Normal"/>
    <w:uiPriority w:val="99"/>
    <w:unhideWhenUsed/>
    <w:rsid w:val="0008765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EB5D86"/>
    <w:rPr>
      <w:color w:val="605E5C"/>
      <w:shd w:val="clear" w:color="auto" w:fill="E1DFDD"/>
    </w:rPr>
  </w:style>
  <w:style w:type="paragraph" w:customStyle="1" w:styleId="paragraph">
    <w:name w:val="paragraph"/>
    <w:basedOn w:val="Normal"/>
    <w:rsid w:val="00FA6A5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A6A51"/>
  </w:style>
  <w:style w:type="character" w:customStyle="1" w:styleId="eop">
    <w:name w:val="eop"/>
    <w:basedOn w:val="DefaultParagraphFont"/>
    <w:rsid w:val="00FA6A51"/>
  </w:style>
  <w:style w:type="character" w:customStyle="1" w:styleId="scxw198716461">
    <w:name w:val="scxw198716461"/>
    <w:basedOn w:val="DefaultParagraphFont"/>
    <w:rsid w:val="00EB7604"/>
  </w:style>
  <w:style w:type="paragraph" w:styleId="ListParagraph">
    <w:name w:val="List Paragraph"/>
    <w:basedOn w:val="Normal"/>
    <w:uiPriority w:val="34"/>
    <w:qFormat/>
    <w:rsid w:val="0064435B"/>
    <w:pPr>
      <w:widowControl/>
      <w:autoSpaceDE/>
      <w:autoSpaceDN/>
      <w:spacing w:after="200" w:line="276" w:lineRule="auto"/>
      <w:ind w:left="720"/>
      <w:contextualSpacing/>
    </w:pPr>
    <w:rPr>
      <w:rFonts w:eastAsia="Calibri"/>
      <w:sz w:val="21"/>
      <w:lang w:eastAsia="en-US" w:bidi="ar-SA"/>
    </w:rPr>
  </w:style>
  <w:style w:type="character" w:customStyle="1" w:styleId="scxw169881695">
    <w:name w:val="scxw169881695"/>
    <w:basedOn w:val="DefaultParagraphFont"/>
    <w:rsid w:val="007C7F5F"/>
  </w:style>
  <w:style w:type="character" w:customStyle="1" w:styleId="Heading6Char">
    <w:name w:val="Heading 6 Char"/>
    <w:basedOn w:val="DefaultParagraphFont"/>
    <w:link w:val="Heading6"/>
    <w:uiPriority w:val="9"/>
    <w:semiHidden/>
    <w:rsid w:val="00237522"/>
    <w:rPr>
      <w:rFonts w:asciiTheme="majorHAnsi" w:eastAsiaTheme="majorEastAsia" w:hAnsiTheme="majorHAnsi" w:cstheme="majorBidi"/>
      <w:color w:val="1F3763" w:themeColor="accent1" w:themeShade="7F"/>
      <w:sz w:val="22"/>
      <w:szCs w:val="22"/>
      <w:lang w:bidi="en-GB"/>
    </w:rPr>
  </w:style>
  <w:style w:type="character" w:customStyle="1" w:styleId="Heading7Char">
    <w:name w:val="Heading 7 Char"/>
    <w:basedOn w:val="DefaultParagraphFont"/>
    <w:link w:val="Heading7"/>
    <w:uiPriority w:val="9"/>
    <w:semiHidden/>
    <w:rsid w:val="00237522"/>
    <w:rPr>
      <w:rFonts w:asciiTheme="majorHAnsi" w:eastAsiaTheme="majorEastAsia" w:hAnsiTheme="majorHAnsi" w:cstheme="majorBidi"/>
      <w:i/>
      <w:iCs/>
      <w:color w:val="1F3763" w:themeColor="accent1" w:themeShade="7F"/>
      <w:sz w:val="22"/>
      <w:szCs w:val="22"/>
      <w:lang w:bidi="en-GB"/>
    </w:rPr>
  </w:style>
  <w:style w:type="character" w:customStyle="1" w:styleId="Heading8Char">
    <w:name w:val="Heading 8 Char"/>
    <w:basedOn w:val="DefaultParagraphFont"/>
    <w:link w:val="Heading8"/>
    <w:uiPriority w:val="9"/>
    <w:semiHidden/>
    <w:rsid w:val="00237522"/>
    <w:rPr>
      <w:rFonts w:asciiTheme="majorHAnsi" w:eastAsiaTheme="majorEastAsia" w:hAnsiTheme="majorHAnsi" w:cstheme="majorBidi"/>
      <w:color w:val="272727" w:themeColor="text1" w:themeTint="D8"/>
      <w:sz w:val="21"/>
      <w:szCs w:val="21"/>
      <w:lang w:bidi="en-GB"/>
    </w:rPr>
  </w:style>
  <w:style w:type="paragraph" w:styleId="BodyTextIndent">
    <w:name w:val="Body Text Indent"/>
    <w:basedOn w:val="Normal"/>
    <w:link w:val="BodyTextIndentChar"/>
    <w:uiPriority w:val="99"/>
    <w:semiHidden/>
    <w:unhideWhenUsed/>
    <w:rsid w:val="00237522"/>
    <w:pPr>
      <w:spacing w:after="120"/>
      <w:ind w:left="283"/>
    </w:pPr>
  </w:style>
  <w:style w:type="character" w:customStyle="1" w:styleId="BodyTextIndentChar">
    <w:name w:val="Body Text Indent Char"/>
    <w:basedOn w:val="DefaultParagraphFont"/>
    <w:link w:val="BodyTextIndent"/>
    <w:uiPriority w:val="99"/>
    <w:semiHidden/>
    <w:rsid w:val="00237522"/>
    <w:rPr>
      <w:rFonts w:ascii="Arial" w:eastAsia="Arial" w:hAnsi="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315">
      <w:bodyDiv w:val="1"/>
      <w:marLeft w:val="0"/>
      <w:marRight w:val="0"/>
      <w:marTop w:val="0"/>
      <w:marBottom w:val="0"/>
      <w:divBdr>
        <w:top w:val="none" w:sz="0" w:space="0" w:color="auto"/>
        <w:left w:val="none" w:sz="0" w:space="0" w:color="auto"/>
        <w:bottom w:val="none" w:sz="0" w:space="0" w:color="auto"/>
        <w:right w:val="none" w:sz="0" w:space="0" w:color="auto"/>
      </w:divBdr>
    </w:div>
    <w:div w:id="17242745">
      <w:bodyDiv w:val="1"/>
      <w:marLeft w:val="0"/>
      <w:marRight w:val="0"/>
      <w:marTop w:val="0"/>
      <w:marBottom w:val="0"/>
      <w:divBdr>
        <w:top w:val="none" w:sz="0" w:space="0" w:color="auto"/>
        <w:left w:val="none" w:sz="0" w:space="0" w:color="auto"/>
        <w:bottom w:val="none" w:sz="0" w:space="0" w:color="auto"/>
        <w:right w:val="none" w:sz="0" w:space="0" w:color="auto"/>
      </w:divBdr>
      <w:divsChild>
        <w:div w:id="1842238554">
          <w:marLeft w:val="0"/>
          <w:marRight w:val="0"/>
          <w:marTop w:val="0"/>
          <w:marBottom w:val="0"/>
          <w:divBdr>
            <w:top w:val="none" w:sz="0" w:space="0" w:color="auto"/>
            <w:left w:val="none" w:sz="0" w:space="0" w:color="auto"/>
            <w:bottom w:val="none" w:sz="0" w:space="0" w:color="auto"/>
            <w:right w:val="none" w:sz="0" w:space="0" w:color="auto"/>
          </w:divBdr>
        </w:div>
        <w:div w:id="320698654">
          <w:marLeft w:val="0"/>
          <w:marRight w:val="0"/>
          <w:marTop w:val="0"/>
          <w:marBottom w:val="0"/>
          <w:divBdr>
            <w:top w:val="none" w:sz="0" w:space="0" w:color="auto"/>
            <w:left w:val="none" w:sz="0" w:space="0" w:color="auto"/>
            <w:bottom w:val="none" w:sz="0" w:space="0" w:color="auto"/>
            <w:right w:val="none" w:sz="0" w:space="0" w:color="auto"/>
          </w:divBdr>
        </w:div>
        <w:div w:id="854996262">
          <w:marLeft w:val="0"/>
          <w:marRight w:val="0"/>
          <w:marTop w:val="0"/>
          <w:marBottom w:val="0"/>
          <w:divBdr>
            <w:top w:val="none" w:sz="0" w:space="0" w:color="auto"/>
            <w:left w:val="none" w:sz="0" w:space="0" w:color="auto"/>
            <w:bottom w:val="none" w:sz="0" w:space="0" w:color="auto"/>
            <w:right w:val="none" w:sz="0" w:space="0" w:color="auto"/>
          </w:divBdr>
        </w:div>
        <w:div w:id="1974749166">
          <w:marLeft w:val="0"/>
          <w:marRight w:val="0"/>
          <w:marTop w:val="0"/>
          <w:marBottom w:val="0"/>
          <w:divBdr>
            <w:top w:val="none" w:sz="0" w:space="0" w:color="auto"/>
            <w:left w:val="none" w:sz="0" w:space="0" w:color="auto"/>
            <w:bottom w:val="none" w:sz="0" w:space="0" w:color="auto"/>
            <w:right w:val="none" w:sz="0" w:space="0" w:color="auto"/>
          </w:divBdr>
          <w:divsChild>
            <w:div w:id="116411097">
              <w:marLeft w:val="0"/>
              <w:marRight w:val="0"/>
              <w:marTop w:val="0"/>
              <w:marBottom w:val="0"/>
              <w:divBdr>
                <w:top w:val="none" w:sz="0" w:space="0" w:color="auto"/>
                <w:left w:val="none" w:sz="0" w:space="0" w:color="auto"/>
                <w:bottom w:val="none" w:sz="0" w:space="0" w:color="auto"/>
                <w:right w:val="none" w:sz="0" w:space="0" w:color="auto"/>
              </w:divBdr>
            </w:div>
            <w:div w:id="30493793">
              <w:marLeft w:val="0"/>
              <w:marRight w:val="0"/>
              <w:marTop w:val="0"/>
              <w:marBottom w:val="0"/>
              <w:divBdr>
                <w:top w:val="none" w:sz="0" w:space="0" w:color="auto"/>
                <w:left w:val="none" w:sz="0" w:space="0" w:color="auto"/>
                <w:bottom w:val="none" w:sz="0" w:space="0" w:color="auto"/>
                <w:right w:val="none" w:sz="0" w:space="0" w:color="auto"/>
              </w:divBdr>
            </w:div>
            <w:div w:id="899512917">
              <w:marLeft w:val="0"/>
              <w:marRight w:val="0"/>
              <w:marTop w:val="0"/>
              <w:marBottom w:val="0"/>
              <w:divBdr>
                <w:top w:val="none" w:sz="0" w:space="0" w:color="auto"/>
                <w:left w:val="none" w:sz="0" w:space="0" w:color="auto"/>
                <w:bottom w:val="none" w:sz="0" w:space="0" w:color="auto"/>
                <w:right w:val="none" w:sz="0" w:space="0" w:color="auto"/>
              </w:divBdr>
            </w:div>
            <w:div w:id="222982608">
              <w:marLeft w:val="0"/>
              <w:marRight w:val="0"/>
              <w:marTop w:val="0"/>
              <w:marBottom w:val="0"/>
              <w:divBdr>
                <w:top w:val="none" w:sz="0" w:space="0" w:color="auto"/>
                <w:left w:val="none" w:sz="0" w:space="0" w:color="auto"/>
                <w:bottom w:val="none" w:sz="0" w:space="0" w:color="auto"/>
                <w:right w:val="none" w:sz="0" w:space="0" w:color="auto"/>
              </w:divBdr>
              <w:divsChild>
                <w:div w:id="978265207">
                  <w:marLeft w:val="0"/>
                  <w:marRight w:val="0"/>
                  <w:marTop w:val="0"/>
                  <w:marBottom w:val="0"/>
                  <w:divBdr>
                    <w:top w:val="none" w:sz="0" w:space="0" w:color="auto"/>
                    <w:left w:val="none" w:sz="0" w:space="0" w:color="auto"/>
                    <w:bottom w:val="none" w:sz="0" w:space="0" w:color="auto"/>
                    <w:right w:val="none" w:sz="0" w:space="0" w:color="auto"/>
                  </w:divBdr>
                </w:div>
                <w:div w:id="1925141023">
                  <w:marLeft w:val="0"/>
                  <w:marRight w:val="0"/>
                  <w:marTop w:val="0"/>
                  <w:marBottom w:val="0"/>
                  <w:divBdr>
                    <w:top w:val="none" w:sz="0" w:space="0" w:color="auto"/>
                    <w:left w:val="none" w:sz="0" w:space="0" w:color="auto"/>
                    <w:bottom w:val="none" w:sz="0" w:space="0" w:color="auto"/>
                    <w:right w:val="none" w:sz="0" w:space="0" w:color="auto"/>
                  </w:divBdr>
                </w:div>
                <w:div w:id="2859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7284">
      <w:bodyDiv w:val="1"/>
      <w:marLeft w:val="0"/>
      <w:marRight w:val="0"/>
      <w:marTop w:val="0"/>
      <w:marBottom w:val="0"/>
      <w:divBdr>
        <w:top w:val="none" w:sz="0" w:space="0" w:color="auto"/>
        <w:left w:val="none" w:sz="0" w:space="0" w:color="auto"/>
        <w:bottom w:val="none" w:sz="0" w:space="0" w:color="auto"/>
        <w:right w:val="none" w:sz="0" w:space="0" w:color="auto"/>
      </w:divBdr>
      <w:divsChild>
        <w:div w:id="1674994547">
          <w:marLeft w:val="0"/>
          <w:marRight w:val="0"/>
          <w:marTop w:val="0"/>
          <w:marBottom w:val="0"/>
          <w:divBdr>
            <w:top w:val="none" w:sz="0" w:space="0" w:color="auto"/>
            <w:left w:val="none" w:sz="0" w:space="0" w:color="auto"/>
            <w:bottom w:val="none" w:sz="0" w:space="0" w:color="auto"/>
            <w:right w:val="none" w:sz="0" w:space="0" w:color="auto"/>
          </w:divBdr>
        </w:div>
        <w:div w:id="1705323332">
          <w:marLeft w:val="0"/>
          <w:marRight w:val="0"/>
          <w:marTop w:val="0"/>
          <w:marBottom w:val="0"/>
          <w:divBdr>
            <w:top w:val="none" w:sz="0" w:space="0" w:color="auto"/>
            <w:left w:val="none" w:sz="0" w:space="0" w:color="auto"/>
            <w:bottom w:val="none" w:sz="0" w:space="0" w:color="auto"/>
            <w:right w:val="none" w:sz="0" w:space="0" w:color="auto"/>
          </w:divBdr>
        </w:div>
        <w:div w:id="1416126911">
          <w:marLeft w:val="0"/>
          <w:marRight w:val="0"/>
          <w:marTop w:val="0"/>
          <w:marBottom w:val="0"/>
          <w:divBdr>
            <w:top w:val="none" w:sz="0" w:space="0" w:color="auto"/>
            <w:left w:val="none" w:sz="0" w:space="0" w:color="auto"/>
            <w:bottom w:val="none" w:sz="0" w:space="0" w:color="auto"/>
            <w:right w:val="none" w:sz="0" w:space="0" w:color="auto"/>
          </w:divBdr>
        </w:div>
        <w:div w:id="265816597">
          <w:marLeft w:val="0"/>
          <w:marRight w:val="0"/>
          <w:marTop w:val="0"/>
          <w:marBottom w:val="0"/>
          <w:divBdr>
            <w:top w:val="none" w:sz="0" w:space="0" w:color="auto"/>
            <w:left w:val="none" w:sz="0" w:space="0" w:color="auto"/>
            <w:bottom w:val="none" w:sz="0" w:space="0" w:color="auto"/>
            <w:right w:val="none" w:sz="0" w:space="0" w:color="auto"/>
          </w:divBdr>
        </w:div>
        <w:div w:id="1423261762">
          <w:marLeft w:val="0"/>
          <w:marRight w:val="0"/>
          <w:marTop w:val="0"/>
          <w:marBottom w:val="0"/>
          <w:divBdr>
            <w:top w:val="none" w:sz="0" w:space="0" w:color="auto"/>
            <w:left w:val="none" w:sz="0" w:space="0" w:color="auto"/>
            <w:bottom w:val="none" w:sz="0" w:space="0" w:color="auto"/>
            <w:right w:val="none" w:sz="0" w:space="0" w:color="auto"/>
          </w:divBdr>
        </w:div>
        <w:div w:id="1037774967">
          <w:marLeft w:val="0"/>
          <w:marRight w:val="0"/>
          <w:marTop w:val="0"/>
          <w:marBottom w:val="0"/>
          <w:divBdr>
            <w:top w:val="none" w:sz="0" w:space="0" w:color="auto"/>
            <w:left w:val="none" w:sz="0" w:space="0" w:color="auto"/>
            <w:bottom w:val="none" w:sz="0" w:space="0" w:color="auto"/>
            <w:right w:val="none" w:sz="0" w:space="0" w:color="auto"/>
          </w:divBdr>
        </w:div>
        <w:div w:id="1665623599">
          <w:marLeft w:val="0"/>
          <w:marRight w:val="0"/>
          <w:marTop w:val="0"/>
          <w:marBottom w:val="0"/>
          <w:divBdr>
            <w:top w:val="none" w:sz="0" w:space="0" w:color="auto"/>
            <w:left w:val="none" w:sz="0" w:space="0" w:color="auto"/>
            <w:bottom w:val="none" w:sz="0" w:space="0" w:color="auto"/>
            <w:right w:val="none" w:sz="0" w:space="0" w:color="auto"/>
          </w:divBdr>
        </w:div>
        <w:div w:id="1019041730">
          <w:marLeft w:val="0"/>
          <w:marRight w:val="0"/>
          <w:marTop w:val="0"/>
          <w:marBottom w:val="0"/>
          <w:divBdr>
            <w:top w:val="none" w:sz="0" w:space="0" w:color="auto"/>
            <w:left w:val="none" w:sz="0" w:space="0" w:color="auto"/>
            <w:bottom w:val="none" w:sz="0" w:space="0" w:color="auto"/>
            <w:right w:val="none" w:sz="0" w:space="0" w:color="auto"/>
          </w:divBdr>
        </w:div>
        <w:div w:id="1098600429">
          <w:marLeft w:val="0"/>
          <w:marRight w:val="0"/>
          <w:marTop w:val="0"/>
          <w:marBottom w:val="0"/>
          <w:divBdr>
            <w:top w:val="none" w:sz="0" w:space="0" w:color="auto"/>
            <w:left w:val="none" w:sz="0" w:space="0" w:color="auto"/>
            <w:bottom w:val="none" w:sz="0" w:space="0" w:color="auto"/>
            <w:right w:val="none" w:sz="0" w:space="0" w:color="auto"/>
          </w:divBdr>
        </w:div>
        <w:div w:id="1751538615">
          <w:marLeft w:val="0"/>
          <w:marRight w:val="0"/>
          <w:marTop w:val="0"/>
          <w:marBottom w:val="0"/>
          <w:divBdr>
            <w:top w:val="none" w:sz="0" w:space="0" w:color="auto"/>
            <w:left w:val="none" w:sz="0" w:space="0" w:color="auto"/>
            <w:bottom w:val="none" w:sz="0" w:space="0" w:color="auto"/>
            <w:right w:val="none" w:sz="0" w:space="0" w:color="auto"/>
          </w:divBdr>
        </w:div>
        <w:div w:id="427240846">
          <w:marLeft w:val="0"/>
          <w:marRight w:val="0"/>
          <w:marTop w:val="0"/>
          <w:marBottom w:val="0"/>
          <w:divBdr>
            <w:top w:val="none" w:sz="0" w:space="0" w:color="auto"/>
            <w:left w:val="none" w:sz="0" w:space="0" w:color="auto"/>
            <w:bottom w:val="none" w:sz="0" w:space="0" w:color="auto"/>
            <w:right w:val="none" w:sz="0" w:space="0" w:color="auto"/>
          </w:divBdr>
        </w:div>
        <w:div w:id="1131438362">
          <w:marLeft w:val="0"/>
          <w:marRight w:val="0"/>
          <w:marTop w:val="0"/>
          <w:marBottom w:val="0"/>
          <w:divBdr>
            <w:top w:val="none" w:sz="0" w:space="0" w:color="auto"/>
            <w:left w:val="none" w:sz="0" w:space="0" w:color="auto"/>
            <w:bottom w:val="none" w:sz="0" w:space="0" w:color="auto"/>
            <w:right w:val="none" w:sz="0" w:space="0" w:color="auto"/>
          </w:divBdr>
        </w:div>
        <w:div w:id="1320770963">
          <w:marLeft w:val="0"/>
          <w:marRight w:val="0"/>
          <w:marTop w:val="0"/>
          <w:marBottom w:val="0"/>
          <w:divBdr>
            <w:top w:val="none" w:sz="0" w:space="0" w:color="auto"/>
            <w:left w:val="none" w:sz="0" w:space="0" w:color="auto"/>
            <w:bottom w:val="none" w:sz="0" w:space="0" w:color="auto"/>
            <w:right w:val="none" w:sz="0" w:space="0" w:color="auto"/>
          </w:divBdr>
        </w:div>
        <w:div w:id="1667434413">
          <w:marLeft w:val="0"/>
          <w:marRight w:val="0"/>
          <w:marTop w:val="0"/>
          <w:marBottom w:val="0"/>
          <w:divBdr>
            <w:top w:val="none" w:sz="0" w:space="0" w:color="auto"/>
            <w:left w:val="none" w:sz="0" w:space="0" w:color="auto"/>
            <w:bottom w:val="none" w:sz="0" w:space="0" w:color="auto"/>
            <w:right w:val="none" w:sz="0" w:space="0" w:color="auto"/>
          </w:divBdr>
        </w:div>
        <w:div w:id="1977836217">
          <w:marLeft w:val="0"/>
          <w:marRight w:val="0"/>
          <w:marTop w:val="0"/>
          <w:marBottom w:val="0"/>
          <w:divBdr>
            <w:top w:val="none" w:sz="0" w:space="0" w:color="auto"/>
            <w:left w:val="none" w:sz="0" w:space="0" w:color="auto"/>
            <w:bottom w:val="none" w:sz="0" w:space="0" w:color="auto"/>
            <w:right w:val="none" w:sz="0" w:space="0" w:color="auto"/>
          </w:divBdr>
        </w:div>
        <w:div w:id="1995446679">
          <w:marLeft w:val="0"/>
          <w:marRight w:val="0"/>
          <w:marTop w:val="0"/>
          <w:marBottom w:val="0"/>
          <w:divBdr>
            <w:top w:val="none" w:sz="0" w:space="0" w:color="auto"/>
            <w:left w:val="none" w:sz="0" w:space="0" w:color="auto"/>
            <w:bottom w:val="none" w:sz="0" w:space="0" w:color="auto"/>
            <w:right w:val="none" w:sz="0" w:space="0" w:color="auto"/>
          </w:divBdr>
        </w:div>
        <w:div w:id="1254900724">
          <w:marLeft w:val="0"/>
          <w:marRight w:val="0"/>
          <w:marTop w:val="0"/>
          <w:marBottom w:val="0"/>
          <w:divBdr>
            <w:top w:val="none" w:sz="0" w:space="0" w:color="auto"/>
            <w:left w:val="none" w:sz="0" w:space="0" w:color="auto"/>
            <w:bottom w:val="none" w:sz="0" w:space="0" w:color="auto"/>
            <w:right w:val="none" w:sz="0" w:space="0" w:color="auto"/>
          </w:divBdr>
        </w:div>
        <w:div w:id="1995907274">
          <w:marLeft w:val="0"/>
          <w:marRight w:val="0"/>
          <w:marTop w:val="0"/>
          <w:marBottom w:val="0"/>
          <w:divBdr>
            <w:top w:val="none" w:sz="0" w:space="0" w:color="auto"/>
            <w:left w:val="none" w:sz="0" w:space="0" w:color="auto"/>
            <w:bottom w:val="none" w:sz="0" w:space="0" w:color="auto"/>
            <w:right w:val="none" w:sz="0" w:space="0" w:color="auto"/>
          </w:divBdr>
        </w:div>
        <w:div w:id="123620737">
          <w:marLeft w:val="0"/>
          <w:marRight w:val="0"/>
          <w:marTop w:val="0"/>
          <w:marBottom w:val="0"/>
          <w:divBdr>
            <w:top w:val="none" w:sz="0" w:space="0" w:color="auto"/>
            <w:left w:val="none" w:sz="0" w:space="0" w:color="auto"/>
            <w:bottom w:val="none" w:sz="0" w:space="0" w:color="auto"/>
            <w:right w:val="none" w:sz="0" w:space="0" w:color="auto"/>
          </w:divBdr>
        </w:div>
        <w:div w:id="1562325980">
          <w:marLeft w:val="0"/>
          <w:marRight w:val="0"/>
          <w:marTop w:val="0"/>
          <w:marBottom w:val="0"/>
          <w:divBdr>
            <w:top w:val="none" w:sz="0" w:space="0" w:color="auto"/>
            <w:left w:val="none" w:sz="0" w:space="0" w:color="auto"/>
            <w:bottom w:val="none" w:sz="0" w:space="0" w:color="auto"/>
            <w:right w:val="none" w:sz="0" w:space="0" w:color="auto"/>
          </w:divBdr>
        </w:div>
        <w:div w:id="261032944">
          <w:marLeft w:val="0"/>
          <w:marRight w:val="0"/>
          <w:marTop w:val="0"/>
          <w:marBottom w:val="0"/>
          <w:divBdr>
            <w:top w:val="none" w:sz="0" w:space="0" w:color="auto"/>
            <w:left w:val="none" w:sz="0" w:space="0" w:color="auto"/>
            <w:bottom w:val="none" w:sz="0" w:space="0" w:color="auto"/>
            <w:right w:val="none" w:sz="0" w:space="0" w:color="auto"/>
          </w:divBdr>
        </w:div>
        <w:div w:id="2050103749">
          <w:marLeft w:val="0"/>
          <w:marRight w:val="0"/>
          <w:marTop w:val="0"/>
          <w:marBottom w:val="0"/>
          <w:divBdr>
            <w:top w:val="none" w:sz="0" w:space="0" w:color="auto"/>
            <w:left w:val="none" w:sz="0" w:space="0" w:color="auto"/>
            <w:bottom w:val="none" w:sz="0" w:space="0" w:color="auto"/>
            <w:right w:val="none" w:sz="0" w:space="0" w:color="auto"/>
          </w:divBdr>
        </w:div>
        <w:div w:id="844632257">
          <w:marLeft w:val="0"/>
          <w:marRight w:val="0"/>
          <w:marTop w:val="0"/>
          <w:marBottom w:val="0"/>
          <w:divBdr>
            <w:top w:val="none" w:sz="0" w:space="0" w:color="auto"/>
            <w:left w:val="none" w:sz="0" w:space="0" w:color="auto"/>
            <w:bottom w:val="none" w:sz="0" w:space="0" w:color="auto"/>
            <w:right w:val="none" w:sz="0" w:space="0" w:color="auto"/>
          </w:divBdr>
        </w:div>
        <w:div w:id="979185343">
          <w:marLeft w:val="0"/>
          <w:marRight w:val="0"/>
          <w:marTop w:val="0"/>
          <w:marBottom w:val="0"/>
          <w:divBdr>
            <w:top w:val="none" w:sz="0" w:space="0" w:color="auto"/>
            <w:left w:val="none" w:sz="0" w:space="0" w:color="auto"/>
            <w:bottom w:val="none" w:sz="0" w:space="0" w:color="auto"/>
            <w:right w:val="none" w:sz="0" w:space="0" w:color="auto"/>
          </w:divBdr>
        </w:div>
        <w:div w:id="1770851282">
          <w:marLeft w:val="0"/>
          <w:marRight w:val="0"/>
          <w:marTop w:val="0"/>
          <w:marBottom w:val="0"/>
          <w:divBdr>
            <w:top w:val="none" w:sz="0" w:space="0" w:color="auto"/>
            <w:left w:val="none" w:sz="0" w:space="0" w:color="auto"/>
            <w:bottom w:val="none" w:sz="0" w:space="0" w:color="auto"/>
            <w:right w:val="none" w:sz="0" w:space="0" w:color="auto"/>
          </w:divBdr>
        </w:div>
      </w:divsChild>
    </w:div>
    <w:div w:id="128865825">
      <w:bodyDiv w:val="1"/>
      <w:marLeft w:val="0"/>
      <w:marRight w:val="0"/>
      <w:marTop w:val="0"/>
      <w:marBottom w:val="0"/>
      <w:divBdr>
        <w:top w:val="none" w:sz="0" w:space="0" w:color="auto"/>
        <w:left w:val="none" w:sz="0" w:space="0" w:color="auto"/>
        <w:bottom w:val="none" w:sz="0" w:space="0" w:color="auto"/>
        <w:right w:val="none" w:sz="0" w:space="0" w:color="auto"/>
      </w:divBdr>
      <w:divsChild>
        <w:div w:id="1993677565">
          <w:marLeft w:val="0"/>
          <w:marRight w:val="0"/>
          <w:marTop w:val="0"/>
          <w:marBottom w:val="0"/>
          <w:divBdr>
            <w:top w:val="none" w:sz="0" w:space="0" w:color="auto"/>
            <w:left w:val="none" w:sz="0" w:space="0" w:color="auto"/>
            <w:bottom w:val="none" w:sz="0" w:space="0" w:color="auto"/>
            <w:right w:val="none" w:sz="0" w:space="0" w:color="auto"/>
          </w:divBdr>
        </w:div>
        <w:div w:id="1791122689">
          <w:marLeft w:val="0"/>
          <w:marRight w:val="0"/>
          <w:marTop w:val="0"/>
          <w:marBottom w:val="0"/>
          <w:divBdr>
            <w:top w:val="none" w:sz="0" w:space="0" w:color="auto"/>
            <w:left w:val="none" w:sz="0" w:space="0" w:color="auto"/>
            <w:bottom w:val="none" w:sz="0" w:space="0" w:color="auto"/>
            <w:right w:val="none" w:sz="0" w:space="0" w:color="auto"/>
          </w:divBdr>
        </w:div>
        <w:div w:id="223759646">
          <w:marLeft w:val="0"/>
          <w:marRight w:val="0"/>
          <w:marTop w:val="0"/>
          <w:marBottom w:val="0"/>
          <w:divBdr>
            <w:top w:val="none" w:sz="0" w:space="0" w:color="auto"/>
            <w:left w:val="none" w:sz="0" w:space="0" w:color="auto"/>
            <w:bottom w:val="none" w:sz="0" w:space="0" w:color="auto"/>
            <w:right w:val="none" w:sz="0" w:space="0" w:color="auto"/>
          </w:divBdr>
        </w:div>
        <w:div w:id="212696122">
          <w:marLeft w:val="0"/>
          <w:marRight w:val="0"/>
          <w:marTop w:val="0"/>
          <w:marBottom w:val="0"/>
          <w:divBdr>
            <w:top w:val="none" w:sz="0" w:space="0" w:color="auto"/>
            <w:left w:val="none" w:sz="0" w:space="0" w:color="auto"/>
            <w:bottom w:val="none" w:sz="0" w:space="0" w:color="auto"/>
            <w:right w:val="none" w:sz="0" w:space="0" w:color="auto"/>
          </w:divBdr>
        </w:div>
        <w:div w:id="1778788107">
          <w:marLeft w:val="0"/>
          <w:marRight w:val="0"/>
          <w:marTop w:val="0"/>
          <w:marBottom w:val="0"/>
          <w:divBdr>
            <w:top w:val="none" w:sz="0" w:space="0" w:color="auto"/>
            <w:left w:val="none" w:sz="0" w:space="0" w:color="auto"/>
            <w:bottom w:val="none" w:sz="0" w:space="0" w:color="auto"/>
            <w:right w:val="none" w:sz="0" w:space="0" w:color="auto"/>
          </w:divBdr>
        </w:div>
        <w:div w:id="1500845632">
          <w:marLeft w:val="0"/>
          <w:marRight w:val="0"/>
          <w:marTop w:val="0"/>
          <w:marBottom w:val="0"/>
          <w:divBdr>
            <w:top w:val="none" w:sz="0" w:space="0" w:color="auto"/>
            <w:left w:val="none" w:sz="0" w:space="0" w:color="auto"/>
            <w:bottom w:val="none" w:sz="0" w:space="0" w:color="auto"/>
            <w:right w:val="none" w:sz="0" w:space="0" w:color="auto"/>
          </w:divBdr>
        </w:div>
        <w:div w:id="915557506">
          <w:marLeft w:val="0"/>
          <w:marRight w:val="0"/>
          <w:marTop w:val="0"/>
          <w:marBottom w:val="0"/>
          <w:divBdr>
            <w:top w:val="none" w:sz="0" w:space="0" w:color="auto"/>
            <w:left w:val="none" w:sz="0" w:space="0" w:color="auto"/>
            <w:bottom w:val="none" w:sz="0" w:space="0" w:color="auto"/>
            <w:right w:val="none" w:sz="0" w:space="0" w:color="auto"/>
          </w:divBdr>
        </w:div>
        <w:div w:id="680737011">
          <w:marLeft w:val="0"/>
          <w:marRight w:val="0"/>
          <w:marTop w:val="0"/>
          <w:marBottom w:val="0"/>
          <w:divBdr>
            <w:top w:val="none" w:sz="0" w:space="0" w:color="auto"/>
            <w:left w:val="none" w:sz="0" w:space="0" w:color="auto"/>
            <w:bottom w:val="none" w:sz="0" w:space="0" w:color="auto"/>
            <w:right w:val="none" w:sz="0" w:space="0" w:color="auto"/>
          </w:divBdr>
        </w:div>
        <w:div w:id="1377855546">
          <w:marLeft w:val="0"/>
          <w:marRight w:val="0"/>
          <w:marTop w:val="0"/>
          <w:marBottom w:val="0"/>
          <w:divBdr>
            <w:top w:val="none" w:sz="0" w:space="0" w:color="auto"/>
            <w:left w:val="none" w:sz="0" w:space="0" w:color="auto"/>
            <w:bottom w:val="none" w:sz="0" w:space="0" w:color="auto"/>
            <w:right w:val="none" w:sz="0" w:space="0" w:color="auto"/>
          </w:divBdr>
        </w:div>
        <w:div w:id="590550390">
          <w:marLeft w:val="0"/>
          <w:marRight w:val="0"/>
          <w:marTop w:val="0"/>
          <w:marBottom w:val="0"/>
          <w:divBdr>
            <w:top w:val="none" w:sz="0" w:space="0" w:color="auto"/>
            <w:left w:val="none" w:sz="0" w:space="0" w:color="auto"/>
            <w:bottom w:val="none" w:sz="0" w:space="0" w:color="auto"/>
            <w:right w:val="none" w:sz="0" w:space="0" w:color="auto"/>
          </w:divBdr>
        </w:div>
        <w:div w:id="1637028318">
          <w:marLeft w:val="0"/>
          <w:marRight w:val="0"/>
          <w:marTop w:val="0"/>
          <w:marBottom w:val="0"/>
          <w:divBdr>
            <w:top w:val="none" w:sz="0" w:space="0" w:color="auto"/>
            <w:left w:val="none" w:sz="0" w:space="0" w:color="auto"/>
            <w:bottom w:val="none" w:sz="0" w:space="0" w:color="auto"/>
            <w:right w:val="none" w:sz="0" w:space="0" w:color="auto"/>
          </w:divBdr>
        </w:div>
        <w:div w:id="2071225228">
          <w:marLeft w:val="0"/>
          <w:marRight w:val="0"/>
          <w:marTop w:val="0"/>
          <w:marBottom w:val="0"/>
          <w:divBdr>
            <w:top w:val="none" w:sz="0" w:space="0" w:color="auto"/>
            <w:left w:val="none" w:sz="0" w:space="0" w:color="auto"/>
            <w:bottom w:val="none" w:sz="0" w:space="0" w:color="auto"/>
            <w:right w:val="none" w:sz="0" w:space="0" w:color="auto"/>
          </w:divBdr>
        </w:div>
        <w:div w:id="709958587">
          <w:marLeft w:val="0"/>
          <w:marRight w:val="0"/>
          <w:marTop w:val="0"/>
          <w:marBottom w:val="0"/>
          <w:divBdr>
            <w:top w:val="none" w:sz="0" w:space="0" w:color="auto"/>
            <w:left w:val="none" w:sz="0" w:space="0" w:color="auto"/>
            <w:bottom w:val="none" w:sz="0" w:space="0" w:color="auto"/>
            <w:right w:val="none" w:sz="0" w:space="0" w:color="auto"/>
          </w:divBdr>
        </w:div>
        <w:div w:id="1939176314">
          <w:marLeft w:val="0"/>
          <w:marRight w:val="0"/>
          <w:marTop w:val="0"/>
          <w:marBottom w:val="0"/>
          <w:divBdr>
            <w:top w:val="none" w:sz="0" w:space="0" w:color="auto"/>
            <w:left w:val="none" w:sz="0" w:space="0" w:color="auto"/>
            <w:bottom w:val="none" w:sz="0" w:space="0" w:color="auto"/>
            <w:right w:val="none" w:sz="0" w:space="0" w:color="auto"/>
          </w:divBdr>
        </w:div>
        <w:div w:id="696542795">
          <w:marLeft w:val="0"/>
          <w:marRight w:val="0"/>
          <w:marTop w:val="0"/>
          <w:marBottom w:val="0"/>
          <w:divBdr>
            <w:top w:val="none" w:sz="0" w:space="0" w:color="auto"/>
            <w:left w:val="none" w:sz="0" w:space="0" w:color="auto"/>
            <w:bottom w:val="none" w:sz="0" w:space="0" w:color="auto"/>
            <w:right w:val="none" w:sz="0" w:space="0" w:color="auto"/>
          </w:divBdr>
        </w:div>
        <w:div w:id="1863015186">
          <w:marLeft w:val="0"/>
          <w:marRight w:val="0"/>
          <w:marTop w:val="0"/>
          <w:marBottom w:val="0"/>
          <w:divBdr>
            <w:top w:val="none" w:sz="0" w:space="0" w:color="auto"/>
            <w:left w:val="none" w:sz="0" w:space="0" w:color="auto"/>
            <w:bottom w:val="none" w:sz="0" w:space="0" w:color="auto"/>
            <w:right w:val="none" w:sz="0" w:space="0" w:color="auto"/>
          </w:divBdr>
        </w:div>
        <w:div w:id="1900167477">
          <w:marLeft w:val="0"/>
          <w:marRight w:val="0"/>
          <w:marTop w:val="0"/>
          <w:marBottom w:val="0"/>
          <w:divBdr>
            <w:top w:val="none" w:sz="0" w:space="0" w:color="auto"/>
            <w:left w:val="none" w:sz="0" w:space="0" w:color="auto"/>
            <w:bottom w:val="none" w:sz="0" w:space="0" w:color="auto"/>
            <w:right w:val="none" w:sz="0" w:space="0" w:color="auto"/>
          </w:divBdr>
        </w:div>
        <w:div w:id="840386165">
          <w:marLeft w:val="0"/>
          <w:marRight w:val="0"/>
          <w:marTop w:val="0"/>
          <w:marBottom w:val="0"/>
          <w:divBdr>
            <w:top w:val="none" w:sz="0" w:space="0" w:color="auto"/>
            <w:left w:val="none" w:sz="0" w:space="0" w:color="auto"/>
            <w:bottom w:val="none" w:sz="0" w:space="0" w:color="auto"/>
            <w:right w:val="none" w:sz="0" w:space="0" w:color="auto"/>
          </w:divBdr>
        </w:div>
        <w:div w:id="405344783">
          <w:marLeft w:val="0"/>
          <w:marRight w:val="0"/>
          <w:marTop w:val="0"/>
          <w:marBottom w:val="0"/>
          <w:divBdr>
            <w:top w:val="none" w:sz="0" w:space="0" w:color="auto"/>
            <w:left w:val="none" w:sz="0" w:space="0" w:color="auto"/>
            <w:bottom w:val="none" w:sz="0" w:space="0" w:color="auto"/>
            <w:right w:val="none" w:sz="0" w:space="0" w:color="auto"/>
          </w:divBdr>
        </w:div>
        <w:div w:id="1383560347">
          <w:marLeft w:val="0"/>
          <w:marRight w:val="0"/>
          <w:marTop w:val="0"/>
          <w:marBottom w:val="0"/>
          <w:divBdr>
            <w:top w:val="none" w:sz="0" w:space="0" w:color="auto"/>
            <w:left w:val="none" w:sz="0" w:space="0" w:color="auto"/>
            <w:bottom w:val="none" w:sz="0" w:space="0" w:color="auto"/>
            <w:right w:val="none" w:sz="0" w:space="0" w:color="auto"/>
          </w:divBdr>
        </w:div>
        <w:div w:id="151912613">
          <w:marLeft w:val="0"/>
          <w:marRight w:val="0"/>
          <w:marTop w:val="0"/>
          <w:marBottom w:val="0"/>
          <w:divBdr>
            <w:top w:val="none" w:sz="0" w:space="0" w:color="auto"/>
            <w:left w:val="none" w:sz="0" w:space="0" w:color="auto"/>
            <w:bottom w:val="none" w:sz="0" w:space="0" w:color="auto"/>
            <w:right w:val="none" w:sz="0" w:space="0" w:color="auto"/>
          </w:divBdr>
        </w:div>
        <w:div w:id="1088845127">
          <w:marLeft w:val="0"/>
          <w:marRight w:val="0"/>
          <w:marTop w:val="0"/>
          <w:marBottom w:val="0"/>
          <w:divBdr>
            <w:top w:val="none" w:sz="0" w:space="0" w:color="auto"/>
            <w:left w:val="none" w:sz="0" w:space="0" w:color="auto"/>
            <w:bottom w:val="none" w:sz="0" w:space="0" w:color="auto"/>
            <w:right w:val="none" w:sz="0" w:space="0" w:color="auto"/>
          </w:divBdr>
        </w:div>
        <w:div w:id="1037512329">
          <w:marLeft w:val="0"/>
          <w:marRight w:val="0"/>
          <w:marTop w:val="0"/>
          <w:marBottom w:val="0"/>
          <w:divBdr>
            <w:top w:val="none" w:sz="0" w:space="0" w:color="auto"/>
            <w:left w:val="none" w:sz="0" w:space="0" w:color="auto"/>
            <w:bottom w:val="none" w:sz="0" w:space="0" w:color="auto"/>
            <w:right w:val="none" w:sz="0" w:space="0" w:color="auto"/>
          </w:divBdr>
        </w:div>
        <w:div w:id="1239511806">
          <w:marLeft w:val="0"/>
          <w:marRight w:val="0"/>
          <w:marTop w:val="0"/>
          <w:marBottom w:val="0"/>
          <w:divBdr>
            <w:top w:val="none" w:sz="0" w:space="0" w:color="auto"/>
            <w:left w:val="none" w:sz="0" w:space="0" w:color="auto"/>
            <w:bottom w:val="none" w:sz="0" w:space="0" w:color="auto"/>
            <w:right w:val="none" w:sz="0" w:space="0" w:color="auto"/>
          </w:divBdr>
          <w:divsChild>
            <w:div w:id="1349913813">
              <w:marLeft w:val="0"/>
              <w:marRight w:val="0"/>
              <w:marTop w:val="0"/>
              <w:marBottom w:val="0"/>
              <w:divBdr>
                <w:top w:val="none" w:sz="0" w:space="0" w:color="auto"/>
                <w:left w:val="none" w:sz="0" w:space="0" w:color="auto"/>
                <w:bottom w:val="none" w:sz="0" w:space="0" w:color="auto"/>
                <w:right w:val="none" w:sz="0" w:space="0" w:color="auto"/>
              </w:divBdr>
            </w:div>
            <w:div w:id="205414574">
              <w:marLeft w:val="0"/>
              <w:marRight w:val="0"/>
              <w:marTop w:val="0"/>
              <w:marBottom w:val="0"/>
              <w:divBdr>
                <w:top w:val="none" w:sz="0" w:space="0" w:color="auto"/>
                <w:left w:val="none" w:sz="0" w:space="0" w:color="auto"/>
                <w:bottom w:val="none" w:sz="0" w:space="0" w:color="auto"/>
                <w:right w:val="none" w:sz="0" w:space="0" w:color="auto"/>
              </w:divBdr>
            </w:div>
            <w:div w:id="654453674">
              <w:marLeft w:val="0"/>
              <w:marRight w:val="0"/>
              <w:marTop w:val="0"/>
              <w:marBottom w:val="0"/>
              <w:divBdr>
                <w:top w:val="none" w:sz="0" w:space="0" w:color="auto"/>
                <w:left w:val="none" w:sz="0" w:space="0" w:color="auto"/>
                <w:bottom w:val="none" w:sz="0" w:space="0" w:color="auto"/>
                <w:right w:val="none" w:sz="0" w:space="0" w:color="auto"/>
              </w:divBdr>
            </w:div>
            <w:div w:id="13581819">
              <w:marLeft w:val="0"/>
              <w:marRight w:val="0"/>
              <w:marTop w:val="0"/>
              <w:marBottom w:val="0"/>
              <w:divBdr>
                <w:top w:val="none" w:sz="0" w:space="0" w:color="auto"/>
                <w:left w:val="none" w:sz="0" w:space="0" w:color="auto"/>
                <w:bottom w:val="none" w:sz="0" w:space="0" w:color="auto"/>
                <w:right w:val="none" w:sz="0" w:space="0" w:color="auto"/>
              </w:divBdr>
            </w:div>
            <w:div w:id="1541090726">
              <w:marLeft w:val="0"/>
              <w:marRight w:val="0"/>
              <w:marTop w:val="0"/>
              <w:marBottom w:val="0"/>
              <w:divBdr>
                <w:top w:val="none" w:sz="0" w:space="0" w:color="auto"/>
                <w:left w:val="none" w:sz="0" w:space="0" w:color="auto"/>
                <w:bottom w:val="none" w:sz="0" w:space="0" w:color="auto"/>
                <w:right w:val="none" w:sz="0" w:space="0" w:color="auto"/>
              </w:divBdr>
            </w:div>
          </w:divsChild>
        </w:div>
        <w:div w:id="1715543030">
          <w:marLeft w:val="0"/>
          <w:marRight w:val="0"/>
          <w:marTop w:val="0"/>
          <w:marBottom w:val="0"/>
          <w:divBdr>
            <w:top w:val="none" w:sz="0" w:space="0" w:color="auto"/>
            <w:left w:val="none" w:sz="0" w:space="0" w:color="auto"/>
            <w:bottom w:val="none" w:sz="0" w:space="0" w:color="auto"/>
            <w:right w:val="none" w:sz="0" w:space="0" w:color="auto"/>
          </w:divBdr>
          <w:divsChild>
            <w:div w:id="1060909675">
              <w:marLeft w:val="0"/>
              <w:marRight w:val="0"/>
              <w:marTop w:val="0"/>
              <w:marBottom w:val="0"/>
              <w:divBdr>
                <w:top w:val="none" w:sz="0" w:space="0" w:color="auto"/>
                <w:left w:val="none" w:sz="0" w:space="0" w:color="auto"/>
                <w:bottom w:val="none" w:sz="0" w:space="0" w:color="auto"/>
                <w:right w:val="none" w:sz="0" w:space="0" w:color="auto"/>
              </w:divBdr>
            </w:div>
            <w:div w:id="986208337">
              <w:marLeft w:val="0"/>
              <w:marRight w:val="0"/>
              <w:marTop w:val="0"/>
              <w:marBottom w:val="0"/>
              <w:divBdr>
                <w:top w:val="none" w:sz="0" w:space="0" w:color="auto"/>
                <w:left w:val="none" w:sz="0" w:space="0" w:color="auto"/>
                <w:bottom w:val="none" w:sz="0" w:space="0" w:color="auto"/>
                <w:right w:val="none" w:sz="0" w:space="0" w:color="auto"/>
              </w:divBdr>
            </w:div>
            <w:div w:id="1131436244">
              <w:marLeft w:val="0"/>
              <w:marRight w:val="0"/>
              <w:marTop w:val="0"/>
              <w:marBottom w:val="0"/>
              <w:divBdr>
                <w:top w:val="none" w:sz="0" w:space="0" w:color="auto"/>
                <w:left w:val="none" w:sz="0" w:space="0" w:color="auto"/>
                <w:bottom w:val="none" w:sz="0" w:space="0" w:color="auto"/>
                <w:right w:val="none" w:sz="0" w:space="0" w:color="auto"/>
              </w:divBdr>
            </w:div>
            <w:div w:id="1336957445">
              <w:marLeft w:val="0"/>
              <w:marRight w:val="0"/>
              <w:marTop w:val="0"/>
              <w:marBottom w:val="0"/>
              <w:divBdr>
                <w:top w:val="none" w:sz="0" w:space="0" w:color="auto"/>
                <w:left w:val="none" w:sz="0" w:space="0" w:color="auto"/>
                <w:bottom w:val="none" w:sz="0" w:space="0" w:color="auto"/>
                <w:right w:val="none" w:sz="0" w:space="0" w:color="auto"/>
              </w:divBdr>
            </w:div>
            <w:div w:id="226690444">
              <w:marLeft w:val="0"/>
              <w:marRight w:val="0"/>
              <w:marTop w:val="0"/>
              <w:marBottom w:val="0"/>
              <w:divBdr>
                <w:top w:val="none" w:sz="0" w:space="0" w:color="auto"/>
                <w:left w:val="none" w:sz="0" w:space="0" w:color="auto"/>
                <w:bottom w:val="none" w:sz="0" w:space="0" w:color="auto"/>
                <w:right w:val="none" w:sz="0" w:space="0" w:color="auto"/>
              </w:divBdr>
            </w:div>
          </w:divsChild>
        </w:div>
        <w:div w:id="1074088319">
          <w:marLeft w:val="0"/>
          <w:marRight w:val="0"/>
          <w:marTop w:val="0"/>
          <w:marBottom w:val="0"/>
          <w:divBdr>
            <w:top w:val="none" w:sz="0" w:space="0" w:color="auto"/>
            <w:left w:val="none" w:sz="0" w:space="0" w:color="auto"/>
            <w:bottom w:val="none" w:sz="0" w:space="0" w:color="auto"/>
            <w:right w:val="none" w:sz="0" w:space="0" w:color="auto"/>
          </w:divBdr>
        </w:div>
        <w:div w:id="626012379">
          <w:marLeft w:val="0"/>
          <w:marRight w:val="0"/>
          <w:marTop w:val="0"/>
          <w:marBottom w:val="0"/>
          <w:divBdr>
            <w:top w:val="none" w:sz="0" w:space="0" w:color="auto"/>
            <w:left w:val="none" w:sz="0" w:space="0" w:color="auto"/>
            <w:bottom w:val="none" w:sz="0" w:space="0" w:color="auto"/>
            <w:right w:val="none" w:sz="0" w:space="0" w:color="auto"/>
          </w:divBdr>
        </w:div>
        <w:div w:id="1735424232">
          <w:marLeft w:val="0"/>
          <w:marRight w:val="0"/>
          <w:marTop w:val="0"/>
          <w:marBottom w:val="0"/>
          <w:divBdr>
            <w:top w:val="none" w:sz="0" w:space="0" w:color="auto"/>
            <w:left w:val="none" w:sz="0" w:space="0" w:color="auto"/>
            <w:bottom w:val="none" w:sz="0" w:space="0" w:color="auto"/>
            <w:right w:val="none" w:sz="0" w:space="0" w:color="auto"/>
          </w:divBdr>
        </w:div>
        <w:div w:id="2086756573">
          <w:marLeft w:val="0"/>
          <w:marRight w:val="0"/>
          <w:marTop w:val="0"/>
          <w:marBottom w:val="0"/>
          <w:divBdr>
            <w:top w:val="none" w:sz="0" w:space="0" w:color="auto"/>
            <w:left w:val="none" w:sz="0" w:space="0" w:color="auto"/>
            <w:bottom w:val="none" w:sz="0" w:space="0" w:color="auto"/>
            <w:right w:val="none" w:sz="0" w:space="0" w:color="auto"/>
          </w:divBdr>
        </w:div>
        <w:div w:id="468278814">
          <w:marLeft w:val="0"/>
          <w:marRight w:val="0"/>
          <w:marTop w:val="0"/>
          <w:marBottom w:val="0"/>
          <w:divBdr>
            <w:top w:val="none" w:sz="0" w:space="0" w:color="auto"/>
            <w:left w:val="none" w:sz="0" w:space="0" w:color="auto"/>
            <w:bottom w:val="none" w:sz="0" w:space="0" w:color="auto"/>
            <w:right w:val="none" w:sz="0" w:space="0" w:color="auto"/>
          </w:divBdr>
        </w:div>
        <w:div w:id="917204595">
          <w:marLeft w:val="0"/>
          <w:marRight w:val="0"/>
          <w:marTop w:val="0"/>
          <w:marBottom w:val="0"/>
          <w:divBdr>
            <w:top w:val="none" w:sz="0" w:space="0" w:color="auto"/>
            <w:left w:val="none" w:sz="0" w:space="0" w:color="auto"/>
            <w:bottom w:val="none" w:sz="0" w:space="0" w:color="auto"/>
            <w:right w:val="none" w:sz="0" w:space="0" w:color="auto"/>
          </w:divBdr>
        </w:div>
        <w:div w:id="1527325698">
          <w:marLeft w:val="0"/>
          <w:marRight w:val="0"/>
          <w:marTop w:val="0"/>
          <w:marBottom w:val="0"/>
          <w:divBdr>
            <w:top w:val="none" w:sz="0" w:space="0" w:color="auto"/>
            <w:left w:val="none" w:sz="0" w:space="0" w:color="auto"/>
            <w:bottom w:val="none" w:sz="0" w:space="0" w:color="auto"/>
            <w:right w:val="none" w:sz="0" w:space="0" w:color="auto"/>
          </w:divBdr>
        </w:div>
        <w:div w:id="56318617">
          <w:marLeft w:val="0"/>
          <w:marRight w:val="0"/>
          <w:marTop w:val="0"/>
          <w:marBottom w:val="0"/>
          <w:divBdr>
            <w:top w:val="none" w:sz="0" w:space="0" w:color="auto"/>
            <w:left w:val="none" w:sz="0" w:space="0" w:color="auto"/>
            <w:bottom w:val="none" w:sz="0" w:space="0" w:color="auto"/>
            <w:right w:val="none" w:sz="0" w:space="0" w:color="auto"/>
          </w:divBdr>
        </w:div>
        <w:div w:id="1344016869">
          <w:marLeft w:val="0"/>
          <w:marRight w:val="0"/>
          <w:marTop w:val="0"/>
          <w:marBottom w:val="0"/>
          <w:divBdr>
            <w:top w:val="none" w:sz="0" w:space="0" w:color="auto"/>
            <w:left w:val="none" w:sz="0" w:space="0" w:color="auto"/>
            <w:bottom w:val="none" w:sz="0" w:space="0" w:color="auto"/>
            <w:right w:val="none" w:sz="0" w:space="0" w:color="auto"/>
          </w:divBdr>
        </w:div>
        <w:div w:id="485168758">
          <w:marLeft w:val="0"/>
          <w:marRight w:val="0"/>
          <w:marTop w:val="0"/>
          <w:marBottom w:val="0"/>
          <w:divBdr>
            <w:top w:val="none" w:sz="0" w:space="0" w:color="auto"/>
            <w:left w:val="none" w:sz="0" w:space="0" w:color="auto"/>
            <w:bottom w:val="none" w:sz="0" w:space="0" w:color="auto"/>
            <w:right w:val="none" w:sz="0" w:space="0" w:color="auto"/>
          </w:divBdr>
        </w:div>
        <w:div w:id="881404834">
          <w:marLeft w:val="0"/>
          <w:marRight w:val="0"/>
          <w:marTop w:val="0"/>
          <w:marBottom w:val="0"/>
          <w:divBdr>
            <w:top w:val="none" w:sz="0" w:space="0" w:color="auto"/>
            <w:left w:val="none" w:sz="0" w:space="0" w:color="auto"/>
            <w:bottom w:val="none" w:sz="0" w:space="0" w:color="auto"/>
            <w:right w:val="none" w:sz="0" w:space="0" w:color="auto"/>
          </w:divBdr>
        </w:div>
        <w:div w:id="156963962">
          <w:marLeft w:val="0"/>
          <w:marRight w:val="0"/>
          <w:marTop w:val="0"/>
          <w:marBottom w:val="0"/>
          <w:divBdr>
            <w:top w:val="none" w:sz="0" w:space="0" w:color="auto"/>
            <w:left w:val="none" w:sz="0" w:space="0" w:color="auto"/>
            <w:bottom w:val="none" w:sz="0" w:space="0" w:color="auto"/>
            <w:right w:val="none" w:sz="0" w:space="0" w:color="auto"/>
          </w:divBdr>
        </w:div>
        <w:div w:id="276106057">
          <w:marLeft w:val="0"/>
          <w:marRight w:val="0"/>
          <w:marTop w:val="0"/>
          <w:marBottom w:val="0"/>
          <w:divBdr>
            <w:top w:val="none" w:sz="0" w:space="0" w:color="auto"/>
            <w:left w:val="none" w:sz="0" w:space="0" w:color="auto"/>
            <w:bottom w:val="none" w:sz="0" w:space="0" w:color="auto"/>
            <w:right w:val="none" w:sz="0" w:space="0" w:color="auto"/>
          </w:divBdr>
        </w:div>
        <w:div w:id="2072996972">
          <w:marLeft w:val="0"/>
          <w:marRight w:val="0"/>
          <w:marTop w:val="0"/>
          <w:marBottom w:val="0"/>
          <w:divBdr>
            <w:top w:val="none" w:sz="0" w:space="0" w:color="auto"/>
            <w:left w:val="none" w:sz="0" w:space="0" w:color="auto"/>
            <w:bottom w:val="none" w:sz="0" w:space="0" w:color="auto"/>
            <w:right w:val="none" w:sz="0" w:space="0" w:color="auto"/>
          </w:divBdr>
        </w:div>
        <w:div w:id="349601349">
          <w:marLeft w:val="0"/>
          <w:marRight w:val="0"/>
          <w:marTop w:val="0"/>
          <w:marBottom w:val="0"/>
          <w:divBdr>
            <w:top w:val="none" w:sz="0" w:space="0" w:color="auto"/>
            <w:left w:val="none" w:sz="0" w:space="0" w:color="auto"/>
            <w:bottom w:val="none" w:sz="0" w:space="0" w:color="auto"/>
            <w:right w:val="none" w:sz="0" w:space="0" w:color="auto"/>
          </w:divBdr>
        </w:div>
        <w:div w:id="1214468229">
          <w:marLeft w:val="0"/>
          <w:marRight w:val="0"/>
          <w:marTop w:val="0"/>
          <w:marBottom w:val="0"/>
          <w:divBdr>
            <w:top w:val="none" w:sz="0" w:space="0" w:color="auto"/>
            <w:left w:val="none" w:sz="0" w:space="0" w:color="auto"/>
            <w:bottom w:val="none" w:sz="0" w:space="0" w:color="auto"/>
            <w:right w:val="none" w:sz="0" w:space="0" w:color="auto"/>
          </w:divBdr>
        </w:div>
        <w:div w:id="567302477">
          <w:marLeft w:val="0"/>
          <w:marRight w:val="0"/>
          <w:marTop w:val="0"/>
          <w:marBottom w:val="0"/>
          <w:divBdr>
            <w:top w:val="none" w:sz="0" w:space="0" w:color="auto"/>
            <w:left w:val="none" w:sz="0" w:space="0" w:color="auto"/>
            <w:bottom w:val="none" w:sz="0" w:space="0" w:color="auto"/>
            <w:right w:val="none" w:sz="0" w:space="0" w:color="auto"/>
          </w:divBdr>
        </w:div>
        <w:div w:id="324627319">
          <w:marLeft w:val="0"/>
          <w:marRight w:val="0"/>
          <w:marTop w:val="0"/>
          <w:marBottom w:val="0"/>
          <w:divBdr>
            <w:top w:val="none" w:sz="0" w:space="0" w:color="auto"/>
            <w:left w:val="none" w:sz="0" w:space="0" w:color="auto"/>
            <w:bottom w:val="none" w:sz="0" w:space="0" w:color="auto"/>
            <w:right w:val="none" w:sz="0" w:space="0" w:color="auto"/>
          </w:divBdr>
        </w:div>
        <w:div w:id="1652909794">
          <w:marLeft w:val="0"/>
          <w:marRight w:val="0"/>
          <w:marTop w:val="0"/>
          <w:marBottom w:val="0"/>
          <w:divBdr>
            <w:top w:val="none" w:sz="0" w:space="0" w:color="auto"/>
            <w:left w:val="none" w:sz="0" w:space="0" w:color="auto"/>
            <w:bottom w:val="none" w:sz="0" w:space="0" w:color="auto"/>
            <w:right w:val="none" w:sz="0" w:space="0" w:color="auto"/>
          </w:divBdr>
        </w:div>
        <w:div w:id="231963326">
          <w:marLeft w:val="0"/>
          <w:marRight w:val="0"/>
          <w:marTop w:val="0"/>
          <w:marBottom w:val="0"/>
          <w:divBdr>
            <w:top w:val="none" w:sz="0" w:space="0" w:color="auto"/>
            <w:left w:val="none" w:sz="0" w:space="0" w:color="auto"/>
            <w:bottom w:val="none" w:sz="0" w:space="0" w:color="auto"/>
            <w:right w:val="none" w:sz="0" w:space="0" w:color="auto"/>
          </w:divBdr>
        </w:div>
      </w:divsChild>
    </w:div>
    <w:div w:id="140269711">
      <w:bodyDiv w:val="1"/>
      <w:marLeft w:val="0"/>
      <w:marRight w:val="0"/>
      <w:marTop w:val="0"/>
      <w:marBottom w:val="0"/>
      <w:divBdr>
        <w:top w:val="none" w:sz="0" w:space="0" w:color="auto"/>
        <w:left w:val="none" w:sz="0" w:space="0" w:color="auto"/>
        <w:bottom w:val="none" w:sz="0" w:space="0" w:color="auto"/>
        <w:right w:val="none" w:sz="0" w:space="0" w:color="auto"/>
      </w:divBdr>
      <w:divsChild>
        <w:div w:id="674919255">
          <w:marLeft w:val="0"/>
          <w:marRight w:val="0"/>
          <w:marTop w:val="0"/>
          <w:marBottom w:val="0"/>
          <w:divBdr>
            <w:top w:val="none" w:sz="0" w:space="0" w:color="auto"/>
            <w:left w:val="none" w:sz="0" w:space="0" w:color="auto"/>
            <w:bottom w:val="none" w:sz="0" w:space="0" w:color="auto"/>
            <w:right w:val="none" w:sz="0" w:space="0" w:color="auto"/>
          </w:divBdr>
        </w:div>
        <w:div w:id="1992362483">
          <w:marLeft w:val="0"/>
          <w:marRight w:val="0"/>
          <w:marTop w:val="0"/>
          <w:marBottom w:val="0"/>
          <w:divBdr>
            <w:top w:val="none" w:sz="0" w:space="0" w:color="auto"/>
            <w:left w:val="none" w:sz="0" w:space="0" w:color="auto"/>
            <w:bottom w:val="none" w:sz="0" w:space="0" w:color="auto"/>
            <w:right w:val="none" w:sz="0" w:space="0" w:color="auto"/>
          </w:divBdr>
        </w:div>
        <w:div w:id="1266770731">
          <w:marLeft w:val="0"/>
          <w:marRight w:val="0"/>
          <w:marTop w:val="0"/>
          <w:marBottom w:val="0"/>
          <w:divBdr>
            <w:top w:val="none" w:sz="0" w:space="0" w:color="auto"/>
            <w:left w:val="none" w:sz="0" w:space="0" w:color="auto"/>
            <w:bottom w:val="none" w:sz="0" w:space="0" w:color="auto"/>
            <w:right w:val="none" w:sz="0" w:space="0" w:color="auto"/>
          </w:divBdr>
        </w:div>
        <w:div w:id="536116019">
          <w:marLeft w:val="0"/>
          <w:marRight w:val="0"/>
          <w:marTop w:val="0"/>
          <w:marBottom w:val="0"/>
          <w:divBdr>
            <w:top w:val="none" w:sz="0" w:space="0" w:color="auto"/>
            <w:left w:val="none" w:sz="0" w:space="0" w:color="auto"/>
            <w:bottom w:val="none" w:sz="0" w:space="0" w:color="auto"/>
            <w:right w:val="none" w:sz="0" w:space="0" w:color="auto"/>
          </w:divBdr>
        </w:div>
        <w:div w:id="90007637">
          <w:marLeft w:val="0"/>
          <w:marRight w:val="0"/>
          <w:marTop w:val="0"/>
          <w:marBottom w:val="0"/>
          <w:divBdr>
            <w:top w:val="none" w:sz="0" w:space="0" w:color="auto"/>
            <w:left w:val="none" w:sz="0" w:space="0" w:color="auto"/>
            <w:bottom w:val="none" w:sz="0" w:space="0" w:color="auto"/>
            <w:right w:val="none" w:sz="0" w:space="0" w:color="auto"/>
          </w:divBdr>
        </w:div>
      </w:divsChild>
    </w:div>
    <w:div w:id="325522096">
      <w:bodyDiv w:val="1"/>
      <w:marLeft w:val="0"/>
      <w:marRight w:val="0"/>
      <w:marTop w:val="0"/>
      <w:marBottom w:val="0"/>
      <w:divBdr>
        <w:top w:val="none" w:sz="0" w:space="0" w:color="auto"/>
        <w:left w:val="none" w:sz="0" w:space="0" w:color="auto"/>
        <w:bottom w:val="none" w:sz="0" w:space="0" w:color="auto"/>
        <w:right w:val="none" w:sz="0" w:space="0" w:color="auto"/>
      </w:divBdr>
      <w:divsChild>
        <w:div w:id="167982025">
          <w:marLeft w:val="0"/>
          <w:marRight w:val="0"/>
          <w:marTop w:val="0"/>
          <w:marBottom w:val="0"/>
          <w:divBdr>
            <w:top w:val="none" w:sz="0" w:space="0" w:color="auto"/>
            <w:left w:val="none" w:sz="0" w:space="0" w:color="auto"/>
            <w:bottom w:val="none" w:sz="0" w:space="0" w:color="auto"/>
            <w:right w:val="none" w:sz="0" w:space="0" w:color="auto"/>
          </w:divBdr>
        </w:div>
        <w:div w:id="911501121">
          <w:marLeft w:val="0"/>
          <w:marRight w:val="0"/>
          <w:marTop w:val="0"/>
          <w:marBottom w:val="0"/>
          <w:divBdr>
            <w:top w:val="none" w:sz="0" w:space="0" w:color="auto"/>
            <w:left w:val="none" w:sz="0" w:space="0" w:color="auto"/>
            <w:bottom w:val="none" w:sz="0" w:space="0" w:color="auto"/>
            <w:right w:val="none" w:sz="0" w:space="0" w:color="auto"/>
          </w:divBdr>
        </w:div>
        <w:div w:id="1157259873">
          <w:marLeft w:val="0"/>
          <w:marRight w:val="0"/>
          <w:marTop w:val="0"/>
          <w:marBottom w:val="0"/>
          <w:divBdr>
            <w:top w:val="none" w:sz="0" w:space="0" w:color="auto"/>
            <w:left w:val="none" w:sz="0" w:space="0" w:color="auto"/>
            <w:bottom w:val="none" w:sz="0" w:space="0" w:color="auto"/>
            <w:right w:val="none" w:sz="0" w:space="0" w:color="auto"/>
          </w:divBdr>
        </w:div>
        <w:div w:id="1138843739">
          <w:marLeft w:val="0"/>
          <w:marRight w:val="0"/>
          <w:marTop w:val="0"/>
          <w:marBottom w:val="0"/>
          <w:divBdr>
            <w:top w:val="none" w:sz="0" w:space="0" w:color="auto"/>
            <w:left w:val="none" w:sz="0" w:space="0" w:color="auto"/>
            <w:bottom w:val="none" w:sz="0" w:space="0" w:color="auto"/>
            <w:right w:val="none" w:sz="0" w:space="0" w:color="auto"/>
          </w:divBdr>
        </w:div>
        <w:div w:id="349798330">
          <w:marLeft w:val="0"/>
          <w:marRight w:val="0"/>
          <w:marTop w:val="0"/>
          <w:marBottom w:val="0"/>
          <w:divBdr>
            <w:top w:val="none" w:sz="0" w:space="0" w:color="auto"/>
            <w:left w:val="none" w:sz="0" w:space="0" w:color="auto"/>
            <w:bottom w:val="none" w:sz="0" w:space="0" w:color="auto"/>
            <w:right w:val="none" w:sz="0" w:space="0" w:color="auto"/>
          </w:divBdr>
        </w:div>
        <w:div w:id="1105076639">
          <w:marLeft w:val="0"/>
          <w:marRight w:val="0"/>
          <w:marTop w:val="0"/>
          <w:marBottom w:val="0"/>
          <w:divBdr>
            <w:top w:val="none" w:sz="0" w:space="0" w:color="auto"/>
            <w:left w:val="none" w:sz="0" w:space="0" w:color="auto"/>
            <w:bottom w:val="none" w:sz="0" w:space="0" w:color="auto"/>
            <w:right w:val="none" w:sz="0" w:space="0" w:color="auto"/>
          </w:divBdr>
        </w:div>
        <w:div w:id="1449350192">
          <w:marLeft w:val="0"/>
          <w:marRight w:val="0"/>
          <w:marTop w:val="0"/>
          <w:marBottom w:val="0"/>
          <w:divBdr>
            <w:top w:val="none" w:sz="0" w:space="0" w:color="auto"/>
            <w:left w:val="none" w:sz="0" w:space="0" w:color="auto"/>
            <w:bottom w:val="none" w:sz="0" w:space="0" w:color="auto"/>
            <w:right w:val="none" w:sz="0" w:space="0" w:color="auto"/>
          </w:divBdr>
        </w:div>
        <w:div w:id="1446729756">
          <w:marLeft w:val="0"/>
          <w:marRight w:val="0"/>
          <w:marTop w:val="0"/>
          <w:marBottom w:val="0"/>
          <w:divBdr>
            <w:top w:val="none" w:sz="0" w:space="0" w:color="auto"/>
            <w:left w:val="none" w:sz="0" w:space="0" w:color="auto"/>
            <w:bottom w:val="none" w:sz="0" w:space="0" w:color="auto"/>
            <w:right w:val="none" w:sz="0" w:space="0" w:color="auto"/>
          </w:divBdr>
        </w:div>
        <w:div w:id="1477916167">
          <w:marLeft w:val="0"/>
          <w:marRight w:val="0"/>
          <w:marTop w:val="0"/>
          <w:marBottom w:val="0"/>
          <w:divBdr>
            <w:top w:val="none" w:sz="0" w:space="0" w:color="auto"/>
            <w:left w:val="none" w:sz="0" w:space="0" w:color="auto"/>
            <w:bottom w:val="none" w:sz="0" w:space="0" w:color="auto"/>
            <w:right w:val="none" w:sz="0" w:space="0" w:color="auto"/>
          </w:divBdr>
        </w:div>
        <w:div w:id="841313840">
          <w:marLeft w:val="0"/>
          <w:marRight w:val="0"/>
          <w:marTop w:val="0"/>
          <w:marBottom w:val="0"/>
          <w:divBdr>
            <w:top w:val="none" w:sz="0" w:space="0" w:color="auto"/>
            <w:left w:val="none" w:sz="0" w:space="0" w:color="auto"/>
            <w:bottom w:val="none" w:sz="0" w:space="0" w:color="auto"/>
            <w:right w:val="none" w:sz="0" w:space="0" w:color="auto"/>
          </w:divBdr>
        </w:div>
        <w:div w:id="606813632">
          <w:marLeft w:val="0"/>
          <w:marRight w:val="0"/>
          <w:marTop w:val="0"/>
          <w:marBottom w:val="0"/>
          <w:divBdr>
            <w:top w:val="none" w:sz="0" w:space="0" w:color="auto"/>
            <w:left w:val="none" w:sz="0" w:space="0" w:color="auto"/>
            <w:bottom w:val="none" w:sz="0" w:space="0" w:color="auto"/>
            <w:right w:val="none" w:sz="0" w:space="0" w:color="auto"/>
          </w:divBdr>
          <w:divsChild>
            <w:div w:id="1361591727">
              <w:marLeft w:val="0"/>
              <w:marRight w:val="0"/>
              <w:marTop w:val="0"/>
              <w:marBottom w:val="0"/>
              <w:divBdr>
                <w:top w:val="none" w:sz="0" w:space="0" w:color="auto"/>
                <w:left w:val="none" w:sz="0" w:space="0" w:color="auto"/>
                <w:bottom w:val="none" w:sz="0" w:space="0" w:color="auto"/>
                <w:right w:val="none" w:sz="0" w:space="0" w:color="auto"/>
              </w:divBdr>
            </w:div>
            <w:div w:id="54742629">
              <w:marLeft w:val="0"/>
              <w:marRight w:val="0"/>
              <w:marTop w:val="0"/>
              <w:marBottom w:val="0"/>
              <w:divBdr>
                <w:top w:val="none" w:sz="0" w:space="0" w:color="auto"/>
                <w:left w:val="none" w:sz="0" w:space="0" w:color="auto"/>
                <w:bottom w:val="none" w:sz="0" w:space="0" w:color="auto"/>
                <w:right w:val="none" w:sz="0" w:space="0" w:color="auto"/>
              </w:divBdr>
            </w:div>
            <w:div w:id="213200014">
              <w:marLeft w:val="0"/>
              <w:marRight w:val="0"/>
              <w:marTop w:val="0"/>
              <w:marBottom w:val="0"/>
              <w:divBdr>
                <w:top w:val="none" w:sz="0" w:space="0" w:color="auto"/>
                <w:left w:val="none" w:sz="0" w:space="0" w:color="auto"/>
                <w:bottom w:val="none" w:sz="0" w:space="0" w:color="auto"/>
                <w:right w:val="none" w:sz="0" w:space="0" w:color="auto"/>
              </w:divBdr>
            </w:div>
            <w:div w:id="1341081456">
              <w:marLeft w:val="0"/>
              <w:marRight w:val="0"/>
              <w:marTop w:val="0"/>
              <w:marBottom w:val="0"/>
              <w:divBdr>
                <w:top w:val="none" w:sz="0" w:space="0" w:color="auto"/>
                <w:left w:val="none" w:sz="0" w:space="0" w:color="auto"/>
                <w:bottom w:val="none" w:sz="0" w:space="0" w:color="auto"/>
                <w:right w:val="none" w:sz="0" w:space="0" w:color="auto"/>
              </w:divBdr>
            </w:div>
            <w:div w:id="1225523845">
              <w:marLeft w:val="0"/>
              <w:marRight w:val="0"/>
              <w:marTop w:val="0"/>
              <w:marBottom w:val="0"/>
              <w:divBdr>
                <w:top w:val="none" w:sz="0" w:space="0" w:color="auto"/>
                <w:left w:val="none" w:sz="0" w:space="0" w:color="auto"/>
                <w:bottom w:val="none" w:sz="0" w:space="0" w:color="auto"/>
                <w:right w:val="none" w:sz="0" w:space="0" w:color="auto"/>
              </w:divBdr>
            </w:div>
          </w:divsChild>
        </w:div>
        <w:div w:id="1077559331">
          <w:marLeft w:val="0"/>
          <w:marRight w:val="0"/>
          <w:marTop w:val="0"/>
          <w:marBottom w:val="0"/>
          <w:divBdr>
            <w:top w:val="none" w:sz="0" w:space="0" w:color="auto"/>
            <w:left w:val="none" w:sz="0" w:space="0" w:color="auto"/>
            <w:bottom w:val="none" w:sz="0" w:space="0" w:color="auto"/>
            <w:right w:val="none" w:sz="0" w:space="0" w:color="auto"/>
          </w:divBdr>
          <w:divsChild>
            <w:div w:id="54547794">
              <w:marLeft w:val="0"/>
              <w:marRight w:val="0"/>
              <w:marTop w:val="0"/>
              <w:marBottom w:val="0"/>
              <w:divBdr>
                <w:top w:val="none" w:sz="0" w:space="0" w:color="auto"/>
                <w:left w:val="none" w:sz="0" w:space="0" w:color="auto"/>
                <w:bottom w:val="none" w:sz="0" w:space="0" w:color="auto"/>
                <w:right w:val="none" w:sz="0" w:space="0" w:color="auto"/>
              </w:divBdr>
            </w:div>
            <w:div w:id="1649944704">
              <w:marLeft w:val="0"/>
              <w:marRight w:val="0"/>
              <w:marTop w:val="0"/>
              <w:marBottom w:val="0"/>
              <w:divBdr>
                <w:top w:val="none" w:sz="0" w:space="0" w:color="auto"/>
                <w:left w:val="none" w:sz="0" w:space="0" w:color="auto"/>
                <w:bottom w:val="none" w:sz="0" w:space="0" w:color="auto"/>
                <w:right w:val="none" w:sz="0" w:space="0" w:color="auto"/>
              </w:divBdr>
            </w:div>
            <w:div w:id="1110391891">
              <w:marLeft w:val="0"/>
              <w:marRight w:val="0"/>
              <w:marTop w:val="0"/>
              <w:marBottom w:val="0"/>
              <w:divBdr>
                <w:top w:val="none" w:sz="0" w:space="0" w:color="auto"/>
                <w:left w:val="none" w:sz="0" w:space="0" w:color="auto"/>
                <w:bottom w:val="none" w:sz="0" w:space="0" w:color="auto"/>
                <w:right w:val="none" w:sz="0" w:space="0" w:color="auto"/>
              </w:divBdr>
            </w:div>
            <w:div w:id="1485318136">
              <w:marLeft w:val="0"/>
              <w:marRight w:val="0"/>
              <w:marTop w:val="0"/>
              <w:marBottom w:val="0"/>
              <w:divBdr>
                <w:top w:val="none" w:sz="0" w:space="0" w:color="auto"/>
                <w:left w:val="none" w:sz="0" w:space="0" w:color="auto"/>
                <w:bottom w:val="none" w:sz="0" w:space="0" w:color="auto"/>
                <w:right w:val="none" w:sz="0" w:space="0" w:color="auto"/>
              </w:divBdr>
            </w:div>
            <w:div w:id="220143953">
              <w:marLeft w:val="0"/>
              <w:marRight w:val="0"/>
              <w:marTop w:val="0"/>
              <w:marBottom w:val="0"/>
              <w:divBdr>
                <w:top w:val="none" w:sz="0" w:space="0" w:color="auto"/>
                <w:left w:val="none" w:sz="0" w:space="0" w:color="auto"/>
                <w:bottom w:val="none" w:sz="0" w:space="0" w:color="auto"/>
                <w:right w:val="none" w:sz="0" w:space="0" w:color="auto"/>
              </w:divBdr>
            </w:div>
          </w:divsChild>
        </w:div>
        <w:div w:id="729770973">
          <w:marLeft w:val="0"/>
          <w:marRight w:val="0"/>
          <w:marTop w:val="0"/>
          <w:marBottom w:val="0"/>
          <w:divBdr>
            <w:top w:val="none" w:sz="0" w:space="0" w:color="auto"/>
            <w:left w:val="none" w:sz="0" w:space="0" w:color="auto"/>
            <w:bottom w:val="none" w:sz="0" w:space="0" w:color="auto"/>
            <w:right w:val="none" w:sz="0" w:space="0" w:color="auto"/>
          </w:divBdr>
        </w:div>
        <w:div w:id="533812893">
          <w:marLeft w:val="0"/>
          <w:marRight w:val="0"/>
          <w:marTop w:val="0"/>
          <w:marBottom w:val="0"/>
          <w:divBdr>
            <w:top w:val="none" w:sz="0" w:space="0" w:color="auto"/>
            <w:left w:val="none" w:sz="0" w:space="0" w:color="auto"/>
            <w:bottom w:val="none" w:sz="0" w:space="0" w:color="auto"/>
            <w:right w:val="none" w:sz="0" w:space="0" w:color="auto"/>
          </w:divBdr>
        </w:div>
        <w:div w:id="1672373207">
          <w:marLeft w:val="0"/>
          <w:marRight w:val="0"/>
          <w:marTop w:val="0"/>
          <w:marBottom w:val="0"/>
          <w:divBdr>
            <w:top w:val="none" w:sz="0" w:space="0" w:color="auto"/>
            <w:left w:val="none" w:sz="0" w:space="0" w:color="auto"/>
            <w:bottom w:val="none" w:sz="0" w:space="0" w:color="auto"/>
            <w:right w:val="none" w:sz="0" w:space="0" w:color="auto"/>
          </w:divBdr>
        </w:div>
        <w:div w:id="1570188528">
          <w:marLeft w:val="0"/>
          <w:marRight w:val="0"/>
          <w:marTop w:val="0"/>
          <w:marBottom w:val="0"/>
          <w:divBdr>
            <w:top w:val="none" w:sz="0" w:space="0" w:color="auto"/>
            <w:left w:val="none" w:sz="0" w:space="0" w:color="auto"/>
            <w:bottom w:val="none" w:sz="0" w:space="0" w:color="auto"/>
            <w:right w:val="none" w:sz="0" w:space="0" w:color="auto"/>
          </w:divBdr>
        </w:div>
        <w:div w:id="1974554891">
          <w:marLeft w:val="0"/>
          <w:marRight w:val="0"/>
          <w:marTop w:val="0"/>
          <w:marBottom w:val="0"/>
          <w:divBdr>
            <w:top w:val="none" w:sz="0" w:space="0" w:color="auto"/>
            <w:left w:val="none" w:sz="0" w:space="0" w:color="auto"/>
            <w:bottom w:val="none" w:sz="0" w:space="0" w:color="auto"/>
            <w:right w:val="none" w:sz="0" w:space="0" w:color="auto"/>
          </w:divBdr>
        </w:div>
        <w:div w:id="638531549">
          <w:marLeft w:val="0"/>
          <w:marRight w:val="0"/>
          <w:marTop w:val="0"/>
          <w:marBottom w:val="0"/>
          <w:divBdr>
            <w:top w:val="none" w:sz="0" w:space="0" w:color="auto"/>
            <w:left w:val="none" w:sz="0" w:space="0" w:color="auto"/>
            <w:bottom w:val="none" w:sz="0" w:space="0" w:color="auto"/>
            <w:right w:val="none" w:sz="0" w:space="0" w:color="auto"/>
          </w:divBdr>
        </w:div>
        <w:div w:id="1091703767">
          <w:marLeft w:val="0"/>
          <w:marRight w:val="0"/>
          <w:marTop w:val="0"/>
          <w:marBottom w:val="0"/>
          <w:divBdr>
            <w:top w:val="none" w:sz="0" w:space="0" w:color="auto"/>
            <w:left w:val="none" w:sz="0" w:space="0" w:color="auto"/>
            <w:bottom w:val="none" w:sz="0" w:space="0" w:color="auto"/>
            <w:right w:val="none" w:sz="0" w:space="0" w:color="auto"/>
          </w:divBdr>
        </w:div>
        <w:div w:id="661783674">
          <w:marLeft w:val="0"/>
          <w:marRight w:val="0"/>
          <w:marTop w:val="0"/>
          <w:marBottom w:val="0"/>
          <w:divBdr>
            <w:top w:val="none" w:sz="0" w:space="0" w:color="auto"/>
            <w:left w:val="none" w:sz="0" w:space="0" w:color="auto"/>
            <w:bottom w:val="none" w:sz="0" w:space="0" w:color="auto"/>
            <w:right w:val="none" w:sz="0" w:space="0" w:color="auto"/>
          </w:divBdr>
        </w:div>
        <w:div w:id="1166748007">
          <w:marLeft w:val="0"/>
          <w:marRight w:val="0"/>
          <w:marTop w:val="0"/>
          <w:marBottom w:val="0"/>
          <w:divBdr>
            <w:top w:val="none" w:sz="0" w:space="0" w:color="auto"/>
            <w:left w:val="none" w:sz="0" w:space="0" w:color="auto"/>
            <w:bottom w:val="none" w:sz="0" w:space="0" w:color="auto"/>
            <w:right w:val="none" w:sz="0" w:space="0" w:color="auto"/>
          </w:divBdr>
        </w:div>
        <w:div w:id="2009943779">
          <w:marLeft w:val="0"/>
          <w:marRight w:val="0"/>
          <w:marTop w:val="0"/>
          <w:marBottom w:val="0"/>
          <w:divBdr>
            <w:top w:val="none" w:sz="0" w:space="0" w:color="auto"/>
            <w:left w:val="none" w:sz="0" w:space="0" w:color="auto"/>
            <w:bottom w:val="none" w:sz="0" w:space="0" w:color="auto"/>
            <w:right w:val="none" w:sz="0" w:space="0" w:color="auto"/>
          </w:divBdr>
        </w:div>
        <w:div w:id="1919509458">
          <w:marLeft w:val="0"/>
          <w:marRight w:val="0"/>
          <w:marTop w:val="0"/>
          <w:marBottom w:val="0"/>
          <w:divBdr>
            <w:top w:val="none" w:sz="0" w:space="0" w:color="auto"/>
            <w:left w:val="none" w:sz="0" w:space="0" w:color="auto"/>
            <w:bottom w:val="none" w:sz="0" w:space="0" w:color="auto"/>
            <w:right w:val="none" w:sz="0" w:space="0" w:color="auto"/>
          </w:divBdr>
        </w:div>
        <w:div w:id="637616174">
          <w:marLeft w:val="0"/>
          <w:marRight w:val="0"/>
          <w:marTop w:val="0"/>
          <w:marBottom w:val="0"/>
          <w:divBdr>
            <w:top w:val="none" w:sz="0" w:space="0" w:color="auto"/>
            <w:left w:val="none" w:sz="0" w:space="0" w:color="auto"/>
            <w:bottom w:val="none" w:sz="0" w:space="0" w:color="auto"/>
            <w:right w:val="none" w:sz="0" w:space="0" w:color="auto"/>
          </w:divBdr>
        </w:div>
        <w:div w:id="1018238374">
          <w:marLeft w:val="0"/>
          <w:marRight w:val="0"/>
          <w:marTop w:val="0"/>
          <w:marBottom w:val="0"/>
          <w:divBdr>
            <w:top w:val="none" w:sz="0" w:space="0" w:color="auto"/>
            <w:left w:val="none" w:sz="0" w:space="0" w:color="auto"/>
            <w:bottom w:val="none" w:sz="0" w:space="0" w:color="auto"/>
            <w:right w:val="none" w:sz="0" w:space="0" w:color="auto"/>
          </w:divBdr>
        </w:div>
        <w:div w:id="2096894507">
          <w:marLeft w:val="0"/>
          <w:marRight w:val="0"/>
          <w:marTop w:val="0"/>
          <w:marBottom w:val="0"/>
          <w:divBdr>
            <w:top w:val="none" w:sz="0" w:space="0" w:color="auto"/>
            <w:left w:val="none" w:sz="0" w:space="0" w:color="auto"/>
            <w:bottom w:val="none" w:sz="0" w:space="0" w:color="auto"/>
            <w:right w:val="none" w:sz="0" w:space="0" w:color="auto"/>
          </w:divBdr>
        </w:div>
        <w:div w:id="252249106">
          <w:marLeft w:val="0"/>
          <w:marRight w:val="0"/>
          <w:marTop w:val="0"/>
          <w:marBottom w:val="0"/>
          <w:divBdr>
            <w:top w:val="none" w:sz="0" w:space="0" w:color="auto"/>
            <w:left w:val="none" w:sz="0" w:space="0" w:color="auto"/>
            <w:bottom w:val="none" w:sz="0" w:space="0" w:color="auto"/>
            <w:right w:val="none" w:sz="0" w:space="0" w:color="auto"/>
          </w:divBdr>
        </w:div>
        <w:div w:id="868908003">
          <w:marLeft w:val="0"/>
          <w:marRight w:val="0"/>
          <w:marTop w:val="0"/>
          <w:marBottom w:val="0"/>
          <w:divBdr>
            <w:top w:val="none" w:sz="0" w:space="0" w:color="auto"/>
            <w:left w:val="none" w:sz="0" w:space="0" w:color="auto"/>
            <w:bottom w:val="none" w:sz="0" w:space="0" w:color="auto"/>
            <w:right w:val="none" w:sz="0" w:space="0" w:color="auto"/>
          </w:divBdr>
        </w:div>
        <w:div w:id="1564441553">
          <w:marLeft w:val="0"/>
          <w:marRight w:val="0"/>
          <w:marTop w:val="0"/>
          <w:marBottom w:val="0"/>
          <w:divBdr>
            <w:top w:val="none" w:sz="0" w:space="0" w:color="auto"/>
            <w:left w:val="none" w:sz="0" w:space="0" w:color="auto"/>
            <w:bottom w:val="none" w:sz="0" w:space="0" w:color="auto"/>
            <w:right w:val="none" w:sz="0" w:space="0" w:color="auto"/>
          </w:divBdr>
        </w:div>
        <w:div w:id="878394463">
          <w:marLeft w:val="0"/>
          <w:marRight w:val="0"/>
          <w:marTop w:val="0"/>
          <w:marBottom w:val="0"/>
          <w:divBdr>
            <w:top w:val="none" w:sz="0" w:space="0" w:color="auto"/>
            <w:left w:val="none" w:sz="0" w:space="0" w:color="auto"/>
            <w:bottom w:val="none" w:sz="0" w:space="0" w:color="auto"/>
            <w:right w:val="none" w:sz="0" w:space="0" w:color="auto"/>
          </w:divBdr>
        </w:div>
        <w:div w:id="673922184">
          <w:marLeft w:val="0"/>
          <w:marRight w:val="0"/>
          <w:marTop w:val="0"/>
          <w:marBottom w:val="0"/>
          <w:divBdr>
            <w:top w:val="none" w:sz="0" w:space="0" w:color="auto"/>
            <w:left w:val="none" w:sz="0" w:space="0" w:color="auto"/>
            <w:bottom w:val="none" w:sz="0" w:space="0" w:color="auto"/>
            <w:right w:val="none" w:sz="0" w:space="0" w:color="auto"/>
          </w:divBdr>
        </w:div>
        <w:div w:id="1213076120">
          <w:marLeft w:val="0"/>
          <w:marRight w:val="0"/>
          <w:marTop w:val="0"/>
          <w:marBottom w:val="0"/>
          <w:divBdr>
            <w:top w:val="none" w:sz="0" w:space="0" w:color="auto"/>
            <w:left w:val="none" w:sz="0" w:space="0" w:color="auto"/>
            <w:bottom w:val="none" w:sz="0" w:space="0" w:color="auto"/>
            <w:right w:val="none" w:sz="0" w:space="0" w:color="auto"/>
          </w:divBdr>
        </w:div>
        <w:div w:id="1428840763">
          <w:marLeft w:val="0"/>
          <w:marRight w:val="0"/>
          <w:marTop w:val="0"/>
          <w:marBottom w:val="0"/>
          <w:divBdr>
            <w:top w:val="none" w:sz="0" w:space="0" w:color="auto"/>
            <w:left w:val="none" w:sz="0" w:space="0" w:color="auto"/>
            <w:bottom w:val="none" w:sz="0" w:space="0" w:color="auto"/>
            <w:right w:val="none" w:sz="0" w:space="0" w:color="auto"/>
          </w:divBdr>
        </w:div>
        <w:div w:id="1011492719">
          <w:marLeft w:val="0"/>
          <w:marRight w:val="0"/>
          <w:marTop w:val="0"/>
          <w:marBottom w:val="0"/>
          <w:divBdr>
            <w:top w:val="none" w:sz="0" w:space="0" w:color="auto"/>
            <w:left w:val="none" w:sz="0" w:space="0" w:color="auto"/>
            <w:bottom w:val="none" w:sz="0" w:space="0" w:color="auto"/>
            <w:right w:val="none" w:sz="0" w:space="0" w:color="auto"/>
          </w:divBdr>
        </w:div>
        <w:div w:id="1305817742">
          <w:marLeft w:val="0"/>
          <w:marRight w:val="0"/>
          <w:marTop w:val="0"/>
          <w:marBottom w:val="0"/>
          <w:divBdr>
            <w:top w:val="none" w:sz="0" w:space="0" w:color="auto"/>
            <w:left w:val="none" w:sz="0" w:space="0" w:color="auto"/>
            <w:bottom w:val="none" w:sz="0" w:space="0" w:color="auto"/>
            <w:right w:val="none" w:sz="0" w:space="0" w:color="auto"/>
          </w:divBdr>
        </w:div>
        <w:div w:id="2086492842">
          <w:marLeft w:val="0"/>
          <w:marRight w:val="0"/>
          <w:marTop w:val="0"/>
          <w:marBottom w:val="0"/>
          <w:divBdr>
            <w:top w:val="none" w:sz="0" w:space="0" w:color="auto"/>
            <w:left w:val="none" w:sz="0" w:space="0" w:color="auto"/>
            <w:bottom w:val="none" w:sz="0" w:space="0" w:color="auto"/>
            <w:right w:val="none" w:sz="0" w:space="0" w:color="auto"/>
          </w:divBdr>
        </w:div>
        <w:div w:id="1144657175">
          <w:marLeft w:val="0"/>
          <w:marRight w:val="0"/>
          <w:marTop w:val="0"/>
          <w:marBottom w:val="0"/>
          <w:divBdr>
            <w:top w:val="none" w:sz="0" w:space="0" w:color="auto"/>
            <w:left w:val="none" w:sz="0" w:space="0" w:color="auto"/>
            <w:bottom w:val="none" w:sz="0" w:space="0" w:color="auto"/>
            <w:right w:val="none" w:sz="0" w:space="0" w:color="auto"/>
          </w:divBdr>
        </w:div>
        <w:div w:id="812253419">
          <w:marLeft w:val="0"/>
          <w:marRight w:val="0"/>
          <w:marTop w:val="0"/>
          <w:marBottom w:val="0"/>
          <w:divBdr>
            <w:top w:val="none" w:sz="0" w:space="0" w:color="auto"/>
            <w:left w:val="none" w:sz="0" w:space="0" w:color="auto"/>
            <w:bottom w:val="none" w:sz="0" w:space="0" w:color="auto"/>
            <w:right w:val="none" w:sz="0" w:space="0" w:color="auto"/>
          </w:divBdr>
        </w:div>
        <w:div w:id="1273586019">
          <w:marLeft w:val="0"/>
          <w:marRight w:val="0"/>
          <w:marTop w:val="0"/>
          <w:marBottom w:val="0"/>
          <w:divBdr>
            <w:top w:val="none" w:sz="0" w:space="0" w:color="auto"/>
            <w:left w:val="none" w:sz="0" w:space="0" w:color="auto"/>
            <w:bottom w:val="none" w:sz="0" w:space="0" w:color="auto"/>
            <w:right w:val="none" w:sz="0" w:space="0" w:color="auto"/>
          </w:divBdr>
        </w:div>
        <w:div w:id="1129933419">
          <w:marLeft w:val="0"/>
          <w:marRight w:val="0"/>
          <w:marTop w:val="0"/>
          <w:marBottom w:val="0"/>
          <w:divBdr>
            <w:top w:val="none" w:sz="0" w:space="0" w:color="auto"/>
            <w:left w:val="none" w:sz="0" w:space="0" w:color="auto"/>
            <w:bottom w:val="none" w:sz="0" w:space="0" w:color="auto"/>
            <w:right w:val="none" w:sz="0" w:space="0" w:color="auto"/>
          </w:divBdr>
        </w:div>
        <w:div w:id="665937579">
          <w:marLeft w:val="0"/>
          <w:marRight w:val="0"/>
          <w:marTop w:val="0"/>
          <w:marBottom w:val="0"/>
          <w:divBdr>
            <w:top w:val="none" w:sz="0" w:space="0" w:color="auto"/>
            <w:left w:val="none" w:sz="0" w:space="0" w:color="auto"/>
            <w:bottom w:val="none" w:sz="0" w:space="0" w:color="auto"/>
            <w:right w:val="none" w:sz="0" w:space="0" w:color="auto"/>
          </w:divBdr>
        </w:div>
        <w:div w:id="1181240608">
          <w:marLeft w:val="0"/>
          <w:marRight w:val="0"/>
          <w:marTop w:val="0"/>
          <w:marBottom w:val="0"/>
          <w:divBdr>
            <w:top w:val="none" w:sz="0" w:space="0" w:color="auto"/>
            <w:left w:val="none" w:sz="0" w:space="0" w:color="auto"/>
            <w:bottom w:val="none" w:sz="0" w:space="0" w:color="auto"/>
            <w:right w:val="none" w:sz="0" w:space="0" w:color="auto"/>
          </w:divBdr>
        </w:div>
        <w:div w:id="1386248509">
          <w:marLeft w:val="0"/>
          <w:marRight w:val="0"/>
          <w:marTop w:val="0"/>
          <w:marBottom w:val="0"/>
          <w:divBdr>
            <w:top w:val="none" w:sz="0" w:space="0" w:color="auto"/>
            <w:left w:val="none" w:sz="0" w:space="0" w:color="auto"/>
            <w:bottom w:val="none" w:sz="0" w:space="0" w:color="auto"/>
            <w:right w:val="none" w:sz="0" w:space="0" w:color="auto"/>
          </w:divBdr>
        </w:div>
        <w:div w:id="1432971579">
          <w:marLeft w:val="0"/>
          <w:marRight w:val="0"/>
          <w:marTop w:val="0"/>
          <w:marBottom w:val="0"/>
          <w:divBdr>
            <w:top w:val="none" w:sz="0" w:space="0" w:color="auto"/>
            <w:left w:val="none" w:sz="0" w:space="0" w:color="auto"/>
            <w:bottom w:val="none" w:sz="0" w:space="0" w:color="auto"/>
            <w:right w:val="none" w:sz="0" w:space="0" w:color="auto"/>
          </w:divBdr>
        </w:div>
        <w:div w:id="907543621">
          <w:marLeft w:val="0"/>
          <w:marRight w:val="0"/>
          <w:marTop w:val="0"/>
          <w:marBottom w:val="0"/>
          <w:divBdr>
            <w:top w:val="none" w:sz="0" w:space="0" w:color="auto"/>
            <w:left w:val="none" w:sz="0" w:space="0" w:color="auto"/>
            <w:bottom w:val="none" w:sz="0" w:space="0" w:color="auto"/>
            <w:right w:val="none" w:sz="0" w:space="0" w:color="auto"/>
          </w:divBdr>
        </w:div>
        <w:div w:id="1434278823">
          <w:marLeft w:val="0"/>
          <w:marRight w:val="0"/>
          <w:marTop w:val="0"/>
          <w:marBottom w:val="0"/>
          <w:divBdr>
            <w:top w:val="none" w:sz="0" w:space="0" w:color="auto"/>
            <w:left w:val="none" w:sz="0" w:space="0" w:color="auto"/>
            <w:bottom w:val="none" w:sz="0" w:space="0" w:color="auto"/>
            <w:right w:val="none" w:sz="0" w:space="0" w:color="auto"/>
          </w:divBdr>
        </w:div>
        <w:div w:id="1088690827">
          <w:marLeft w:val="0"/>
          <w:marRight w:val="0"/>
          <w:marTop w:val="0"/>
          <w:marBottom w:val="0"/>
          <w:divBdr>
            <w:top w:val="none" w:sz="0" w:space="0" w:color="auto"/>
            <w:left w:val="none" w:sz="0" w:space="0" w:color="auto"/>
            <w:bottom w:val="none" w:sz="0" w:space="0" w:color="auto"/>
            <w:right w:val="none" w:sz="0" w:space="0" w:color="auto"/>
          </w:divBdr>
        </w:div>
        <w:div w:id="1435442996">
          <w:marLeft w:val="0"/>
          <w:marRight w:val="0"/>
          <w:marTop w:val="0"/>
          <w:marBottom w:val="0"/>
          <w:divBdr>
            <w:top w:val="none" w:sz="0" w:space="0" w:color="auto"/>
            <w:left w:val="none" w:sz="0" w:space="0" w:color="auto"/>
            <w:bottom w:val="none" w:sz="0" w:space="0" w:color="auto"/>
            <w:right w:val="none" w:sz="0" w:space="0" w:color="auto"/>
          </w:divBdr>
        </w:div>
        <w:div w:id="476994247">
          <w:marLeft w:val="0"/>
          <w:marRight w:val="0"/>
          <w:marTop w:val="0"/>
          <w:marBottom w:val="0"/>
          <w:divBdr>
            <w:top w:val="none" w:sz="0" w:space="0" w:color="auto"/>
            <w:left w:val="none" w:sz="0" w:space="0" w:color="auto"/>
            <w:bottom w:val="none" w:sz="0" w:space="0" w:color="auto"/>
            <w:right w:val="none" w:sz="0" w:space="0" w:color="auto"/>
          </w:divBdr>
        </w:div>
        <w:div w:id="546186074">
          <w:marLeft w:val="0"/>
          <w:marRight w:val="0"/>
          <w:marTop w:val="0"/>
          <w:marBottom w:val="0"/>
          <w:divBdr>
            <w:top w:val="none" w:sz="0" w:space="0" w:color="auto"/>
            <w:left w:val="none" w:sz="0" w:space="0" w:color="auto"/>
            <w:bottom w:val="none" w:sz="0" w:space="0" w:color="auto"/>
            <w:right w:val="none" w:sz="0" w:space="0" w:color="auto"/>
          </w:divBdr>
        </w:div>
        <w:div w:id="1293713107">
          <w:marLeft w:val="0"/>
          <w:marRight w:val="0"/>
          <w:marTop w:val="0"/>
          <w:marBottom w:val="0"/>
          <w:divBdr>
            <w:top w:val="none" w:sz="0" w:space="0" w:color="auto"/>
            <w:left w:val="none" w:sz="0" w:space="0" w:color="auto"/>
            <w:bottom w:val="none" w:sz="0" w:space="0" w:color="auto"/>
            <w:right w:val="none" w:sz="0" w:space="0" w:color="auto"/>
          </w:divBdr>
        </w:div>
        <w:div w:id="563419373">
          <w:marLeft w:val="0"/>
          <w:marRight w:val="0"/>
          <w:marTop w:val="0"/>
          <w:marBottom w:val="0"/>
          <w:divBdr>
            <w:top w:val="none" w:sz="0" w:space="0" w:color="auto"/>
            <w:left w:val="none" w:sz="0" w:space="0" w:color="auto"/>
            <w:bottom w:val="none" w:sz="0" w:space="0" w:color="auto"/>
            <w:right w:val="none" w:sz="0" w:space="0" w:color="auto"/>
          </w:divBdr>
        </w:div>
        <w:div w:id="1087114615">
          <w:marLeft w:val="0"/>
          <w:marRight w:val="0"/>
          <w:marTop w:val="0"/>
          <w:marBottom w:val="0"/>
          <w:divBdr>
            <w:top w:val="none" w:sz="0" w:space="0" w:color="auto"/>
            <w:left w:val="none" w:sz="0" w:space="0" w:color="auto"/>
            <w:bottom w:val="none" w:sz="0" w:space="0" w:color="auto"/>
            <w:right w:val="none" w:sz="0" w:space="0" w:color="auto"/>
          </w:divBdr>
        </w:div>
      </w:divsChild>
    </w:div>
    <w:div w:id="365300205">
      <w:bodyDiv w:val="1"/>
      <w:marLeft w:val="0"/>
      <w:marRight w:val="0"/>
      <w:marTop w:val="0"/>
      <w:marBottom w:val="0"/>
      <w:divBdr>
        <w:top w:val="none" w:sz="0" w:space="0" w:color="auto"/>
        <w:left w:val="none" w:sz="0" w:space="0" w:color="auto"/>
        <w:bottom w:val="none" w:sz="0" w:space="0" w:color="auto"/>
        <w:right w:val="none" w:sz="0" w:space="0" w:color="auto"/>
      </w:divBdr>
      <w:divsChild>
        <w:div w:id="694383925">
          <w:marLeft w:val="0"/>
          <w:marRight w:val="0"/>
          <w:marTop w:val="0"/>
          <w:marBottom w:val="0"/>
          <w:divBdr>
            <w:top w:val="none" w:sz="0" w:space="0" w:color="auto"/>
            <w:left w:val="none" w:sz="0" w:space="0" w:color="auto"/>
            <w:bottom w:val="none" w:sz="0" w:space="0" w:color="auto"/>
            <w:right w:val="none" w:sz="0" w:space="0" w:color="auto"/>
          </w:divBdr>
        </w:div>
        <w:div w:id="363554281">
          <w:marLeft w:val="0"/>
          <w:marRight w:val="0"/>
          <w:marTop w:val="0"/>
          <w:marBottom w:val="0"/>
          <w:divBdr>
            <w:top w:val="none" w:sz="0" w:space="0" w:color="auto"/>
            <w:left w:val="none" w:sz="0" w:space="0" w:color="auto"/>
            <w:bottom w:val="none" w:sz="0" w:space="0" w:color="auto"/>
            <w:right w:val="none" w:sz="0" w:space="0" w:color="auto"/>
          </w:divBdr>
        </w:div>
        <w:div w:id="962006263">
          <w:marLeft w:val="0"/>
          <w:marRight w:val="0"/>
          <w:marTop w:val="0"/>
          <w:marBottom w:val="0"/>
          <w:divBdr>
            <w:top w:val="none" w:sz="0" w:space="0" w:color="auto"/>
            <w:left w:val="none" w:sz="0" w:space="0" w:color="auto"/>
            <w:bottom w:val="none" w:sz="0" w:space="0" w:color="auto"/>
            <w:right w:val="none" w:sz="0" w:space="0" w:color="auto"/>
          </w:divBdr>
        </w:div>
        <w:div w:id="1532574959">
          <w:marLeft w:val="0"/>
          <w:marRight w:val="0"/>
          <w:marTop w:val="0"/>
          <w:marBottom w:val="0"/>
          <w:divBdr>
            <w:top w:val="none" w:sz="0" w:space="0" w:color="auto"/>
            <w:left w:val="none" w:sz="0" w:space="0" w:color="auto"/>
            <w:bottom w:val="none" w:sz="0" w:space="0" w:color="auto"/>
            <w:right w:val="none" w:sz="0" w:space="0" w:color="auto"/>
          </w:divBdr>
        </w:div>
        <w:div w:id="1000428148">
          <w:marLeft w:val="0"/>
          <w:marRight w:val="0"/>
          <w:marTop w:val="0"/>
          <w:marBottom w:val="0"/>
          <w:divBdr>
            <w:top w:val="none" w:sz="0" w:space="0" w:color="auto"/>
            <w:left w:val="none" w:sz="0" w:space="0" w:color="auto"/>
            <w:bottom w:val="none" w:sz="0" w:space="0" w:color="auto"/>
            <w:right w:val="none" w:sz="0" w:space="0" w:color="auto"/>
          </w:divBdr>
        </w:div>
        <w:div w:id="1201168895">
          <w:marLeft w:val="0"/>
          <w:marRight w:val="0"/>
          <w:marTop w:val="0"/>
          <w:marBottom w:val="0"/>
          <w:divBdr>
            <w:top w:val="none" w:sz="0" w:space="0" w:color="auto"/>
            <w:left w:val="none" w:sz="0" w:space="0" w:color="auto"/>
            <w:bottom w:val="none" w:sz="0" w:space="0" w:color="auto"/>
            <w:right w:val="none" w:sz="0" w:space="0" w:color="auto"/>
          </w:divBdr>
        </w:div>
        <w:div w:id="303123732">
          <w:marLeft w:val="0"/>
          <w:marRight w:val="0"/>
          <w:marTop w:val="0"/>
          <w:marBottom w:val="0"/>
          <w:divBdr>
            <w:top w:val="none" w:sz="0" w:space="0" w:color="auto"/>
            <w:left w:val="none" w:sz="0" w:space="0" w:color="auto"/>
            <w:bottom w:val="none" w:sz="0" w:space="0" w:color="auto"/>
            <w:right w:val="none" w:sz="0" w:space="0" w:color="auto"/>
          </w:divBdr>
        </w:div>
        <w:div w:id="162472265">
          <w:marLeft w:val="0"/>
          <w:marRight w:val="0"/>
          <w:marTop w:val="0"/>
          <w:marBottom w:val="0"/>
          <w:divBdr>
            <w:top w:val="none" w:sz="0" w:space="0" w:color="auto"/>
            <w:left w:val="none" w:sz="0" w:space="0" w:color="auto"/>
            <w:bottom w:val="none" w:sz="0" w:space="0" w:color="auto"/>
            <w:right w:val="none" w:sz="0" w:space="0" w:color="auto"/>
          </w:divBdr>
        </w:div>
        <w:div w:id="2096632489">
          <w:marLeft w:val="0"/>
          <w:marRight w:val="0"/>
          <w:marTop w:val="0"/>
          <w:marBottom w:val="0"/>
          <w:divBdr>
            <w:top w:val="none" w:sz="0" w:space="0" w:color="auto"/>
            <w:left w:val="none" w:sz="0" w:space="0" w:color="auto"/>
            <w:bottom w:val="none" w:sz="0" w:space="0" w:color="auto"/>
            <w:right w:val="none" w:sz="0" w:space="0" w:color="auto"/>
          </w:divBdr>
        </w:div>
      </w:divsChild>
    </w:div>
    <w:div w:id="621423165">
      <w:bodyDiv w:val="1"/>
      <w:marLeft w:val="0"/>
      <w:marRight w:val="0"/>
      <w:marTop w:val="0"/>
      <w:marBottom w:val="0"/>
      <w:divBdr>
        <w:top w:val="none" w:sz="0" w:space="0" w:color="auto"/>
        <w:left w:val="none" w:sz="0" w:space="0" w:color="auto"/>
        <w:bottom w:val="none" w:sz="0" w:space="0" w:color="auto"/>
        <w:right w:val="none" w:sz="0" w:space="0" w:color="auto"/>
      </w:divBdr>
      <w:divsChild>
        <w:div w:id="1221793160">
          <w:marLeft w:val="0"/>
          <w:marRight w:val="0"/>
          <w:marTop w:val="0"/>
          <w:marBottom w:val="0"/>
          <w:divBdr>
            <w:top w:val="none" w:sz="0" w:space="0" w:color="auto"/>
            <w:left w:val="none" w:sz="0" w:space="0" w:color="auto"/>
            <w:bottom w:val="none" w:sz="0" w:space="0" w:color="auto"/>
            <w:right w:val="none" w:sz="0" w:space="0" w:color="auto"/>
          </w:divBdr>
        </w:div>
        <w:div w:id="12609004">
          <w:marLeft w:val="0"/>
          <w:marRight w:val="0"/>
          <w:marTop w:val="0"/>
          <w:marBottom w:val="0"/>
          <w:divBdr>
            <w:top w:val="none" w:sz="0" w:space="0" w:color="auto"/>
            <w:left w:val="none" w:sz="0" w:space="0" w:color="auto"/>
            <w:bottom w:val="none" w:sz="0" w:space="0" w:color="auto"/>
            <w:right w:val="none" w:sz="0" w:space="0" w:color="auto"/>
          </w:divBdr>
          <w:divsChild>
            <w:div w:id="327636858">
              <w:marLeft w:val="0"/>
              <w:marRight w:val="0"/>
              <w:marTop w:val="0"/>
              <w:marBottom w:val="0"/>
              <w:divBdr>
                <w:top w:val="none" w:sz="0" w:space="0" w:color="auto"/>
                <w:left w:val="none" w:sz="0" w:space="0" w:color="auto"/>
                <w:bottom w:val="none" w:sz="0" w:space="0" w:color="auto"/>
                <w:right w:val="none" w:sz="0" w:space="0" w:color="auto"/>
              </w:divBdr>
              <w:divsChild>
                <w:div w:id="274749180">
                  <w:marLeft w:val="0"/>
                  <w:marRight w:val="0"/>
                  <w:marTop w:val="0"/>
                  <w:marBottom w:val="0"/>
                  <w:divBdr>
                    <w:top w:val="none" w:sz="0" w:space="0" w:color="auto"/>
                    <w:left w:val="none" w:sz="0" w:space="0" w:color="auto"/>
                    <w:bottom w:val="none" w:sz="0" w:space="0" w:color="auto"/>
                    <w:right w:val="none" w:sz="0" w:space="0" w:color="auto"/>
                  </w:divBdr>
                  <w:divsChild>
                    <w:div w:id="629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2693">
      <w:bodyDiv w:val="1"/>
      <w:marLeft w:val="0"/>
      <w:marRight w:val="0"/>
      <w:marTop w:val="0"/>
      <w:marBottom w:val="0"/>
      <w:divBdr>
        <w:top w:val="none" w:sz="0" w:space="0" w:color="auto"/>
        <w:left w:val="none" w:sz="0" w:space="0" w:color="auto"/>
        <w:bottom w:val="none" w:sz="0" w:space="0" w:color="auto"/>
        <w:right w:val="none" w:sz="0" w:space="0" w:color="auto"/>
      </w:divBdr>
    </w:div>
    <w:div w:id="933198727">
      <w:bodyDiv w:val="1"/>
      <w:marLeft w:val="0"/>
      <w:marRight w:val="0"/>
      <w:marTop w:val="0"/>
      <w:marBottom w:val="0"/>
      <w:divBdr>
        <w:top w:val="none" w:sz="0" w:space="0" w:color="auto"/>
        <w:left w:val="none" w:sz="0" w:space="0" w:color="auto"/>
        <w:bottom w:val="none" w:sz="0" w:space="0" w:color="auto"/>
        <w:right w:val="none" w:sz="0" w:space="0" w:color="auto"/>
      </w:divBdr>
      <w:divsChild>
        <w:div w:id="1221672796">
          <w:marLeft w:val="0"/>
          <w:marRight w:val="0"/>
          <w:marTop w:val="0"/>
          <w:marBottom w:val="0"/>
          <w:divBdr>
            <w:top w:val="none" w:sz="0" w:space="0" w:color="auto"/>
            <w:left w:val="none" w:sz="0" w:space="0" w:color="auto"/>
            <w:bottom w:val="none" w:sz="0" w:space="0" w:color="auto"/>
            <w:right w:val="none" w:sz="0" w:space="0" w:color="auto"/>
          </w:divBdr>
        </w:div>
      </w:divsChild>
    </w:div>
    <w:div w:id="995451302">
      <w:bodyDiv w:val="1"/>
      <w:marLeft w:val="0"/>
      <w:marRight w:val="0"/>
      <w:marTop w:val="0"/>
      <w:marBottom w:val="0"/>
      <w:divBdr>
        <w:top w:val="none" w:sz="0" w:space="0" w:color="auto"/>
        <w:left w:val="none" w:sz="0" w:space="0" w:color="auto"/>
        <w:bottom w:val="none" w:sz="0" w:space="0" w:color="auto"/>
        <w:right w:val="none" w:sz="0" w:space="0" w:color="auto"/>
      </w:divBdr>
      <w:divsChild>
        <w:div w:id="611060589">
          <w:marLeft w:val="0"/>
          <w:marRight w:val="0"/>
          <w:marTop w:val="0"/>
          <w:marBottom w:val="0"/>
          <w:divBdr>
            <w:top w:val="none" w:sz="0" w:space="0" w:color="auto"/>
            <w:left w:val="none" w:sz="0" w:space="0" w:color="auto"/>
            <w:bottom w:val="none" w:sz="0" w:space="0" w:color="auto"/>
            <w:right w:val="none" w:sz="0" w:space="0" w:color="auto"/>
          </w:divBdr>
        </w:div>
        <w:div w:id="1949041332">
          <w:marLeft w:val="0"/>
          <w:marRight w:val="0"/>
          <w:marTop w:val="0"/>
          <w:marBottom w:val="0"/>
          <w:divBdr>
            <w:top w:val="none" w:sz="0" w:space="0" w:color="auto"/>
            <w:left w:val="none" w:sz="0" w:space="0" w:color="auto"/>
            <w:bottom w:val="none" w:sz="0" w:space="0" w:color="auto"/>
            <w:right w:val="none" w:sz="0" w:space="0" w:color="auto"/>
          </w:divBdr>
          <w:divsChild>
            <w:div w:id="311839102">
              <w:marLeft w:val="0"/>
              <w:marRight w:val="0"/>
              <w:marTop w:val="0"/>
              <w:marBottom w:val="0"/>
              <w:divBdr>
                <w:top w:val="none" w:sz="0" w:space="0" w:color="auto"/>
                <w:left w:val="none" w:sz="0" w:space="0" w:color="auto"/>
                <w:bottom w:val="none" w:sz="0" w:space="0" w:color="auto"/>
                <w:right w:val="none" w:sz="0" w:space="0" w:color="auto"/>
              </w:divBdr>
              <w:divsChild>
                <w:div w:id="518471258">
                  <w:marLeft w:val="0"/>
                  <w:marRight w:val="0"/>
                  <w:marTop w:val="0"/>
                  <w:marBottom w:val="0"/>
                  <w:divBdr>
                    <w:top w:val="none" w:sz="0" w:space="0" w:color="auto"/>
                    <w:left w:val="none" w:sz="0" w:space="0" w:color="auto"/>
                    <w:bottom w:val="none" w:sz="0" w:space="0" w:color="auto"/>
                    <w:right w:val="none" w:sz="0" w:space="0" w:color="auto"/>
                  </w:divBdr>
                  <w:divsChild>
                    <w:div w:id="14254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560280">
      <w:bodyDiv w:val="1"/>
      <w:marLeft w:val="0"/>
      <w:marRight w:val="0"/>
      <w:marTop w:val="0"/>
      <w:marBottom w:val="0"/>
      <w:divBdr>
        <w:top w:val="none" w:sz="0" w:space="0" w:color="auto"/>
        <w:left w:val="none" w:sz="0" w:space="0" w:color="auto"/>
        <w:bottom w:val="none" w:sz="0" w:space="0" w:color="auto"/>
        <w:right w:val="none" w:sz="0" w:space="0" w:color="auto"/>
      </w:divBdr>
    </w:div>
    <w:div w:id="1211377158">
      <w:bodyDiv w:val="1"/>
      <w:marLeft w:val="0"/>
      <w:marRight w:val="0"/>
      <w:marTop w:val="0"/>
      <w:marBottom w:val="0"/>
      <w:divBdr>
        <w:top w:val="none" w:sz="0" w:space="0" w:color="auto"/>
        <w:left w:val="none" w:sz="0" w:space="0" w:color="auto"/>
        <w:bottom w:val="none" w:sz="0" w:space="0" w:color="auto"/>
        <w:right w:val="none" w:sz="0" w:space="0" w:color="auto"/>
      </w:divBdr>
      <w:divsChild>
        <w:div w:id="1494371167">
          <w:marLeft w:val="0"/>
          <w:marRight w:val="0"/>
          <w:marTop w:val="0"/>
          <w:marBottom w:val="0"/>
          <w:divBdr>
            <w:top w:val="none" w:sz="0" w:space="0" w:color="auto"/>
            <w:left w:val="none" w:sz="0" w:space="0" w:color="auto"/>
            <w:bottom w:val="none" w:sz="0" w:space="0" w:color="auto"/>
            <w:right w:val="none" w:sz="0" w:space="0" w:color="auto"/>
          </w:divBdr>
        </w:div>
        <w:div w:id="566499221">
          <w:marLeft w:val="0"/>
          <w:marRight w:val="0"/>
          <w:marTop w:val="0"/>
          <w:marBottom w:val="0"/>
          <w:divBdr>
            <w:top w:val="none" w:sz="0" w:space="0" w:color="auto"/>
            <w:left w:val="none" w:sz="0" w:space="0" w:color="auto"/>
            <w:bottom w:val="none" w:sz="0" w:space="0" w:color="auto"/>
            <w:right w:val="none" w:sz="0" w:space="0" w:color="auto"/>
          </w:divBdr>
        </w:div>
        <w:div w:id="764375760">
          <w:marLeft w:val="0"/>
          <w:marRight w:val="0"/>
          <w:marTop w:val="0"/>
          <w:marBottom w:val="0"/>
          <w:divBdr>
            <w:top w:val="none" w:sz="0" w:space="0" w:color="auto"/>
            <w:left w:val="none" w:sz="0" w:space="0" w:color="auto"/>
            <w:bottom w:val="none" w:sz="0" w:space="0" w:color="auto"/>
            <w:right w:val="none" w:sz="0" w:space="0" w:color="auto"/>
          </w:divBdr>
        </w:div>
        <w:div w:id="1875389902">
          <w:marLeft w:val="0"/>
          <w:marRight w:val="0"/>
          <w:marTop w:val="0"/>
          <w:marBottom w:val="0"/>
          <w:divBdr>
            <w:top w:val="none" w:sz="0" w:space="0" w:color="auto"/>
            <w:left w:val="none" w:sz="0" w:space="0" w:color="auto"/>
            <w:bottom w:val="none" w:sz="0" w:space="0" w:color="auto"/>
            <w:right w:val="none" w:sz="0" w:space="0" w:color="auto"/>
          </w:divBdr>
          <w:divsChild>
            <w:div w:id="959802901">
              <w:marLeft w:val="0"/>
              <w:marRight w:val="0"/>
              <w:marTop w:val="0"/>
              <w:marBottom w:val="0"/>
              <w:divBdr>
                <w:top w:val="none" w:sz="0" w:space="0" w:color="auto"/>
                <w:left w:val="none" w:sz="0" w:space="0" w:color="auto"/>
                <w:bottom w:val="none" w:sz="0" w:space="0" w:color="auto"/>
                <w:right w:val="none" w:sz="0" w:space="0" w:color="auto"/>
              </w:divBdr>
            </w:div>
            <w:div w:id="1019618900">
              <w:marLeft w:val="0"/>
              <w:marRight w:val="0"/>
              <w:marTop w:val="0"/>
              <w:marBottom w:val="0"/>
              <w:divBdr>
                <w:top w:val="none" w:sz="0" w:space="0" w:color="auto"/>
                <w:left w:val="none" w:sz="0" w:space="0" w:color="auto"/>
                <w:bottom w:val="none" w:sz="0" w:space="0" w:color="auto"/>
                <w:right w:val="none" w:sz="0" w:space="0" w:color="auto"/>
              </w:divBdr>
            </w:div>
            <w:div w:id="34355765">
              <w:marLeft w:val="0"/>
              <w:marRight w:val="0"/>
              <w:marTop w:val="0"/>
              <w:marBottom w:val="0"/>
              <w:divBdr>
                <w:top w:val="none" w:sz="0" w:space="0" w:color="auto"/>
                <w:left w:val="none" w:sz="0" w:space="0" w:color="auto"/>
                <w:bottom w:val="none" w:sz="0" w:space="0" w:color="auto"/>
                <w:right w:val="none" w:sz="0" w:space="0" w:color="auto"/>
              </w:divBdr>
            </w:div>
            <w:div w:id="582566706">
              <w:marLeft w:val="0"/>
              <w:marRight w:val="0"/>
              <w:marTop w:val="0"/>
              <w:marBottom w:val="0"/>
              <w:divBdr>
                <w:top w:val="none" w:sz="0" w:space="0" w:color="auto"/>
                <w:left w:val="none" w:sz="0" w:space="0" w:color="auto"/>
                <w:bottom w:val="none" w:sz="0" w:space="0" w:color="auto"/>
                <w:right w:val="none" w:sz="0" w:space="0" w:color="auto"/>
              </w:divBdr>
            </w:div>
            <w:div w:id="1905140516">
              <w:marLeft w:val="0"/>
              <w:marRight w:val="0"/>
              <w:marTop w:val="0"/>
              <w:marBottom w:val="0"/>
              <w:divBdr>
                <w:top w:val="none" w:sz="0" w:space="0" w:color="auto"/>
                <w:left w:val="none" w:sz="0" w:space="0" w:color="auto"/>
                <w:bottom w:val="none" w:sz="0" w:space="0" w:color="auto"/>
                <w:right w:val="none" w:sz="0" w:space="0" w:color="auto"/>
              </w:divBdr>
            </w:div>
            <w:div w:id="6219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1212">
      <w:bodyDiv w:val="1"/>
      <w:marLeft w:val="0"/>
      <w:marRight w:val="0"/>
      <w:marTop w:val="0"/>
      <w:marBottom w:val="0"/>
      <w:divBdr>
        <w:top w:val="none" w:sz="0" w:space="0" w:color="auto"/>
        <w:left w:val="none" w:sz="0" w:space="0" w:color="auto"/>
        <w:bottom w:val="none" w:sz="0" w:space="0" w:color="auto"/>
        <w:right w:val="none" w:sz="0" w:space="0" w:color="auto"/>
      </w:divBdr>
    </w:div>
    <w:div w:id="1903590623">
      <w:bodyDiv w:val="1"/>
      <w:marLeft w:val="0"/>
      <w:marRight w:val="0"/>
      <w:marTop w:val="0"/>
      <w:marBottom w:val="0"/>
      <w:divBdr>
        <w:top w:val="none" w:sz="0" w:space="0" w:color="auto"/>
        <w:left w:val="none" w:sz="0" w:space="0" w:color="auto"/>
        <w:bottom w:val="none" w:sz="0" w:space="0" w:color="auto"/>
        <w:right w:val="none" w:sz="0" w:space="0" w:color="auto"/>
      </w:divBdr>
      <w:divsChild>
        <w:div w:id="1787041265">
          <w:marLeft w:val="0"/>
          <w:marRight w:val="0"/>
          <w:marTop w:val="0"/>
          <w:marBottom w:val="0"/>
          <w:divBdr>
            <w:top w:val="none" w:sz="0" w:space="0" w:color="auto"/>
            <w:left w:val="none" w:sz="0" w:space="0" w:color="auto"/>
            <w:bottom w:val="none" w:sz="0" w:space="0" w:color="auto"/>
            <w:right w:val="none" w:sz="0" w:space="0" w:color="auto"/>
          </w:divBdr>
        </w:div>
        <w:div w:id="1032536824">
          <w:marLeft w:val="0"/>
          <w:marRight w:val="0"/>
          <w:marTop w:val="0"/>
          <w:marBottom w:val="0"/>
          <w:divBdr>
            <w:top w:val="none" w:sz="0" w:space="0" w:color="auto"/>
            <w:left w:val="none" w:sz="0" w:space="0" w:color="auto"/>
            <w:bottom w:val="none" w:sz="0" w:space="0" w:color="auto"/>
            <w:right w:val="none" w:sz="0" w:space="0" w:color="auto"/>
          </w:divBdr>
        </w:div>
        <w:div w:id="836462024">
          <w:marLeft w:val="0"/>
          <w:marRight w:val="0"/>
          <w:marTop w:val="0"/>
          <w:marBottom w:val="0"/>
          <w:divBdr>
            <w:top w:val="none" w:sz="0" w:space="0" w:color="auto"/>
            <w:left w:val="none" w:sz="0" w:space="0" w:color="auto"/>
            <w:bottom w:val="none" w:sz="0" w:space="0" w:color="auto"/>
            <w:right w:val="none" w:sz="0" w:space="0" w:color="auto"/>
          </w:divBdr>
        </w:div>
        <w:div w:id="1369262015">
          <w:marLeft w:val="0"/>
          <w:marRight w:val="0"/>
          <w:marTop w:val="0"/>
          <w:marBottom w:val="0"/>
          <w:divBdr>
            <w:top w:val="none" w:sz="0" w:space="0" w:color="auto"/>
            <w:left w:val="none" w:sz="0" w:space="0" w:color="auto"/>
            <w:bottom w:val="none" w:sz="0" w:space="0" w:color="auto"/>
            <w:right w:val="none" w:sz="0" w:space="0" w:color="auto"/>
          </w:divBdr>
        </w:div>
        <w:div w:id="91322831">
          <w:marLeft w:val="0"/>
          <w:marRight w:val="0"/>
          <w:marTop w:val="0"/>
          <w:marBottom w:val="0"/>
          <w:divBdr>
            <w:top w:val="none" w:sz="0" w:space="0" w:color="auto"/>
            <w:left w:val="none" w:sz="0" w:space="0" w:color="auto"/>
            <w:bottom w:val="none" w:sz="0" w:space="0" w:color="auto"/>
            <w:right w:val="none" w:sz="0" w:space="0" w:color="auto"/>
          </w:divBdr>
        </w:div>
        <w:div w:id="923026532">
          <w:marLeft w:val="0"/>
          <w:marRight w:val="0"/>
          <w:marTop w:val="0"/>
          <w:marBottom w:val="0"/>
          <w:divBdr>
            <w:top w:val="none" w:sz="0" w:space="0" w:color="auto"/>
            <w:left w:val="none" w:sz="0" w:space="0" w:color="auto"/>
            <w:bottom w:val="none" w:sz="0" w:space="0" w:color="auto"/>
            <w:right w:val="none" w:sz="0" w:space="0" w:color="auto"/>
          </w:divBdr>
        </w:div>
        <w:div w:id="1454594652">
          <w:marLeft w:val="0"/>
          <w:marRight w:val="0"/>
          <w:marTop w:val="0"/>
          <w:marBottom w:val="0"/>
          <w:divBdr>
            <w:top w:val="none" w:sz="0" w:space="0" w:color="auto"/>
            <w:left w:val="none" w:sz="0" w:space="0" w:color="auto"/>
            <w:bottom w:val="none" w:sz="0" w:space="0" w:color="auto"/>
            <w:right w:val="none" w:sz="0" w:space="0" w:color="auto"/>
          </w:divBdr>
        </w:div>
        <w:div w:id="519390966">
          <w:marLeft w:val="0"/>
          <w:marRight w:val="0"/>
          <w:marTop w:val="0"/>
          <w:marBottom w:val="0"/>
          <w:divBdr>
            <w:top w:val="none" w:sz="0" w:space="0" w:color="auto"/>
            <w:left w:val="none" w:sz="0" w:space="0" w:color="auto"/>
            <w:bottom w:val="none" w:sz="0" w:space="0" w:color="auto"/>
            <w:right w:val="none" w:sz="0" w:space="0" w:color="auto"/>
          </w:divBdr>
        </w:div>
        <w:div w:id="2011256777">
          <w:marLeft w:val="0"/>
          <w:marRight w:val="0"/>
          <w:marTop w:val="0"/>
          <w:marBottom w:val="0"/>
          <w:divBdr>
            <w:top w:val="none" w:sz="0" w:space="0" w:color="auto"/>
            <w:left w:val="none" w:sz="0" w:space="0" w:color="auto"/>
            <w:bottom w:val="none" w:sz="0" w:space="0" w:color="auto"/>
            <w:right w:val="none" w:sz="0" w:space="0" w:color="auto"/>
          </w:divBdr>
        </w:div>
        <w:div w:id="1562131332">
          <w:marLeft w:val="0"/>
          <w:marRight w:val="0"/>
          <w:marTop w:val="0"/>
          <w:marBottom w:val="0"/>
          <w:divBdr>
            <w:top w:val="none" w:sz="0" w:space="0" w:color="auto"/>
            <w:left w:val="none" w:sz="0" w:space="0" w:color="auto"/>
            <w:bottom w:val="none" w:sz="0" w:space="0" w:color="auto"/>
            <w:right w:val="none" w:sz="0" w:space="0" w:color="auto"/>
          </w:divBdr>
        </w:div>
        <w:div w:id="1109810890">
          <w:marLeft w:val="0"/>
          <w:marRight w:val="0"/>
          <w:marTop w:val="0"/>
          <w:marBottom w:val="0"/>
          <w:divBdr>
            <w:top w:val="none" w:sz="0" w:space="0" w:color="auto"/>
            <w:left w:val="none" w:sz="0" w:space="0" w:color="auto"/>
            <w:bottom w:val="none" w:sz="0" w:space="0" w:color="auto"/>
            <w:right w:val="none" w:sz="0" w:space="0" w:color="auto"/>
          </w:divBdr>
        </w:div>
        <w:div w:id="12078441">
          <w:marLeft w:val="0"/>
          <w:marRight w:val="0"/>
          <w:marTop w:val="0"/>
          <w:marBottom w:val="0"/>
          <w:divBdr>
            <w:top w:val="none" w:sz="0" w:space="0" w:color="auto"/>
            <w:left w:val="none" w:sz="0" w:space="0" w:color="auto"/>
            <w:bottom w:val="none" w:sz="0" w:space="0" w:color="auto"/>
            <w:right w:val="none" w:sz="0" w:space="0" w:color="auto"/>
          </w:divBdr>
        </w:div>
        <w:div w:id="1716153489">
          <w:marLeft w:val="0"/>
          <w:marRight w:val="0"/>
          <w:marTop w:val="0"/>
          <w:marBottom w:val="0"/>
          <w:divBdr>
            <w:top w:val="none" w:sz="0" w:space="0" w:color="auto"/>
            <w:left w:val="none" w:sz="0" w:space="0" w:color="auto"/>
            <w:bottom w:val="none" w:sz="0" w:space="0" w:color="auto"/>
            <w:right w:val="none" w:sz="0" w:space="0" w:color="auto"/>
          </w:divBdr>
        </w:div>
        <w:div w:id="567694977">
          <w:marLeft w:val="0"/>
          <w:marRight w:val="0"/>
          <w:marTop w:val="0"/>
          <w:marBottom w:val="0"/>
          <w:divBdr>
            <w:top w:val="none" w:sz="0" w:space="0" w:color="auto"/>
            <w:left w:val="none" w:sz="0" w:space="0" w:color="auto"/>
            <w:bottom w:val="none" w:sz="0" w:space="0" w:color="auto"/>
            <w:right w:val="none" w:sz="0" w:space="0" w:color="auto"/>
          </w:divBdr>
        </w:div>
        <w:div w:id="591545203">
          <w:marLeft w:val="0"/>
          <w:marRight w:val="0"/>
          <w:marTop w:val="0"/>
          <w:marBottom w:val="0"/>
          <w:divBdr>
            <w:top w:val="none" w:sz="0" w:space="0" w:color="auto"/>
            <w:left w:val="none" w:sz="0" w:space="0" w:color="auto"/>
            <w:bottom w:val="none" w:sz="0" w:space="0" w:color="auto"/>
            <w:right w:val="none" w:sz="0" w:space="0" w:color="auto"/>
          </w:divBdr>
        </w:div>
        <w:div w:id="864901563">
          <w:marLeft w:val="0"/>
          <w:marRight w:val="0"/>
          <w:marTop w:val="0"/>
          <w:marBottom w:val="0"/>
          <w:divBdr>
            <w:top w:val="none" w:sz="0" w:space="0" w:color="auto"/>
            <w:left w:val="none" w:sz="0" w:space="0" w:color="auto"/>
            <w:bottom w:val="none" w:sz="0" w:space="0" w:color="auto"/>
            <w:right w:val="none" w:sz="0" w:space="0" w:color="auto"/>
          </w:divBdr>
        </w:div>
        <w:div w:id="85735555">
          <w:marLeft w:val="0"/>
          <w:marRight w:val="0"/>
          <w:marTop w:val="0"/>
          <w:marBottom w:val="0"/>
          <w:divBdr>
            <w:top w:val="none" w:sz="0" w:space="0" w:color="auto"/>
            <w:left w:val="none" w:sz="0" w:space="0" w:color="auto"/>
            <w:bottom w:val="none" w:sz="0" w:space="0" w:color="auto"/>
            <w:right w:val="none" w:sz="0" w:space="0" w:color="auto"/>
          </w:divBdr>
        </w:div>
        <w:div w:id="25301251">
          <w:marLeft w:val="0"/>
          <w:marRight w:val="0"/>
          <w:marTop w:val="0"/>
          <w:marBottom w:val="0"/>
          <w:divBdr>
            <w:top w:val="none" w:sz="0" w:space="0" w:color="auto"/>
            <w:left w:val="none" w:sz="0" w:space="0" w:color="auto"/>
            <w:bottom w:val="none" w:sz="0" w:space="0" w:color="auto"/>
            <w:right w:val="none" w:sz="0" w:space="0" w:color="auto"/>
          </w:divBdr>
        </w:div>
        <w:div w:id="1040518955">
          <w:marLeft w:val="0"/>
          <w:marRight w:val="0"/>
          <w:marTop w:val="0"/>
          <w:marBottom w:val="0"/>
          <w:divBdr>
            <w:top w:val="none" w:sz="0" w:space="0" w:color="auto"/>
            <w:left w:val="none" w:sz="0" w:space="0" w:color="auto"/>
            <w:bottom w:val="none" w:sz="0" w:space="0" w:color="auto"/>
            <w:right w:val="none" w:sz="0" w:space="0" w:color="auto"/>
          </w:divBdr>
        </w:div>
        <w:div w:id="1589265535">
          <w:marLeft w:val="0"/>
          <w:marRight w:val="0"/>
          <w:marTop w:val="0"/>
          <w:marBottom w:val="0"/>
          <w:divBdr>
            <w:top w:val="none" w:sz="0" w:space="0" w:color="auto"/>
            <w:left w:val="none" w:sz="0" w:space="0" w:color="auto"/>
            <w:bottom w:val="none" w:sz="0" w:space="0" w:color="auto"/>
            <w:right w:val="none" w:sz="0" w:space="0" w:color="auto"/>
          </w:divBdr>
        </w:div>
        <w:div w:id="1476216570">
          <w:marLeft w:val="0"/>
          <w:marRight w:val="0"/>
          <w:marTop w:val="0"/>
          <w:marBottom w:val="0"/>
          <w:divBdr>
            <w:top w:val="none" w:sz="0" w:space="0" w:color="auto"/>
            <w:left w:val="none" w:sz="0" w:space="0" w:color="auto"/>
            <w:bottom w:val="none" w:sz="0" w:space="0" w:color="auto"/>
            <w:right w:val="none" w:sz="0" w:space="0" w:color="auto"/>
          </w:divBdr>
          <w:divsChild>
            <w:div w:id="1410154573">
              <w:marLeft w:val="0"/>
              <w:marRight w:val="0"/>
              <w:marTop w:val="0"/>
              <w:marBottom w:val="0"/>
              <w:divBdr>
                <w:top w:val="none" w:sz="0" w:space="0" w:color="auto"/>
                <w:left w:val="none" w:sz="0" w:space="0" w:color="auto"/>
                <w:bottom w:val="none" w:sz="0" w:space="0" w:color="auto"/>
                <w:right w:val="none" w:sz="0" w:space="0" w:color="auto"/>
              </w:divBdr>
            </w:div>
            <w:div w:id="1343168053">
              <w:marLeft w:val="0"/>
              <w:marRight w:val="0"/>
              <w:marTop w:val="0"/>
              <w:marBottom w:val="0"/>
              <w:divBdr>
                <w:top w:val="none" w:sz="0" w:space="0" w:color="auto"/>
                <w:left w:val="none" w:sz="0" w:space="0" w:color="auto"/>
                <w:bottom w:val="none" w:sz="0" w:space="0" w:color="auto"/>
                <w:right w:val="none" w:sz="0" w:space="0" w:color="auto"/>
              </w:divBdr>
            </w:div>
            <w:div w:id="1565335601">
              <w:marLeft w:val="0"/>
              <w:marRight w:val="0"/>
              <w:marTop w:val="0"/>
              <w:marBottom w:val="0"/>
              <w:divBdr>
                <w:top w:val="none" w:sz="0" w:space="0" w:color="auto"/>
                <w:left w:val="none" w:sz="0" w:space="0" w:color="auto"/>
                <w:bottom w:val="none" w:sz="0" w:space="0" w:color="auto"/>
                <w:right w:val="none" w:sz="0" w:space="0" w:color="auto"/>
              </w:divBdr>
            </w:div>
            <w:div w:id="2082480088">
              <w:marLeft w:val="0"/>
              <w:marRight w:val="0"/>
              <w:marTop w:val="0"/>
              <w:marBottom w:val="0"/>
              <w:divBdr>
                <w:top w:val="none" w:sz="0" w:space="0" w:color="auto"/>
                <w:left w:val="none" w:sz="0" w:space="0" w:color="auto"/>
                <w:bottom w:val="none" w:sz="0" w:space="0" w:color="auto"/>
                <w:right w:val="none" w:sz="0" w:space="0" w:color="auto"/>
              </w:divBdr>
            </w:div>
            <w:div w:id="723452984">
              <w:marLeft w:val="0"/>
              <w:marRight w:val="0"/>
              <w:marTop w:val="0"/>
              <w:marBottom w:val="0"/>
              <w:divBdr>
                <w:top w:val="none" w:sz="0" w:space="0" w:color="auto"/>
                <w:left w:val="none" w:sz="0" w:space="0" w:color="auto"/>
                <w:bottom w:val="none" w:sz="0" w:space="0" w:color="auto"/>
                <w:right w:val="none" w:sz="0" w:space="0" w:color="auto"/>
              </w:divBdr>
            </w:div>
          </w:divsChild>
        </w:div>
        <w:div w:id="1159887906">
          <w:marLeft w:val="0"/>
          <w:marRight w:val="0"/>
          <w:marTop w:val="0"/>
          <w:marBottom w:val="0"/>
          <w:divBdr>
            <w:top w:val="none" w:sz="0" w:space="0" w:color="auto"/>
            <w:left w:val="none" w:sz="0" w:space="0" w:color="auto"/>
            <w:bottom w:val="none" w:sz="0" w:space="0" w:color="auto"/>
            <w:right w:val="none" w:sz="0" w:space="0" w:color="auto"/>
          </w:divBdr>
          <w:divsChild>
            <w:div w:id="2107073088">
              <w:marLeft w:val="0"/>
              <w:marRight w:val="0"/>
              <w:marTop w:val="0"/>
              <w:marBottom w:val="0"/>
              <w:divBdr>
                <w:top w:val="none" w:sz="0" w:space="0" w:color="auto"/>
                <w:left w:val="none" w:sz="0" w:space="0" w:color="auto"/>
                <w:bottom w:val="none" w:sz="0" w:space="0" w:color="auto"/>
                <w:right w:val="none" w:sz="0" w:space="0" w:color="auto"/>
              </w:divBdr>
            </w:div>
            <w:div w:id="1334262638">
              <w:marLeft w:val="0"/>
              <w:marRight w:val="0"/>
              <w:marTop w:val="0"/>
              <w:marBottom w:val="0"/>
              <w:divBdr>
                <w:top w:val="none" w:sz="0" w:space="0" w:color="auto"/>
                <w:left w:val="none" w:sz="0" w:space="0" w:color="auto"/>
                <w:bottom w:val="none" w:sz="0" w:space="0" w:color="auto"/>
                <w:right w:val="none" w:sz="0" w:space="0" w:color="auto"/>
              </w:divBdr>
            </w:div>
            <w:div w:id="1987933074">
              <w:marLeft w:val="0"/>
              <w:marRight w:val="0"/>
              <w:marTop w:val="0"/>
              <w:marBottom w:val="0"/>
              <w:divBdr>
                <w:top w:val="none" w:sz="0" w:space="0" w:color="auto"/>
                <w:left w:val="none" w:sz="0" w:space="0" w:color="auto"/>
                <w:bottom w:val="none" w:sz="0" w:space="0" w:color="auto"/>
                <w:right w:val="none" w:sz="0" w:space="0" w:color="auto"/>
              </w:divBdr>
            </w:div>
            <w:div w:id="1385372639">
              <w:marLeft w:val="0"/>
              <w:marRight w:val="0"/>
              <w:marTop w:val="0"/>
              <w:marBottom w:val="0"/>
              <w:divBdr>
                <w:top w:val="none" w:sz="0" w:space="0" w:color="auto"/>
                <w:left w:val="none" w:sz="0" w:space="0" w:color="auto"/>
                <w:bottom w:val="none" w:sz="0" w:space="0" w:color="auto"/>
                <w:right w:val="none" w:sz="0" w:space="0" w:color="auto"/>
              </w:divBdr>
            </w:div>
            <w:div w:id="1191797078">
              <w:marLeft w:val="0"/>
              <w:marRight w:val="0"/>
              <w:marTop w:val="0"/>
              <w:marBottom w:val="0"/>
              <w:divBdr>
                <w:top w:val="none" w:sz="0" w:space="0" w:color="auto"/>
                <w:left w:val="none" w:sz="0" w:space="0" w:color="auto"/>
                <w:bottom w:val="none" w:sz="0" w:space="0" w:color="auto"/>
                <w:right w:val="none" w:sz="0" w:space="0" w:color="auto"/>
              </w:divBdr>
            </w:div>
          </w:divsChild>
        </w:div>
        <w:div w:id="1191265737">
          <w:marLeft w:val="0"/>
          <w:marRight w:val="0"/>
          <w:marTop w:val="0"/>
          <w:marBottom w:val="0"/>
          <w:divBdr>
            <w:top w:val="none" w:sz="0" w:space="0" w:color="auto"/>
            <w:left w:val="none" w:sz="0" w:space="0" w:color="auto"/>
            <w:bottom w:val="none" w:sz="0" w:space="0" w:color="auto"/>
            <w:right w:val="none" w:sz="0" w:space="0" w:color="auto"/>
          </w:divBdr>
        </w:div>
        <w:div w:id="1176068304">
          <w:marLeft w:val="0"/>
          <w:marRight w:val="0"/>
          <w:marTop w:val="0"/>
          <w:marBottom w:val="0"/>
          <w:divBdr>
            <w:top w:val="none" w:sz="0" w:space="0" w:color="auto"/>
            <w:left w:val="none" w:sz="0" w:space="0" w:color="auto"/>
            <w:bottom w:val="none" w:sz="0" w:space="0" w:color="auto"/>
            <w:right w:val="none" w:sz="0" w:space="0" w:color="auto"/>
          </w:divBdr>
        </w:div>
        <w:div w:id="531722556">
          <w:marLeft w:val="0"/>
          <w:marRight w:val="0"/>
          <w:marTop w:val="0"/>
          <w:marBottom w:val="0"/>
          <w:divBdr>
            <w:top w:val="none" w:sz="0" w:space="0" w:color="auto"/>
            <w:left w:val="none" w:sz="0" w:space="0" w:color="auto"/>
            <w:bottom w:val="none" w:sz="0" w:space="0" w:color="auto"/>
            <w:right w:val="none" w:sz="0" w:space="0" w:color="auto"/>
          </w:divBdr>
        </w:div>
        <w:div w:id="874344467">
          <w:marLeft w:val="0"/>
          <w:marRight w:val="0"/>
          <w:marTop w:val="0"/>
          <w:marBottom w:val="0"/>
          <w:divBdr>
            <w:top w:val="none" w:sz="0" w:space="0" w:color="auto"/>
            <w:left w:val="none" w:sz="0" w:space="0" w:color="auto"/>
            <w:bottom w:val="none" w:sz="0" w:space="0" w:color="auto"/>
            <w:right w:val="none" w:sz="0" w:space="0" w:color="auto"/>
          </w:divBdr>
        </w:div>
        <w:div w:id="1119110816">
          <w:marLeft w:val="0"/>
          <w:marRight w:val="0"/>
          <w:marTop w:val="0"/>
          <w:marBottom w:val="0"/>
          <w:divBdr>
            <w:top w:val="none" w:sz="0" w:space="0" w:color="auto"/>
            <w:left w:val="none" w:sz="0" w:space="0" w:color="auto"/>
            <w:bottom w:val="none" w:sz="0" w:space="0" w:color="auto"/>
            <w:right w:val="none" w:sz="0" w:space="0" w:color="auto"/>
          </w:divBdr>
        </w:div>
        <w:div w:id="166287089">
          <w:marLeft w:val="0"/>
          <w:marRight w:val="0"/>
          <w:marTop w:val="0"/>
          <w:marBottom w:val="0"/>
          <w:divBdr>
            <w:top w:val="none" w:sz="0" w:space="0" w:color="auto"/>
            <w:left w:val="none" w:sz="0" w:space="0" w:color="auto"/>
            <w:bottom w:val="none" w:sz="0" w:space="0" w:color="auto"/>
            <w:right w:val="none" w:sz="0" w:space="0" w:color="auto"/>
          </w:divBdr>
        </w:div>
        <w:div w:id="328749714">
          <w:marLeft w:val="0"/>
          <w:marRight w:val="0"/>
          <w:marTop w:val="0"/>
          <w:marBottom w:val="0"/>
          <w:divBdr>
            <w:top w:val="none" w:sz="0" w:space="0" w:color="auto"/>
            <w:left w:val="none" w:sz="0" w:space="0" w:color="auto"/>
            <w:bottom w:val="none" w:sz="0" w:space="0" w:color="auto"/>
            <w:right w:val="none" w:sz="0" w:space="0" w:color="auto"/>
          </w:divBdr>
          <w:divsChild>
            <w:div w:id="2035419547">
              <w:marLeft w:val="0"/>
              <w:marRight w:val="0"/>
              <w:marTop w:val="0"/>
              <w:marBottom w:val="0"/>
              <w:divBdr>
                <w:top w:val="none" w:sz="0" w:space="0" w:color="auto"/>
                <w:left w:val="none" w:sz="0" w:space="0" w:color="auto"/>
                <w:bottom w:val="none" w:sz="0" w:space="0" w:color="auto"/>
                <w:right w:val="none" w:sz="0" w:space="0" w:color="auto"/>
              </w:divBdr>
            </w:div>
            <w:div w:id="150175144">
              <w:marLeft w:val="0"/>
              <w:marRight w:val="0"/>
              <w:marTop w:val="0"/>
              <w:marBottom w:val="0"/>
              <w:divBdr>
                <w:top w:val="none" w:sz="0" w:space="0" w:color="auto"/>
                <w:left w:val="none" w:sz="0" w:space="0" w:color="auto"/>
                <w:bottom w:val="none" w:sz="0" w:space="0" w:color="auto"/>
                <w:right w:val="none" w:sz="0" w:space="0" w:color="auto"/>
              </w:divBdr>
            </w:div>
            <w:div w:id="1574779895">
              <w:marLeft w:val="0"/>
              <w:marRight w:val="0"/>
              <w:marTop w:val="0"/>
              <w:marBottom w:val="0"/>
              <w:divBdr>
                <w:top w:val="none" w:sz="0" w:space="0" w:color="auto"/>
                <w:left w:val="none" w:sz="0" w:space="0" w:color="auto"/>
                <w:bottom w:val="none" w:sz="0" w:space="0" w:color="auto"/>
                <w:right w:val="none" w:sz="0" w:space="0" w:color="auto"/>
              </w:divBdr>
            </w:div>
          </w:divsChild>
        </w:div>
        <w:div w:id="1305770057">
          <w:marLeft w:val="0"/>
          <w:marRight w:val="0"/>
          <w:marTop w:val="0"/>
          <w:marBottom w:val="0"/>
          <w:divBdr>
            <w:top w:val="none" w:sz="0" w:space="0" w:color="auto"/>
            <w:left w:val="none" w:sz="0" w:space="0" w:color="auto"/>
            <w:bottom w:val="none" w:sz="0" w:space="0" w:color="auto"/>
            <w:right w:val="none" w:sz="0" w:space="0" w:color="auto"/>
          </w:divBdr>
          <w:divsChild>
            <w:div w:id="1049577362">
              <w:marLeft w:val="0"/>
              <w:marRight w:val="0"/>
              <w:marTop w:val="0"/>
              <w:marBottom w:val="0"/>
              <w:divBdr>
                <w:top w:val="none" w:sz="0" w:space="0" w:color="auto"/>
                <w:left w:val="none" w:sz="0" w:space="0" w:color="auto"/>
                <w:bottom w:val="none" w:sz="0" w:space="0" w:color="auto"/>
                <w:right w:val="none" w:sz="0" w:space="0" w:color="auto"/>
              </w:divBdr>
            </w:div>
            <w:div w:id="1390180495">
              <w:marLeft w:val="0"/>
              <w:marRight w:val="0"/>
              <w:marTop w:val="0"/>
              <w:marBottom w:val="0"/>
              <w:divBdr>
                <w:top w:val="none" w:sz="0" w:space="0" w:color="auto"/>
                <w:left w:val="none" w:sz="0" w:space="0" w:color="auto"/>
                <w:bottom w:val="none" w:sz="0" w:space="0" w:color="auto"/>
                <w:right w:val="none" w:sz="0" w:space="0" w:color="auto"/>
              </w:divBdr>
            </w:div>
            <w:div w:id="600529634">
              <w:marLeft w:val="0"/>
              <w:marRight w:val="0"/>
              <w:marTop w:val="0"/>
              <w:marBottom w:val="0"/>
              <w:divBdr>
                <w:top w:val="none" w:sz="0" w:space="0" w:color="auto"/>
                <w:left w:val="none" w:sz="0" w:space="0" w:color="auto"/>
                <w:bottom w:val="none" w:sz="0" w:space="0" w:color="auto"/>
                <w:right w:val="none" w:sz="0" w:space="0" w:color="auto"/>
              </w:divBdr>
            </w:div>
            <w:div w:id="783574268">
              <w:marLeft w:val="0"/>
              <w:marRight w:val="0"/>
              <w:marTop w:val="0"/>
              <w:marBottom w:val="0"/>
              <w:divBdr>
                <w:top w:val="none" w:sz="0" w:space="0" w:color="auto"/>
                <w:left w:val="none" w:sz="0" w:space="0" w:color="auto"/>
                <w:bottom w:val="none" w:sz="0" w:space="0" w:color="auto"/>
                <w:right w:val="none" w:sz="0" w:space="0" w:color="auto"/>
              </w:divBdr>
            </w:div>
            <w:div w:id="922182712">
              <w:marLeft w:val="0"/>
              <w:marRight w:val="0"/>
              <w:marTop w:val="0"/>
              <w:marBottom w:val="0"/>
              <w:divBdr>
                <w:top w:val="none" w:sz="0" w:space="0" w:color="auto"/>
                <w:left w:val="none" w:sz="0" w:space="0" w:color="auto"/>
                <w:bottom w:val="none" w:sz="0" w:space="0" w:color="auto"/>
                <w:right w:val="none" w:sz="0" w:space="0" w:color="auto"/>
              </w:divBdr>
            </w:div>
            <w:div w:id="1753507090">
              <w:marLeft w:val="0"/>
              <w:marRight w:val="0"/>
              <w:marTop w:val="0"/>
              <w:marBottom w:val="0"/>
              <w:divBdr>
                <w:top w:val="none" w:sz="0" w:space="0" w:color="auto"/>
                <w:left w:val="none" w:sz="0" w:space="0" w:color="auto"/>
                <w:bottom w:val="none" w:sz="0" w:space="0" w:color="auto"/>
                <w:right w:val="none" w:sz="0" w:space="0" w:color="auto"/>
              </w:divBdr>
            </w:div>
            <w:div w:id="406656374">
              <w:marLeft w:val="0"/>
              <w:marRight w:val="0"/>
              <w:marTop w:val="0"/>
              <w:marBottom w:val="0"/>
              <w:divBdr>
                <w:top w:val="none" w:sz="0" w:space="0" w:color="auto"/>
                <w:left w:val="none" w:sz="0" w:space="0" w:color="auto"/>
                <w:bottom w:val="none" w:sz="0" w:space="0" w:color="auto"/>
                <w:right w:val="none" w:sz="0" w:space="0" w:color="auto"/>
              </w:divBdr>
            </w:div>
          </w:divsChild>
        </w:div>
        <w:div w:id="802963229">
          <w:marLeft w:val="0"/>
          <w:marRight w:val="0"/>
          <w:marTop w:val="0"/>
          <w:marBottom w:val="0"/>
          <w:divBdr>
            <w:top w:val="none" w:sz="0" w:space="0" w:color="auto"/>
            <w:left w:val="none" w:sz="0" w:space="0" w:color="auto"/>
            <w:bottom w:val="none" w:sz="0" w:space="0" w:color="auto"/>
            <w:right w:val="none" w:sz="0" w:space="0" w:color="auto"/>
          </w:divBdr>
        </w:div>
        <w:div w:id="1372531911">
          <w:marLeft w:val="0"/>
          <w:marRight w:val="0"/>
          <w:marTop w:val="0"/>
          <w:marBottom w:val="0"/>
          <w:divBdr>
            <w:top w:val="none" w:sz="0" w:space="0" w:color="auto"/>
            <w:left w:val="none" w:sz="0" w:space="0" w:color="auto"/>
            <w:bottom w:val="none" w:sz="0" w:space="0" w:color="auto"/>
            <w:right w:val="none" w:sz="0" w:space="0" w:color="auto"/>
          </w:divBdr>
        </w:div>
      </w:divsChild>
    </w:div>
    <w:div w:id="2000496158">
      <w:bodyDiv w:val="1"/>
      <w:marLeft w:val="0"/>
      <w:marRight w:val="0"/>
      <w:marTop w:val="0"/>
      <w:marBottom w:val="0"/>
      <w:divBdr>
        <w:top w:val="none" w:sz="0" w:space="0" w:color="auto"/>
        <w:left w:val="none" w:sz="0" w:space="0" w:color="auto"/>
        <w:bottom w:val="none" w:sz="0" w:space="0" w:color="auto"/>
        <w:right w:val="none" w:sz="0" w:space="0" w:color="auto"/>
      </w:divBdr>
      <w:divsChild>
        <w:div w:id="474101925">
          <w:marLeft w:val="0"/>
          <w:marRight w:val="0"/>
          <w:marTop w:val="0"/>
          <w:marBottom w:val="0"/>
          <w:divBdr>
            <w:top w:val="none" w:sz="0" w:space="0" w:color="auto"/>
            <w:left w:val="none" w:sz="0" w:space="0" w:color="auto"/>
            <w:bottom w:val="none" w:sz="0" w:space="0" w:color="auto"/>
            <w:right w:val="none" w:sz="0" w:space="0" w:color="auto"/>
          </w:divBdr>
        </w:div>
        <w:div w:id="912082297">
          <w:marLeft w:val="0"/>
          <w:marRight w:val="0"/>
          <w:marTop w:val="0"/>
          <w:marBottom w:val="0"/>
          <w:divBdr>
            <w:top w:val="none" w:sz="0" w:space="0" w:color="auto"/>
            <w:left w:val="none" w:sz="0" w:space="0" w:color="auto"/>
            <w:bottom w:val="none" w:sz="0" w:space="0" w:color="auto"/>
            <w:right w:val="none" w:sz="0" w:space="0" w:color="auto"/>
          </w:divBdr>
        </w:div>
        <w:div w:id="1412775385">
          <w:marLeft w:val="0"/>
          <w:marRight w:val="0"/>
          <w:marTop w:val="0"/>
          <w:marBottom w:val="0"/>
          <w:divBdr>
            <w:top w:val="none" w:sz="0" w:space="0" w:color="auto"/>
            <w:left w:val="none" w:sz="0" w:space="0" w:color="auto"/>
            <w:bottom w:val="none" w:sz="0" w:space="0" w:color="auto"/>
            <w:right w:val="none" w:sz="0" w:space="0" w:color="auto"/>
          </w:divBdr>
        </w:div>
        <w:div w:id="1003507796">
          <w:marLeft w:val="0"/>
          <w:marRight w:val="0"/>
          <w:marTop w:val="0"/>
          <w:marBottom w:val="0"/>
          <w:divBdr>
            <w:top w:val="none" w:sz="0" w:space="0" w:color="auto"/>
            <w:left w:val="none" w:sz="0" w:space="0" w:color="auto"/>
            <w:bottom w:val="none" w:sz="0" w:space="0" w:color="auto"/>
            <w:right w:val="none" w:sz="0" w:space="0" w:color="auto"/>
          </w:divBdr>
        </w:div>
        <w:div w:id="1480460579">
          <w:marLeft w:val="0"/>
          <w:marRight w:val="0"/>
          <w:marTop w:val="0"/>
          <w:marBottom w:val="0"/>
          <w:divBdr>
            <w:top w:val="none" w:sz="0" w:space="0" w:color="auto"/>
            <w:left w:val="none" w:sz="0" w:space="0" w:color="auto"/>
            <w:bottom w:val="none" w:sz="0" w:space="0" w:color="auto"/>
            <w:right w:val="none" w:sz="0" w:space="0" w:color="auto"/>
          </w:divBdr>
        </w:div>
        <w:div w:id="516235521">
          <w:marLeft w:val="0"/>
          <w:marRight w:val="0"/>
          <w:marTop w:val="0"/>
          <w:marBottom w:val="0"/>
          <w:divBdr>
            <w:top w:val="none" w:sz="0" w:space="0" w:color="auto"/>
            <w:left w:val="none" w:sz="0" w:space="0" w:color="auto"/>
            <w:bottom w:val="none" w:sz="0" w:space="0" w:color="auto"/>
            <w:right w:val="none" w:sz="0" w:space="0" w:color="auto"/>
          </w:divBdr>
        </w:div>
        <w:div w:id="1175612739">
          <w:marLeft w:val="0"/>
          <w:marRight w:val="0"/>
          <w:marTop w:val="0"/>
          <w:marBottom w:val="0"/>
          <w:divBdr>
            <w:top w:val="none" w:sz="0" w:space="0" w:color="auto"/>
            <w:left w:val="none" w:sz="0" w:space="0" w:color="auto"/>
            <w:bottom w:val="none" w:sz="0" w:space="0" w:color="auto"/>
            <w:right w:val="none" w:sz="0" w:space="0" w:color="auto"/>
          </w:divBdr>
        </w:div>
        <w:div w:id="1482505929">
          <w:marLeft w:val="0"/>
          <w:marRight w:val="0"/>
          <w:marTop w:val="0"/>
          <w:marBottom w:val="0"/>
          <w:divBdr>
            <w:top w:val="none" w:sz="0" w:space="0" w:color="auto"/>
            <w:left w:val="none" w:sz="0" w:space="0" w:color="auto"/>
            <w:bottom w:val="none" w:sz="0" w:space="0" w:color="auto"/>
            <w:right w:val="none" w:sz="0" w:space="0" w:color="auto"/>
          </w:divBdr>
        </w:div>
        <w:div w:id="928925004">
          <w:marLeft w:val="0"/>
          <w:marRight w:val="0"/>
          <w:marTop w:val="0"/>
          <w:marBottom w:val="0"/>
          <w:divBdr>
            <w:top w:val="none" w:sz="0" w:space="0" w:color="auto"/>
            <w:left w:val="none" w:sz="0" w:space="0" w:color="auto"/>
            <w:bottom w:val="none" w:sz="0" w:space="0" w:color="auto"/>
            <w:right w:val="none" w:sz="0" w:space="0" w:color="auto"/>
          </w:divBdr>
        </w:div>
        <w:div w:id="343947446">
          <w:marLeft w:val="0"/>
          <w:marRight w:val="0"/>
          <w:marTop w:val="0"/>
          <w:marBottom w:val="0"/>
          <w:divBdr>
            <w:top w:val="none" w:sz="0" w:space="0" w:color="auto"/>
            <w:left w:val="none" w:sz="0" w:space="0" w:color="auto"/>
            <w:bottom w:val="none" w:sz="0" w:space="0" w:color="auto"/>
            <w:right w:val="none" w:sz="0" w:space="0" w:color="auto"/>
          </w:divBdr>
        </w:div>
        <w:div w:id="983433673">
          <w:marLeft w:val="0"/>
          <w:marRight w:val="0"/>
          <w:marTop w:val="0"/>
          <w:marBottom w:val="0"/>
          <w:divBdr>
            <w:top w:val="none" w:sz="0" w:space="0" w:color="auto"/>
            <w:left w:val="none" w:sz="0" w:space="0" w:color="auto"/>
            <w:bottom w:val="none" w:sz="0" w:space="0" w:color="auto"/>
            <w:right w:val="none" w:sz="0" w:space="0" w:color="auto"/>
          </w:divBdr>
        </w:div>
        <w:div w:id="1970697521">
          <w:marLeft w:val="0"/>
          <w:marRight w:val="0"/>
          <w:marTop w:val="0"/>
          <w:marBottom w:val="0"/>
          <w:divBdr>
            <w:top w:val="none" w:sz="0" w:space="0" w:color="auto"/>
            <w:left w:val="none" w:sz="0" w:space="0" w:color="auto"/>
            <w:bottom w:val="none" w:sz="0" w:space="0" w:color="auto"/>
            <w:right w:val="none" w:sz="0" w:space="0" w:color="auto"/>
          </w:divBdr>
        </w:div>
        <w:div w:id="149907537">
          <w:marLeft w:val="0"/>
          <w:marRight w:val="0"/>
          <w:marTop w:val="0"/>
          <w:marBottom w:val="0"/>
          <w:divBdr>
            <w:top w:val="none" w:sz="0" w:space="0" w:color="auto"/>
            <w:left w:val="none" w:sz="0" w:space="0" w:color="auto"/>
            <w:bottom w:val="none" w:sz="0" w:space="0" w:color="auto"/>
            <w:right w:val="none" w:sz="0" w:space="0" w:color="auto"/>
          </w:divBdr>
        </w:div>
        <w:div w:id="1781417748">
          <w:marLeft w:val="0"/>
          <w:marRight w:val="0"/>
          <w:marTop w:val="0"/>
          <w:marBottom w:val="0"/>
          <w:divBdr>
            <w:top w:val="none" w:sz="0" w:space="0" w:color="auto"/>
            <w:left w:val="none" w:sz="0" w:space="0" w:color="auto"/>
            <w:bottom w:val="none" w:sz="0" w:space="0" w:color="auto"/>
            <w:right w:val="none" w:sz="0" w:space="0" w:color="auto"/>
          </w:divBdr>
          <w:divsChild>
            <w:div w:id="267466559">
              <w:marLeft w:val="0"/>
              <w:marRight w:val="0"/>
              <w:marTop w:val="0"/>
              <w:marBottom w:val="0"/>
              <w:divBdr>
                <w:top w:val="none" w:sz="0" w:space="0" w:color="auto"/>
                <w:left w:val="none" w:sz="0" w:space="0" w:color="auto"/>
                <w:bottom w:val="none" w:sz="0" w:space="0" w:color="auto"/>
                <w:right w:val="none" w:sz="0" w:space="0" w:color="auto"/>
              </w:divBdr>
            </w:div>
            <w:div w:id="1929269690">
              <w:marLeft w:val="0"/>
              <w:marRight w:val="0"/>
              <w:marTop w:val="0"/>
              <w:marBottom w:val="0"/>
              <w:divBdr>
                <w:top w:val="none" w:sz="0" w:space="0" w:color="auto"/>
                <w:left w:val="none" w:sz="0" w:space="0" w:color="auto"/>
                <w:bottom w:val="none" w:sz="0" w:space="0" w:color="auto"/>
                <w:right w:val="none" w:sz="0" w:space="0" w:color="auto"/>
              </w:divBdr>
              <w:divsChild>
                <w:div w:id="147334133">
                  <w:marLeft w:val="0"/>
                  <w:marRight w:val="0"/>
                  <w:marTop w:val="0"/>
                  <w:marBottom w:val="0"/>
                  <w:divBdr>
                    <w:top w:val="none" w:sz="0" w:space="0" w:color="auto"/>
                    <w:left w:val="none" w:sz="0" w:space="0" w:color="auto"/>
                    <w:bottom w:val="none" w:sz="0" w:space="0" w:color="auto"/>
                    <w:right w:val="none" w:sz="0" w:space="0" w:color="auto"/>
                  </w:divBdr>
                  <w:divsChild>
                    <w:div w:id="1538079241">
                      <w:marLeft w:val="0"/>
                      <w:marRight w:val="0"/>
                      <w:marTop w:val="0"/>
                      <w:marBottom w:val="0"/>
                      <w:divBdr>
                        <w:top w:val="none" w:sz="0" w:space="0" w:color="auto"/>
                        <w:left w:val="none" w:sz="0" w:space="0" w:color="auto"/>
                        <w:bottom w:val="none" w:sz="0" w:space="0" w:color="auto"/>
                        <w:right w:val="none" w:sz="0" w:space="0" w:color="auto"/>
                      </w:divBdr>
                      <w:divsChild>
                        <w:div w:id="37438656">
                          <w:marLeft w:val="0"/>
                          <w:marRight w:val="0"/>
                          <w:marTop w:val="0"/>
                          <w:marBottom w:val="0"/>
                          <w:divBdr>
                            <w:top w:val="none" w:sz="0" w:space="0" w:color="auto"/>
                            <w:left w:val="none" w:sz="0" w:space="0" w:color="auto"/>
                            <w:bottom w:val="none" w:sz="0" w:space="0" w:color="auto"/>
                            <w:right w:val="none" w:sz="0" w:space="0" w:color="auto"/>
                          </w:divBdr>
                        </w:div>
                        <w:div w:id="329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2.jpeg"/><Relationship Id="rId3" Type="http://schemas.openxmlformats.org/officeDocument/2006/relationships/image" Target="media/image4.png"/><Relationship Id="rId7" Type="http://schemas.openxmlformats.org/officeDocument/2006/relationships/image" Target="media/image6.jpeg"/><Relationship Id="rId12" Type="http://schemas.openxmlformats.org/officeDocument/2006/relationships/image" Target="media/image11.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jpeg"/><Relationship Id="rId11" Type="http://schemas.openxmlformats.org/officeDocument/2006/relationships/image" Target="media/image10.jpeg"/><Relationship Id="rId5" Type="http://schemas.openxmlformats.org/officeDocument/2006/relationships/image" Target="media/image4.jpeg"/><Relationship Id="rId10" Type="http://schemas.openxmlformats.org/officeDocument/2006/relationships/image" Target="media/image9.jpeg"/><Relationship Id="rId4" Type="http://schemas.openxmlformats.org/officeDocument/2006/relationships/image" Target="media/image5.png"/><Relationship Id="rId9" Type="http://schemas.openxmlformats.org/officeDocument/2006/relationships/image" Target="media/image8.jpeg"/></Relationships>
</file>

<file path=word/_rels/footer2.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2.png"/><Relationship Id="rId7" Type="http://schemas.openxmlformats.org/officeDocument/2006/relationships/image" Target="media/image6.jpeg"/><Relationship Id="rId2" Type="http://schemas.openxmlformats.org/officeDocument/2006/relationships/image" Target="media/image10.jpeg"/><Relationship Id="rId1" Type="http://schemas.openxmlformats.org/officeDocument/2006/relationships/image" Target="media/image13.png"/><Relationship Id="rId6" Type="http://schemas.openxmlformats.org/officeDocument/2006/relationships/image" Target="media/image5.png"/><Relationship Id="rId11" Type="http://schemas.openxmlformats.org/officeDocument/2006/relationships/image" Target="media/image8.jpeg"/><Relationship Id="rId5" Type="http://schemas.openxmlformats.org/officeDocument/2006/relationships/image" Target="media/image4.png"/><Relationship Id="rId10" Type="http://schemas.openxmlformats.org/officeDocument/2006/relationships/image" Target="media/image9.jpeg"/><Relationship Id="rId4" Type="http://schemas.openxmlformats.org/officeDocument/2006/relationships/image" Target="media/image3.png"/><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RIVERMEAD\Downloads\Rivermead%20Letterhead_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4766-F34D-40C2-811D-04374FE8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Rivermead Letterhead_2021.dot</Template>
  <TotalTime>1</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Simply</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Akinde</dc:creator>
  <cp:keywords/>
  <cp:lastModifiedBy>Melinda Bate (Rivermead PA to Headteacher)</cp:lastModifiedBy>
  <cp:revision>2</cp:revision>
  <cp:lastPrinted>2024-04-19T07:18:00Z</cp:lastPrinted>
  <dcterms:created xsi:type="dcterms:W3CDTF">2026-05-11T10:01:00Z</dcterms:created>
  <dcterms:modified xsi:type="dcterms:W3CDTF">2026-05-11T10:01:00Z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Adobe InDesign CC 13.1 (Macintosh)</vt:lpwstr>
  </property>
  <property fmtid="{D5CDD505-2E9C-101B-9397-08002B2CF9AE}" pid="4" name="LastSaved">
    <vt:filetime>2021-02-18T00:00:00Z</vt:filetime>
  </property>
  <property fmtid="{D5CDD505-2E9C-101B-9397-08002B2CF9AE}" pid="5" name="MSIP_Label_7949bd09-24ab-4bdb-99b6-81260ad5f6de_Enabled">
    <vt:lpwstr>true</vt:lpwstr>
  </property>
  <property fmtid="{D5CDD505-2E9C-101B-9397-08002B2CF9AE}" pid="6" name="MSIP_Label_7949bd09-24ab-4bdb-99b6-81260ad5f6de_SetDate">
    <vt:lpwstr>2023-07-10T09:56:24Z</vt:lpwstr>
  </property>
  <property fmtid="{D5CDD505-2E9C-101B-9397-08002B2CF9AE}" pid="7" name="MSIP_Label_7949bd09-24ab-4bdb-99b6-81260ad5f6de_Method">
    <vt:lpwstr>Standard</vt:lpwstr>
  </property>
  <property fmtid="{D5CDD505-2E9C-101B-9397-08002B2CF9AE}" pid="8" name="MSIP_Label_7949bd09-24ab-4bdb-99b6-81260ad5f6de_Name">
    <vt:lpwstr>defa4170-0d19-0005-0004-bc88714345d2</vt:lpwstr>
  </property>
  <property fmtid="{D5CDD505-2E9C-101B-9397-08002B2CF9AE}" pid="9" name="MSIP_Label_7949bd09-24ab-4bdb-99b6-81260ad5f6de_SiteId">
    <vt:lpwstr>cce49c95-d5e3-45c6-9b1a-5cda188f5c2d</vt:lpwstr>
  </property>
  <property fmtid="{D5CDD505-2E9C-101B-9397-08002B2CF9AE}" pid="10" name="MSIP_Label_7949bd09-24ab-4bdb-99b6-81260ad5f6de_ActionId">
    <vt:lpwstr>27c34cd8-5a47-4687-8806-9d83fc49aa0e</vt:lpwstr>
  </property>
  <property fmtid="{D5CDD505-2E9C-101B-9397-08002B2CF9AE}" pid="11" name="MSIP_Label_7949bd09-24ab-4bdb-99b6-81260ad5f6de_ContentBits">
    <vt:lpwstr>0</vt:lpwstr>
  </property>
</Properties>
</file>