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2562B8" w:rsidP="002562B8" w:rsidRDefault="007F78F9" w14:paraId="4AF63463" wp14:textId="77777777">
      <w:pPr>
        <w:pBdr>
          <w:bottom w:val="single" w:color="auto" w:sz="6" w:space="1"/>
        </w:pBdr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57728" behindDoc="0" locked="0" layoutInCell="1" allowOverlap="1" wp14:anchorId="26C8C81E" wp14:editId="7777777">
            <wp:simplePos x="0" y="0"/>
            <wp:positionH relativeFrom="column">
              <wp:posOffset>5421630</wp:posOffset>
            </wp:positionH>
            <wp:positionV relativeFrom="paragraph">
              <wp:posOffset>-157480</wp:posOffset>
            </wp:positionV>
            <wp:extent cx="1267460" cy="135382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491E22" w:rsidR="002562B8" w:rsidP="002562B8" w:rsidRDefault="002562B8" w14:paraId="5FE928B3" wp14:textId="77777777">
      <w:pPr>
        <w:pBdr>
          <w:bottom w:val="single" w:color="auto" w:sz="6" w:space="1"/>
        </w:pBdr>
        <w:rPr>
          <w:rFonts w:ascii="Trebuchet MS" w:hAnsi="Trebuchet MS"/>
          <w:b/>
          <w:i/>
          <w:color w:val="215E99"/>
          <w:sz w:val="28"/>
          <w:szCs w:val="20"/>
          <w:lang w:eastAsia="en-GB"/>
        </w:rPr>
      </w:pPr>
      <w:r w:rsidRPr="00491E22">
        <w:rPr>
          <w:rFonts w:ascii="Trebuchet MS" w:hAnsi="Trebuchet MS"/>
          <w:b/>
          <w:color w:val="215E99"/>
          <w:sz w:val="28"/>
          <w:szCs w:val="20"/>
          <w:lang w:eastAsia="en-GB"/>
        </w:rPr>
        <w:t>Job Description</w:t>
      </w:r>
    </w:p>
    <w:p xmlns:wp14="http://schemas.microsoft.com/office/word/2010/wordml" w:rsidRPr="00491E22" w:rsidR="002562B8" w:rsidP="002562B8" w:rsidRDefault="002562B8" w14:paraId="672A6659" wp14:textId="77777777">
      <w:pPr>
        <w:rPr>
          <w:rFonts w:ascii="Trebuchet MS" w:hAnsi="Trebuchet MS"/>
          <w:color w:val="215E99"/>
          <w:sz w:val="32"/>
          <w:szCs w:val="20"/>
          <w:lang w:eastAsia="en-GB"/>
        </w:rPr>
      </w:pPr>
    </w:p>
    <w:p xmlns:wp14="http://schemas.microsoft.com/office/word/2010/wordml" w:rsidRPr="00491E22" w:rsidR="002562B8" w:rsidP="002562B8" w:rsidRDefault="002562B8" w14:paraId="25C42AC4" wp14:textId="4C5F1683">
      <w:pPr/>
      <w:r w:rsidRPr="19BBD462" w:rsidR="002562B8">
        <w:rPr>
          <w:rFonts w:ascii="Trebuchet MS" w:hAnsi="Trebuchet MS"/>
          <w:b w:val="1"/>
          <w:bCs w:val="1"/>
          <w:color w:val="215E99"/>
          <w:lang w:eastAsia="en-GB"/>
        </w:rPr>
        <w:t>Job Title:</w:t>
      </w:r>
      <w:r>
        <w:tab/>
      </w:r>
      <w:r>
        <w:tab/>
      </w:r>
      <w:r w:rsidRPr="19BBD462" w:rsidR="7E61A876">
        <w:rPr>
          <w:rFonts w:ascii="Trebuchet MS" w:hAnsi="Trebuchet MS"/>
          <w:b w:val="1"/>
          <w:bCs w:val="1"/>
          <w:color w:val="215E99"/>
          <w:lang w:eastAsia="en-GB"/>
        </w:rPr>
        <w:t>Apprentice</w:t>
      </w:r>
      <w:r w:rsidRPr="19BBD462" w:rsidR="7FEC9661">
        <w:rPr>
          <w:rFonts w:ascii="Trebuchet MS" w:hAnsi="Trebuchet MS"/>
          <w:b w:val="1"/>
          <w:bCs w:val="1"/>
          <w:color w:val="215E99"/>
          <w:lang w:eastAsia="en-GB"/>
        </w:rPr>
        <w:t xml:space="preserve"> </w:t>
      </w:r>
      <w:r w:rsidRPr="19BBD462" w:rsidR="7B55EDD1">
        <w:rPr>
          <w:rFonts w:ascii="Trebuchet MS" w:hAnsi="Trebuchet MS"/>
          <w:b w:val="1"/>
          <w:bCs w:val="1"/>
          <w:color w:val="215E99"/>
          <w:lang w:eastAsia="en-GB"/>
        </w:rPr>
        <w:t>Teaching Partner</w:t>
      </w:r>
    </w:p>
    <w:p xmlns:wp14="http://schemas.microsoft.com/office/word/2010/wordml" w:rsidRPr="00491E22" w:rsidR="002562B8" w:rsidP="002562B8" w:rsidRDefault="002562B8" w14:paraId="0A37501D" wp14:textId="77777777">
      <w:pPr>
        <w:rPr>
          <w:rFonts w:ascii="Trebuchet MS" w:hAnsi="Trebuchet MS"/>
          <w:b/>
          <w:color w:val="215E99"/>
          <w:lang w:eastAsia="en-GB"/>
        </w:rPr>
      </w:pPr>
    </w:p>
    <w:p xmlns:wp14="http://schemas.microsoft.com/office/word/2010/wordml" w:rsidRPr="00491E22" w:rsidR="002562B8" w:rsidP="65221C59" w:rsidRDefault="002562B8" w14:paraId="20FEFA10" wp14:textId="7BCA17C0">
      <w:pPr/>
      <w:r w:rsidRPr="49559DEF" w:rsidR="002562B8">
        <w:rPr>
          <w:rFonts w:ascii="Trebuchet MS" w:hAnsi="Trebuchet MS"/>
          <w:b w:val="1"/>
          <w:bCs w:val="1"/>
          <w:color w:val="215E99"/>
          <w:lang w:eastAsia="en-GB"/>
        </w:rPr>
        <w:t>Responsible to:</w:t>
      </w:r>
      <w:r>
        <w:tab/>
      </w:r>
      <w:r w:rsidRPr="49559DEF" w:rsidR="0263A3A6">
        <w:rPr>
          <w:rFonts w:ascii="Trebuchet MS" w:hAnsi="Trebuchet MS"/>
          <w:b w:val="1"/>
          <w:bCs w:val="1"/>
          <w:color w:val="215E99"/>
          <w:lang w:eastAsia="en-GB"/>
        </w:rPr>
        <w:t>SEN Manager</w:t>
      </w:r>
    </w:p>
    <w:p xmlns:wp14="http://schemas.microsoft.com/office/word/2010/wordml" w:rsidRPr="00491E22" w:rsidR="002562B8" w:rsidP="002562B8" w:rsidRDefault="002562B8" w14:paraId="5DAB6C7B" wp14:textId="77777777">
      <w:pPr>
        <w:rPr>
          <w:rFonts w:ascii="Trebuchet MS" w:hAnsi="Trebuchet MS"/>
          <w:color w:val="215E99"/>
          <w:lang w:eastAsia="en-GB"/>
        </w:rPr>
      </w:pPr>
    </w:p>
    <w:p xmlns:wp14="http://schemas.microsoft.com/office/word/2010/wordml" w:rsidRPr="00491E22" w:rsidR="002562B8" w:rsidP="002562B8" w:rsidRDefault="002562B8" w14:paraId="4604DDE8" wp14:textId="77777777">
      <w:pPr>
        <w:rPr>
          <w:rFonts w:ascii="Trebuchet MS" w:hAnsi="Trebuchet MS"/>
          <w:b/>
          <w:color w:val="215E99"/>
          <w:lang w:eastAsia="en-GB"/>
        </w:rPr>
      </w:pPr>
      <w:r w:rsidRPr="00491E22">
        <w:rPr>
          <w:rFonts w:ascii="Trebuchet MS" w:hAnsi="Trebuchet MS"/>
          <w:b/>
          <w:color w:val="215E99"/>
          <w:lang w:eastAsia="en-GB"/>
        </w:rPr>
        <w:t>Purpose of the Job:</w:t>
      </w:r>
    </w:p>
    <w:p w:rsidR="5AE6C1A4" w:rsidP="49559DEF" w:rsidRDefault="5AE6C1A4" w14:paraId="6A1BA986" w14:textId="334963DD">
      <w:pPr>
        <w:pStyle w:val="Normal"/>
        <w:ind w:left="0"/>
        <w:jc w:val="both"/>
        <w:rPr>
          <w:rFonts w:ascii="Trebuchet MS" w:hAnsi="Trebuchet MS" w:eastAsia="Times New Roman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9559DEF" w:rsidR="5AE6C1A4">
        <w:rPr>
          <w:rFonts w:ascii="Trebuchet MS" w:hAnsi="Trebuchet MS" w:eastAsia="Times New Roman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Assist</w:t>
      </w:r>
      <w:r w:rsidRPr="49559DEF" w:rsidR="5AE6C1A4">
        <w:rPr>
          <w:rFonts w:ascii="Trebuchet MS" w:hAnsi="Trebuchet MS" w:eastAsia="Times New Roman" w:cs="Tahom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 the educational and social development of pupils under the direction and guidance of the Headteacher, SENDCo and class teachers.</w:t>
      </w:r>
    </w:p>
    <w:p xmlns:wp14="http://schemas.microsoft.com/office/word/2010/wordml" w:rsidRPr="009C3D49" w:rsidR="002562B8" w:rsidP="002562B8" w:rsidRDefault="002562B8" w14:paraId="02EB378F" wp14:textId="77777777">
      <w:pPr>
        <w:rPr>
          <w:rFonts w:ascii="Trebuchet MS" w:hAnsi="Trebuchet MS"/>
          <w:b/>
          <w:color w:val="0070C0"/>
          <w:lang w:eastAsia="en-GB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348"/>
      </w:tblGrid>
      <w:tr xmlns:wp14="http://schemas.microsoft.com/office/word/2010/wordml" w:rsidRPr="009C3D49" w:rsidR="002562B8" w:rsidTr="19BBD462" w14:paraId="1BB7ACF9" wp14:textId="77777777">
        <w:tc>
          <w:tcPr>
            <w:tcW w:w="10348" w:type="dxa"/>
            <w:tcMar/>
          </w:tcPr>
          <w:p w:rsidRPr="00491E22" w:rsidR="002562B8" w:rsidP="00CC36A5" w:rsidRDefault="002562B8" w14:paraId="1B4E2947" wp14:textId="77777777">
            <w:pPr>
              <w:rPr>
                <w:rFonts w:ascii="Trebuchet MS" w:hAnsi="Trebuchet MS"/>
                <w:b/>
                <w:color w:val="215E99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lang w:eastAsia="en-GB"/>
              </w:rPr>
              <w:t>Key duties and responsibilities:</w:t>
            </w:r>
          </w:p>
        </w:tc>
      </w:tr>
      <w:tr xmlns:wp14="http://schemas.microsoft.com/office/word/2010/wordml" w:rsidRPr="009C3D49" w:rsidR="002562B8" w:rsidTr="19BBD462" w14:paraId="77DF1B7C" wp14:textId="77777777">
        <w:tc>
          <w:tcPr>
            <w:tcW w:w="10348" w:type="dxa"/>
            <w:tcMar/>
          </w:tcPr>
          <w:p w:rsidRPr="009C3D49" w:rsidR="00C20C76" w:rsidP="19BBD462" w:rsidRDefault="00C20C76" w14:paraId="37362D5E" wp14:textId="5549F57C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Duties</w:t>
            </w:r>
          </w:p>
          <w:p w:rsidRPr="009C3D49" w:rsidR="00C20C76" w:rsidP="19BBD462" w:rsidRDefault="00C20C76" w14:paraId="78E9D77F" wp14:textId="0FE673DE">
            <w:pPr>
              <w:pStyle w:val="ListParagraph"/>
              <w:numPr>
                <w:ilvl w:val="0"/>
                <w:numId w:val="4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 in the educational and social development of pupils under the direction and guidance of the Headteacher, SEND Manager and class teachers.</w:t>
            </w:r>
          </w:p>
          <w:p w:rsidRPr="009C3D49" w:rsidR="00C20C76" w:rsidP="19BBD462" w:rsidRDefault="00C20C76" w14:paraId="5F3C1FC6" wp14:textId="0AB2A7C0">
            <w:pPr>
              <w:pStyle w:val="ListParagraph"/>
              <w:numPr>
                <w:ilvl w:val="0"/>
                <w:numId w:val="4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 in the implementation of learning programmes for pupils and help assess, monitor and record their progress.</w:t>
            </w:r>
          </w:p>
          <w:p w:rsidRPr="009C3D49" w:rsidR="00C20C76" w:rsidP="19BBD462" w:rsidRDefault="00C20C76" w14:paraId="62BD4288" wp14:textId="1D5CB09D">
            <w:pPr>
              <w:pStyle w:val="ListParagraph"/>
              <w:numPr>
                <w:ilvl w:val="0"/>
                <w:numId w:val="4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Provide support for individual pupils inside and outside the classroom to enable them to fully participate in activities.</w:t>
            </w:r>
          </w:p>
          <w:p w:rsidRPr="009C3D49" w:rsidR="00C20C76" w:rsidP="19BBD462" w:rsidRDefault="00C20C76" w14:paraId="15FDA91B" wp14:textId="46C7EC3F">
            <w:pPr>
              <w:pStyle w:val="ListParagraph"/>
              <w:numPr>
                <w:ilvl w:val="0"/>
                <w:numId w:val="4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Work with parents/carers, other professionals, such as speech therapists and occupational therapists, as necessary.</w:t>
            </w:r>
          </w:p>
          <w:p w:rsidRPr="009C3D49" w:rsidR="00C20C76" w:rsidP="19BBD462" w:rsidRDefault="00C20C76" w14:paraId="083880B4" wp14:textId="4F92C12D">
            <w:pPr>
              <w:pStyle w:val="ListParagraph"/>
              <w:numPr>
                <w:ilvl w:val="0"/>
                <w:numId w:val="4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Assist class teachers with maintaining pupil records.</w:t>
            </w:r>
          </w:p>
          <w:p w:rsidRPr="009C3D49" w:rsidR="00C20C76" w:rsidP="19BBD462" w:rsidRDefault="00C20C76" w14:paraId="3697E019" wp14:textId="0B9E2DEE">
            <w:pPr>
              <w:pStyle w:val="ListParagraph"/>
              <w:numPr>
                <w:ilvl w:val="0"/>
                <w:numId w:val="4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 students with emotional or behavioural problems and help develop their social skills.</w:t>
            </w:r>
          </w:p>
          <w:p w:rsidRPr="009C3D49" w:rsidR="00C20C76" w:rsidP="19BBD462" w:rsidRDefault="00C20C76" w14:paraId="6F8E4C2E" wp14:textId="78FD29E2">
            <w:pPr>
              <w:pStyle w:val="ListParagraph"/>
              <w:numPr>
                <w:ilvl w:val="0"/>
                <w:numId w:val="4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Provide one to one support for pupils with specific difficulties as required.</w:t>
            </w:r>
          </w:p>
          <w:p w:rsidRPr="009C3D49" w:rsidR="00C20C76" w:rsidP="19BBD462" w:rsidRDefault="00C20C76" w14:paraId="5C180145" wp14:textId="7380F9FA">
            <w:pPr>
              <w:pStyle w:val="ListParagraph"/>
              <w:numPr>
                <w:ilvl w:val="0"/>
                <w:numId w:val="46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Attend to pupils’ personal care needs as required and assist with the development of hygiene, toilet training and general dressing programmes.</w:t>
            </w:r>
          </w:p>
          <w:p w:rsidRPr="009C3D49" w:rsidR="00C20C76" w:rsidP="19BBD462" w:rsidRDefault="00C20C76" w14:paraId="2029F882" wp14:textId="4E065BD7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C20C76" w:rsidP="19BBD462" w:rsidRDefault="00C20C76" w14:paraId="1901CD99" wp14:textId="6835F1BE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Administrative Duties</w:t>
            </w:r>
          </w:p>
          <w:p w:rsidRPr="009C3D49" w:rsidR="00C20C76" w:rsidP="19BBD462" w:rsidRDefault="00C20C76" w14:paraId="6062A749" wp14:textId="24BBE536">
            <w:pPr>
              <w:pStyle w:val="ListParagraph"/>
              <w:numPr>
                <w:ilvl w:val="0"/>
                <w:numId w:val="47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Prepare and present learning resources to support pupil learning.</w:t>
            </w:r>
          </w:p>
          <w:p w:rsidRPr="009C3D49" w:rsidR="00C20C76" w:rsidP="19BBD462" w:rsidRDefault="00C20C76" w14:paraId="2DBFB199" wp14:textId="3F4A08E5">
            <w:pPr>
              <w:pStyle w:val="ListParagraph"/>
              <w:numPr>
                <w:ilvl w:val="0"/>
                <w:numId w:val="47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 class teachers in preparation of differentiation and other tasks in order to support teaching.</w:t>
            </w:r>
          </w:p>
          <w:p w:rsidRPr="009C3D49" w:rsidR="00C20C76" w:rsidP="19BBD462" w:rsidRDefault="00C20C76" w14:paraId="1CAA951F" wp14:textId="6934BF80">
            <w:pPr>
              <w:pStyle w:val="ListParagraph"/>
              <w:numPr>
                <w:ilvl w:val="0"/>
                <w:numId w:val="47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Undertake other duties from time to time as the headteacher requires.</w:t>
            </w:r>
          </w:p>
          <w:p w:rsidRPr="009C3D49" w:rsidR="00C20C76" w:rsidP="19BBD462" w:rsidRDefault="00C20C76" w14:paraId="32D7F1F6" wp14:textId="3564D3CE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C20C76" w:rsidP="19BBD462" w:rsidRDefault="00C20C76" w14:paraId="6631562C" wp14:textId="4596F850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Standards and Quality Assurance</w:t>
            </w:r>
          </w:p>
          <w:p w:rsidRPr="009C3D49" w:rsidR="00C20C76" w:rsidP="19BBD462" w:rsidRDefault="00C20C76" w14:paraId="43A86AA0" wp14:textId="77AE0103">
            <w:pPr>
              <w:pStyle w:val="ListParagraph"/>
              <w:numPr>
                <w:ilvl w:val="0"/>
                <w:numId w:val="48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Support the aims and ethos of the school.</w:t>
            </w:r>
          </w:p>
          <w:p w:rsidRPr="009C3D49" w:rsidR="00C20C76" w:rsidP="19BBD462" w:rsidRDefault="00C20C76" w14:paraId="22567AE2" wp14:textId="04F1FB5B">
            <w:pPr>
              <w:pStyle w:val="ListParagraph"/>
              <w:numPr>
                <w:ilvl w:val="0"/>
                <w:numId w:val="48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Maintain confidentiality at all times.</w:t>
            </w:r>
          </w:p>
          <w:p w:rsidRPr="009C3D49" w:rsidR="00C20C76" w:rsidP="19BBD462" w:rsidRDefault="00C20C76" w14:paraId="41C11E4F" wp14:textId="19354F5B">
            <w:pPr>
              <w:pStyle w:val="ListParagraph"/>
              <w:numPr>
                <w:ilvl w:val="0"/>
                <w:numId w:val="48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Set a good example in terms of dress, punctuality and attendance.</w:t>
            </w:r>
          </w:p>
          <w:p w:rsidRPr="009C3D49" w:rsidR="00C20C76" w:rsidP="19BBD462" w:rsidRDefault="00C20C76" w14:paraId="2F46DC56" wp14:textId="6E98D986">
            <w:pPr>
              <w:pStyle w:val="ListParagraph"/>
              <w:numPr>
                <w:ilvl w:val="0"/>
                <w:numId w:val="48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Attend team and staff meetings as required.</w:t>
            </w:r>
          </w:p>
          <w:p w:rsidRPr="009C3D49" w:rsidR="00C20C76" w:rsidP="19BBD462" w:rsidRDefault="00C20C76" w14:paraId="04E821E4" wp14:textId="097DA309">
            <w:pPr>
              <w:pStyle w:val="ListParagraph"/>
              <w:numPr>
                <w:ilvl w:val="0"/>
                <w:numId w:val="48"/>
              </w:numPr>
              <w:ind/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Be proactive in matters relating to health and safety.</w:t>
            </w:r>
          </w:p>
          <w:p w:rsidRPr="009C3D49" w:rsidR="00C20C76" w:rsidP="19BBD462" w:rsidRDefault="00C20C76" w14:paraId="6AC5CF9C" wp14:textId="05302919">
            <w:pPr>
              <w:pStyle w:val="ListParagraph"/>
              <w:numPr>
                <w:ilvl w:val="0"/>
                <w:numId w:val="48"/>
              </w:numPr>
              <w:ind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Undertake professional duties that may be reasonably assigned by the headteacher</w:t>
            </w:r>
            <w:r w:rsidRPr="19BBD462" w:rsidR="195F4238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Pr="009C3D49" w:rsidR="00C20C76" w:rsidP="19BBD462" w:rsidRDefault="00C20C76" w14:paraId="2A985249" wp14:textId="70295437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9C3D49" w:rsidR="00C20C76" w:rsidP="19BBD462" w:rsidRDefault="00C20C76" w14:paraId="4995B2BA" wp14:textId="4756E15A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Other Duties</w:t>
            </w:r>
          </w:p>
          <w:p w:rsidRPr="009C3D49" w:rsidR="00C20C76" w:rsidP="19BBD462" w:rsidRDefault="00C20C76" w14:paraId="437EF0ED" wp14:textId="1F421FF8">
            <w:pPr>
              <w:pStyle w:val="ListParagraph"/>
              <w:numPr>
                <w:ilvl w:val="0"/>
                <w:numId w:val="49"/>
              </w:numPr>
              <w:ind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195F4238">
              <w:rPr>
                <w:rFonts w:ascii="Trebuchet MS" w:hAnsi="Trebuchet MS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Expect a list of other duties that the headteacher may from time to time ask you to perform.</w:t>
            </w:r>
            <w:r w:rsidRPr="19BBD462" w:rsidR="195F4238"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 </w:t>
            </w:r>
          </w:p>
          <w:p w:rsidRPr="009C3D49" w:rsidR="00C20C76" w:rsidP="19BBD462" w:rsidRDefault="00C20C76" w14:paraId="6A05A809" wp14:textId="15CFC421">
            <w:pPr>
              <w:ind w:left="360"/>
              <w:rPr>
                <w:rFonts w:ascii="Trebuchet MS" w:hAnsi="Trebuchet MS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19BBD462" w:rsidRDefault="19BBD462" w14:paraId="567BB173" w14:textId="094A58E6"/>
    <w:p w:rsidR="49559DEF" w:rsidP="49559DEF" w:rsidRDefault="49559DEF" w14:paraId="54B8EE6E" w14:textId="456D6F0F">
      <w:pPr>
        <w:pBdr>
          <w:bottom w:val="single" w:color="FF000000" w:sz="6" w:space="1"/>
        </w:pBdr>
        <w:rPr>
          <w:rFonts w:ascii="Trebuchet MS" w:hAnsi="Trebuchet MS"/>
          <w:b w:val="1"/>
          <w:bCs w:val="1"/>
          <w:color w:val="215E99"/>
          <w:sz w:val="28"/>
          <w:szCs w:val="28"/>
          <w:lang w:eastAsia="en-GB"/>
        </w:rPr>
      </w:pPr>
    </w:p>
    <w:p xmlns:wp14="http://schemas.microsoft.com/office/word/2010/wordml" w:rsidRPr="00491E22" w:rsidR="002562B8" w:rsidP="002562B8" w:rsidRDefault="002562B8" w14:paraId="5613F08D" wp14:textId="77777777">
      <w:pPr>
        <w:pBdr>
          <w:bottom w:val="single" w:color="auto" w:sz="6" w:space="1"/>
        </w:pBdr>
        <w:rPr>
          <w:rFonts w:ascii="Trebuchet MS" w:hAnsi="Trebuchet MS"/>
          <w:b/>
          <w:i/>
          <w:color w:val="215E99"/>
          <w:sz w:val="28"/>
          <w:szCs w:val="20"/>
          <w:lang w:eastAsia="en-GB"/>
        </w:rPr>
      </w:pPr>
      <w:r w:rsidRPr="00491E22">
        <w:rPr>
          <w:rFonts w:ascii="Trebuchet MS" w:hAnsi="Trebuchet MS"/>
          <w:b/>
          <w:color w:val="215E99"/>
          <w:sz w:val="28"/>
          <w:szCs w:val="20"/>
          <w:lang w:eastAsia="en-GB"/>
        </w:rPr>
        <w:t xml:space="preserve">Person Specification   </w:t>
      </w:r>
    </w:p>
    <w:p xmlns:wp14="http://schemas.microsoft.com/office/word/2010/wordml" w:rsidRPr="009C3D49" w:rsidR="002562B8" w:rsidP="002562B8" w:rsidRDefault="002562B8" w14:paraId="0D0B940D" wp14:textId="77777777">
      <w:pPr>
        <w:rPr>
          <w:rFonts w:ascii="Trebuchet MS" w:hAnsi="Trebuchet MS"/>
          <w:sz w:val="22"/>
          <w:szCs w:val="20"/>
          <w:lang w:eastAsia="en-GB"/>
        </w:rPr>
      </w:pPr>
    </w:p>
    <w:p xmlns:wp14="http://schemas.microsoft.com/office/word/2010/wordml" w:rsidRPr="009C3D49" w:rsidR="002562B8" w:rsidP="002562B8" w:rsidRDefault="002562B8" w14:paraId="0E27B00A" wp14:textId="77777777">
      <w:pPr>
        <w:rPr>
          <w:rFonts w:ascii="Trebuchet MS" w:hAnsi="Trebuchet MS"/>
          <w:sz w:val="22"/>
          <w:szCs w:val="20"/>
          <w:lang w:eastAsia="en-GB"/>
        </w:rPr>
      </w:pPr>
    </w:p>
    <w:tbl>
      <w:tblPr>
        <w:tblW w:w="1048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680"/>
      </w:tblGrid>
      <w:tr xmlns:wp14="http://schemas.microsoft.com/office/word/2010/wordml" w:rsidRPr="009C3D49" w:rsidR="002562B8" w:rsidTr="4E6E42E4" w14:paraId="33E86EF0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9C3D49" w:rsidR="002562B8" w:rsidP="00CC36A5" w:rsidRDefault="002562B8" w14:paraId="60061E4C" wp14:textId="77777777">
            <w:pPr>
              <w:rPr>
                <w:rFonts w:ascii="Trebuchet MS" w:hAnsi="Trebuchet MS"/>
                <w:b/>
                <w:color w:val="0070C0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491E22" w:rsidR="002562B8" w:rsidP="00CC36A5" w:rsidRDefault="002562B8" w14:paraId="0E796CD1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 xml:space="preserve">CRITERIA </w:t>
            </w:r>
          </w:p>
        </w:tc>
      </w:tr>
      <w:tr xmlns:wp14="http://schemas.microsoft.com/office/word/2010/wordml" w:rsidRPr="009C3D49" w:rsidR="002562B8" w:rsidTr="4E6E42E4" w14:paraId="298B9979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2716B4C4" wp14:textId="77777777">
            <w:pPr>
              <w:rPr>
                <w:rFonts w:ascii="Trebuchet MS" w:hAnsi="Trebuchet MS"/>
                <w:i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QUALIFICATIONS</w:t>
            </w:r>
          </w:p>
          <w:p w:rsidRPr="00491E22" w:rsidR="002562B8" w:rsidP="00CC36A5" w:rsidRDefault="002562B8" w14:paraId="44EAFD9C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9C3D49" w:rsidR="002562B8" w:rsidP="6391ED3B" w:rsidRDefault="00B441B5" w14:paraId="2E6D0A6D" wp14:textId="5FD8EFDA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noProof w:val="0"/>
                <w:sz w:val="24"/>
                <w:szCs w:val="24"/>
                <w:lang w:val="en-GB"/>
              </w:rPr>
            </w:pPr>
            <w:r w:rsidRPr="19BBD462" w:rsidR="7CCA1DB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Education to a minimum of GCSE standard to include English and Mathematics (grade 4 minimum).</w:t>
            </w:r>
          </w:p>
          <w:p w:rsidRPr="009C3D49" w:rsidR="002562B8" w:rsidP="19BBD462" w:rsidRDefault="00B441B5" w14:paraId="4498B0B4" wp14:textId="4D524FCF">
            <w:pPr>
              <w:pStyle w:val="Normal"/>
              <w:autoSpaceDE w:val="0"/>
              <w:autoSpaceDN w:val="0"/>
              <w:adjustRightInd w:val="0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9559DEF" w:rsidTr="4E6E42E4" w14:paraId="2C330E9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802" w:type="dxa"/>
            <w:tcMar/>
          </w:tcPr>
          <w:p w:rsidR="71724E78" w:rsidP="49559DEF" w:rsidRDefault="71724E78" w14:paraId="5DCAF35A" w14:textId="35A4BF10">
            <w:pPr>
              <w:pStyle w:val="Normal"/>
            </w:pPr>
            <w:r w:rsidRPr="49559DEF" w:rsidR="71724E78">
              <w:rPr>
                <w:rFonts w:ascii="Trebuchet MS" w:hAnsi="Trebuchet MS"/>
                <w:b w:val="1"/>
                <w:bCs w:val="1"/>
                <w:color w:val="215E99"/>
                <w:sz w:val="22"/>
                <w:szCs w:val="22"/>
                <w:lang w:eastAsia="en-GB"/>
              </w:rPr>
              <w:t>KNOWLEDGE &amp; UNDERSTANDING</w:t>
            </w:r>
          </w:p>
        </w:tc>
        <w:tc>
          <w:tcPr>
            <w:tcW w:w="7680" w:type="dxa"/>
            <w:tcMar/>
          </w:tcPr>
          <w:p w:rsidR="71724E78" w:rsidP="49559DEF" w:rsidRDefault="71724E78" w14:paraId="259FBA6A" w14:textId="5DFCDF7B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current theory and best practice in relevant teaching and learning in relation to achieving excellent outcomes for learners.</w:t>
            </w:r>
          </w:p>
          <w:p w:rsidR="71724E78" w:rsidP="49559DEF" w:rsidRDefault="71724E78" w14:paraId="3A5DD74B" w14:textId="30FD877C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Of sustaining a safe, </w:t>
            </w: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secure</w:t>
            </w: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healthy school environment.</w:t>
            </w:r>
          </w:p>
          <w:p w:rsidR="71724E78" w:rsidP="49559DEF" w:rsidRDefault="71724E78" w14:paraId="48E5A646" w14:textId="03838D54">
            <w:pPr>
              <w:pStyle w:val="ListParagraph"/>
              <w:numPr>
                <w:ilvl w:val="0"/>
                <w:numId w:val="38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9559DEF" w:rsidR="71724E78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the role of parents in supporting pupil learning.</w:t>
            </w:r>
          </w:p>
          <w:p w:rsidR="71724E78" w:rsidP="19BBD462" w:rsidRDefault="71724E78" w14:paraId="680AF15E" w14:textId="470EE8A6">
            <w:pPr>
              <w:pStyle w:val="ListParagraph"/>
              <w:numPr>
                <w:ilvl w:val="0"/>
                <w:numId w:val="38"/>
              </w:numPr>
              <w:suppressLineNumbers w:val="0"/>
              <w:bidi w:val="0"/>
              <w:spacing w:before="0" w:beforeAutospacing="off" w:after="0" w:afterAutospacing="off" w:line="259" w:lineRule="auto"/>
              <w:ind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9BBD462" w:rsidR="09181704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the statutory requirements and other relevant legislation relating to child protection procedures and safeguarding.</w:t>
            </w:r>
          </w:p>
        </w:tc>
      </w:tr>
      <w:tr xmlns:wp14="http://schemas.microsoft.com/office/word/2010/wordml" w:rsidRPr="009C3D49" w:rsidR="002562B8" w:rsidTr="4E6E42E4" w14:paraId="42259B1C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7C880F77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EXPERIENCE</w:t>
            </w:r>
          </w:p>
          <w:p w:rsidRPr="00491E22" w:rsidR="002562B8" w:rsidP="00CC36A5" w:rsidRDefault="002562B8" w14:paraId="4B94D5A5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3DEEC669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9C3D49" w:rsidR="002562B8" w:rsidP="4E6E42E4" w:rsidRDefault="002562B8" w14:paraId="115CA738" wp14:textId="6A5C4783">
            <w:pPr>
              <w:pStyle w:val="ListParagraph"/>
              <w:numPr>
                <w:ilvl w:val="0"/>
                <w:numId w:val="3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E6E42E4" w:rsidR="3A76DC0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Recent and relevant experience of supporting learning across the primary phase and supporting children with </w:t>
            </w:r>
            <w:r w:rsidRPr="4E6E42E4" w:rsidR="3A76DC0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additional</w:t>
            </w:r>
            <w:r w:rsidRPr="4E6E42E4" w:rsidR="3A76DC0B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educational needs.</w:t>
            </w:r>
          </w:p>
          <w:p w:rsidRPr="009C3D49" w:rsidR="002562B8" w:rsidP="6391ED3B" w:rsidRDefault="002562B8" w14:paraId="1F0F79CF" wp14:textId="2D3AC20B">
            <w:pPr>
              <w:pStyle w:val="ListParagraph"/>
              <w:numPr>
                <w:ilvl w:val="0"/>
                <w:numId w:val="3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04D9DC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 actively contributing to a team and of working independently.</w:t>
            </w:r>
          </w:p>
          <w:p w:rsidRPr="009C3D49" w:rsidR="002562B8" w:rsidP="6391ED3B" w:rsidRDefault="002562B8" w14:paraId="402BF67A" wp14:textId="4981E5AA">
            <w:pPr>
              <w:pStyle w:val="ListParagraph"/>
              <w:numPr>
                <w:ilvl w:val="0"/>
                <w:numId w:val="39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6391ED3B" w:rsidR="504D9DC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Of initiating and implementing strategies to support pupil </w:t>
            </w:r>
            <w:r w:rsidRPr="6391ED3B" w:rsidR="504D9DC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learning.</w:t>
            </w:r>
          </w:p>
          <w:p w:rsidRPr="009C3D49" w:rsidR="002562B8" w:rsidP="6391ED3B" w:rsidRDefault="002562B8" w14:paraId="3656B9AB" wp14:textId="528BDEA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9C3D49" w:rsidR="002562B8" w:rsidTr="4E6E42E4" w14:paraId="75BF12E4" wp14:textId="77777777">
        <w:tblPrEx>
          <w:tblCellMar>
            <w:top w:w="0" w:type="dxa"/>
            <w:bottom w:w="0" w:type="dxa"/>
          </w:tblCellMar>
        </w:tblPrEx>
        <w:tc>
          <w:tcPr>
            <w:tcW w:w="2802" w:type="dxa"/>
            <w:tcMar/>
          </w:tcPr>
          <w:p w:rsidRPr="00491E22" w:rsidR="002562B8" w:rsidP="00CC36A5" w:rsidRDefault="002562B8" w14:paraId="4737A598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  <w:r w:rsidRPr="00491E22"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  <w:t>SKILLS AND ABILITIES</w:t>
            </w:r>
          </w:p>
          <w:p w:rsidRPr="00491E22" w:rsidR="002562B8" w:rsidP="00CC36A5" w:rsidRDefault="002562B8" w14:paraId="45FB0818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049F31CB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53128261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62486C05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4101652C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4B99056E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  <w:p w:rsidRPr="00491E22" w:rsidR="002562B8" w:rsidP="00CC36A5" w:rsidRDefault="002562B8" w14:paraId="1299C43A" wp14:textId="77777777">
            <w:pPr>
              <w:rPr>
                <w:rFonts w:ascii="Trebuchet MS" w:hAnsi="Trebuchet MS"/>
                <w:b/>
                <w:color w:val="215E99"/>
                <w:sz w:val="22"/>
                <w:szCs w:val="20"/>
                <w:lang w:eastAsia="en-GB"/>
              </w:rPr>
            </w:pPr>
          </w:p>
        </w:tc>
        <w:tc>
          <w:tcPr>
            <w:tcW w:w="7680" w:type="dxa"/>
            <w:tcMar/>
          </w:tcPr>
          <w:p w:rsidRPr="009C3D49" w:rsidR="006B08CF" w:rsidP="49559DEF" w:rsidRDefault="006B08CF" w14:paraId="3919DB8B" wp14:textId="34B6FA0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consistently good learning support practitioner.</w:t>
            </w:r>
          </w:p>
          <w:p w:rsidRPr="009C3D49" w:rsidR="006B08CF" w:rsidP="49559DEF" w:rsidRDefault="006B08CF" w14:paraId="482B82C8" wp14:textId="2F46523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 effective 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organiser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.</w:t>
            </w:r>
          </w:p>
          <w:p w:rsidRPr="009C3D49" w:rsidR="006B08CF" w:rsidP="49559DEF" w:rsidRDefault="006B08CF" w14:paraId="51AF8EA3" wp14:textId="3ACF4193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team player.</w:t>
            </w:r>
          </w:p>
          <w:p w:rsidRPr="009C3D49" w:rsidR="006B08CF" w:rsidP="49559DEF" w:rsidRDefault="006B08CF" w14:paraId="5427A6C0" wp14:textId="15BAE40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 commitment to excellence and equity that sets 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high standards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for all pupils.</w:t>
            </w:r>
          </w:p>
          <w:p w:rsidRPr="009C3D49" w:rsidR="006B08CF" w:rsidP="49559DEF" w:rsidRDefault="006B08CF" w14:paraId="1BD94679" wp14:textId="5A078ACE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positive and resilient individual with initiative, drive, integrity, and a cheerful disposition.</w:t>
            </w:r>
          </w:p>
          <w:p w:rsidRPr="009C3D49" w:rsidR="006B08CF" w:rsidP="49559DEF" w:rsidRDefault="006B08CF" w14:paraId="68DB0AC1" wp14:textId="24784359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Good personal presence and excellent communication skills.</w:t>
            </w:r>
          </w:p>
          <w:p w:rsidRPr="009C3D49" w:rsidR="006B08CF" w:rsidP="49559DEF" w:rsidRDefault="006B08CF" w14:paraId="5CF9E1E7" wp14:textId="5F1DD56A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An ability to work effectively under pressure, 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prioritise</w:t>
            </w: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appropriately and meet deadlines.</w:t>
            </w:r>
          </w:p>
          <w:p w:rsidRPr="009C3D49" w:rsidR="006B08CF" w:rsidP="49559DEF" w:rsidRDefault="006B08CF" w14:paraId="4DDBEF00" wp14:textId="06EE4D6D">
            <w:pPr>
              <w:pStyle w:val="ListParagraph"/>
              <w:numPr>
                <w:ilvl w:val="0"/>
                <w:numId w:val="41"/>
              </w:numPr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9559DEF" w:rsidR="12A1E95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 sense of vocation and vision in harmony with that of the school</w:t>
            </w:r>
          </w:p>
        </w:tc>
      </w:tr>
    </w:tbl>
    <w:p w:rsidR="49559DEF" w:rsidRDefault="49559DEF" w14:paraId="5715108E" w14:textId="75CA71EE"/>
    <w:p xmlns:wp14="http://schemas.microsoft.com/office/word/2010/wordml" w:rsidRPr="009C3D49" w:rsidR="00DA7D70" w:rsidP="49559DEF" w:rsidRDefault="00DA7D70" w14:paraId="62EBF3C5" wp14:textId="13CC15DD">
      <w:pPr>
        <w:pStyle w:val="RevisionText"/>
        <w:spacing w:line="276" w:lineRule="auto"/>
        <w:ind w:left="0"/>
        <w:rPr>
          <w:rFonts w:ascii="Trebuchet MS" w:hAnsi="Trebuchet MS"/>
          <w:sz w:val="22"/>
          <w:szCs w:val="22"/>
          <w:lang w:eastAsia="en-GB"/>
        </w:rPr>
      </w:pPr>
    </w:p>
    <w:sectPr w:rsidRPr="009C3D49" w:rsidR="00DA7D70" w:rsidSect="00E457CC">
      <w:footerReference w:type="even" r:id="rId10"/>
      <w:footerReference w:type="default" r:id="rId11"/>
      <w:pgSz w:w="11907" w:h="16840" w:orient="portrait" w:code="9"/>
      <w:pgMar w:top="720" w:right="720" w:bottom="720" w:left="720" w:header="56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E0E7D" w:rsidRDefault="00EE0E7D" w14:paraId="6D98A12B" wp14:textId="77777777">
      <w:r>
        <w:separator/>
      </w:r>
    </w:p>
  </w:endnote>
  <w:endnote w:type="continuationSeparator" w:id="0">
    <w:p xmlns:wp14="http://schemas.microsoft.com/office/word/2010/wordml" w:rsidR="00EE0E7D" w:rsidRDefault="00EE0E7D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6795B" w:rsidP="006004CE" w:rsidRDefault="00E6795B" w14:paraId="53928121" wp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E6795B" w:rsidP="00684EAC" w:rsidRDefault="00E6795B" w14:paraId="3FE9F23F" wp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E6795B" w:rsidP="00C578A1" w:rsidRDefault="00E6795B" w14:paraId="6B699379" wp14:textId="77777777">
    <w:pPr>
      <w:pStyle w:val="Footer"/>
      <w:tabs>
        <w:tab w:val="clear" w:pos="4320"/>
        <w:tab w:val="clear" w:pos="8640"/>
        <w:tab w:val="center" w:pos="5233"/>
      </w:tabs>
      <w:rPr>
        <w:rFonts w:ascii="Arial" w:hAnsi="Arial" w:cs="Arial"/>
        <w:b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E0E7D" w:rsidRDefault="00EE0E7D" w14:paraId="5997CC1D" wp14:textId="77777777">
      <w:r>
        <w:separator/>
      </w:r>
    </w:p>
  </w:footnote>
  <w:footnote w:type="continuationSeparator" w:id="0">
    <w:p xmlns:wp14="http://schemas.microsoft.com/office/word/2010/wordml" w:rsidR="00EE0E7D" w:rsidRDefault="00EE0E7D" w14:paraId="110FFD3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8">
    <w:nsid w:val="2d5d4e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a09a9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78c49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33c7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8b64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7bd521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1ebdaa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2ed10d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c8d5f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16554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16f47c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1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53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5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7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9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41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13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5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79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3171d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70b75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5ede5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e2879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BA6A97"/>
    <w:multiLevelType w:val="hybridMultilevel"/>
    <w:tmpl w:val="57027118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6440C8"/>
    <w:multiLevelType w:val="hybridMultilevel"/>
    <w:tmpl w:val="D46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014381"/>
    <w:multiLevelType w:val="hybridMultilevel"/>
    <w:tmpl w:val="E91207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07795F"/>
    <w:multiLevelType w:val="hybridMultilevel"/>
    <w:tmpl w:val="0F521F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8F3275"/>
    <w:multiLevelType w:val="hybridMultilevel"/>
    <w:tmpl w:val="4176A60E"/>
    <w:lvl w:ilvl="0" w:tplc="0A466B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DB54FA"/>
    <w:multiLevelType w:val="hybridMultilevel"/>
    <w:tmpl w:val="A37416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9078BA"/>
    <w:multiLevelType w:val="hybridMultilevel"/>
    <w:tmpl w:val="A1827BDA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7F5497"/>
    <w:multiLevelType w:val="hybridMultilevel"/>
    <w:tmpl w:val="2F0EB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DA5CBF"/>
    <w:multiLevelType w:val="hybridMultilevel"/>
    <w:tmpl w:val="9E56DE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FF61CA"/>
    <w:multiLevelType w:val="hybridMultilevel"/>
    <w:tmpl w:val="A3324A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0315E5"/>
    <w:multiLevelType w:val="hybridMultilevel"/>
    <w:tmpl w:val="290277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2363405"/>
    <w:multiLevelType w:val="hybridMultilevel"/>
    <w:tmpl w:val="B2283F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2A95587"/>
    <w:multiLevelType w:val="hybridMultilevel"/>
    <w:tmpl w:val="153C09F2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451C4A"/>
    <w:multiLevelType w:val="hybridMultilevel"/>
    <w:tmpl w:val="751AE3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0D1B4D"/>
    <w:multiLevelType w:val="hybridMultilevel"/>
    <w:tmpl w:val="3DAE8E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AF5374"/>
    <w:multiLevelType w:val="hybridMultilevel"/>
    <w:tmpl w:val="88324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3D79E4"/>
    <w:multiLevelType w:val="hybridMultilevel"/>
    <w:tmpl w:val="FC169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3A5E72"/>
    <w:multiLevelType w:val="hybridMultilevel"/>
    <w:tmpl w:val="BECADD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2A2B4C"/>
    <w:multiLevelType w:val="hybridMultilevel"/>
    <w:tmpl w:val="5A9098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C280FE7"/>
    <w:multiLevelType w:val="hybridMultilevel"/>
    <w:tmpl w:val="9FBA175A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392CF0"/>
    <w:multiLevelType w:val="hybridMultilevel"/>
    <w:tmpl w:val="7E68FA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0787E7F"/>
    <w:multiLevelType w:val="multilevel"/>
    <w:tmpl w:val="6A78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16B63F6"/>
    <w:multiLevelType w:val="hybridMultilevel"/>
    <w:tmpl w:val="2F2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752980"/>
    <w:multiLevelType w:val="multilevel"/>
    <w:tmpl w:val="A7E2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05169F9"/>
    <w:multiLevelType w:val="hybridMultilevel"/>
    <w:tmpl w:val="AC4EB1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072933"/>
    <w:multiLevelType w:val="hybridMultilevel"/>
    <w:tmpl w:val="6B02A966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4BD18EA"/>
    <w:multiLevelType w:val="hybridMultilevel"/>
    <w:tmpl w:val="F90616CA"/>
    <w:lvl w:ilvl="0" w:tplc="D2B4FBA8"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3F0708"/>
    <w:multiLevelType w:val="hybridMultilevel"/>
    <w:tmpl w:val="BD6A25EC"/>
    <w:lvl w:ilvl="0" w:tplc="57B89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B369FB"/>
    <w:multiLevelType w:val="hybridMultilevel"/>
    <w:tmpl w:val="3C1E93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B740A90"/>
    <w:multiLevelType w:val="hybridMultilevel"/>
    <w:tmpl w:val="FF949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682C18"/>
    <w:multiLevelType w:val="hybridMultilevel"/>
    <w:tmpl w:val="9558D68C"/>
    <w:lvl w:ilvl="0" w:tplc="5BE035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F393E4C"/>
    <w:multiLevelType w:val="hybridMultilevel"/>
    <w:tmpl w:val="68B2E8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5267C81"/>
    <w:multiLevelType w:val="hybridMultilevel"/>
    <w:tmpl w:val="46245036"/>
    <w:lvl w:ilvl="0" w:tplc="57B893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6DE6C35"/>
    <w:multiLevelType w:val="hybridMultilevel"/>
    <w:tmpl w:val="E3DE5E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2089838930">
    <w:abstractNumId w:val="14"/>
  </w:num>
  <w:num w:numId="2" w16cid:durableId="1025323897">
    <w:abstractNumId w:val="20"/>
  </w:num>
  <w:num w:numId="3" w16cid:durableId="1571229750">
    <w:abstractNumId w:val="31"/>
  </w:num>
  <w:num w:numId="4" w16cid:durableId="699086935">
    <w:abstractNumId w:val="11"/>
  </w:num>
  <w:num w:numId="5" w16cid:durableId="708602948">
    <w:abstractNumId w:val="1"/>
  </w:num>
  <w:num w:numId="6" w16cid:durableId="1202088160">
    <w:abstractNumId w:val="22"/>
  </w:num>
  <w:num w:numId="7" w16cid:durableId="741946429">
    <w:abstractNumId w:val="10"/>
  </w:num>
  <w:num w:numId="8" w16cid:durableId="1420372537">
    <w:abstractNumId w:val="7"/>
  </w:num>
  <w:num w:numId="9" w16cid:durableId="303510289">
    <w:abstractNumId w:val="3"/>
  </w:num>
  <w:num w:numId="10" w16cid:durableId="1343170211">
    <w:abstractNumId w:val="2"/>
  </w:num>
  <w:num w:numId="11" w16cid:durableId="2050104581">
    <w:abstractNumId w:val="24"/>
  </w:num>
  <w:num w:numId="12" w16cid:durableId="1863472898">
    <w:abstractNumId w:val="25"/>
  </w:num>
  <w:num w:numId="13" w16cid:durableId="857423870">
    <w:abstractNumId w:val="6"/>
  </w:num>
  <w:num w:numId="14" w16cid:durableId="744184172">
    <w:abstractNumId w:val="27"/>
  </w:num>
  <w:num w:numId="15" w16cid:durableId="1491479028">
    <w:abstractNumId w:val="12"/>
  </w:num>
  <w:num w:numId="16" w16cid:durableId="921988189">
    <w:abstractNumId w:val="30"/>
  </w:num>
  <w:num w:numId="17" w16cid:durableId="1946961327">
    <w:abstractNumId w:val="32"/>
  </w:num>
  <w:num w:numId="18" w16cid:durableId="407963427">
    <w:abstractNumId w:val="0"/>
  </w:num>
  <w:num w:numId="19" w16cid:durableId="2090811301">
    <w:abstractNumId w:val="19"/>
  </w:num>
  <w:num w:numId="20" w16cid:durableId="1333605947">
    <w:abstractNumId w:val="29"/>
  </w:num>
  <w:num w:numId="21" w16cid:durableId="1072431370">
    <w:abstractNumId w:val="15"/>
  </w:num>
  <w:num w:numId="22" w16cid:durableId="310715681">
    <w:abstractNumId w:val="18"/>
  </w:num>
  <w:num w:numId="23" w16cid:durableId="755981417">
    <w:abstractNumId w:val="28"/>
  </w:num>
  <w:num w:numId="24" w16cid:durableId="1789616299">
    <w:abstractNumId w:val="5"/>
  </w:num>
  <w:num w:numId="25" w16cid:durableId="1193223143">
    <w:abstractNumId w:val="8"/>
  </w:num>
  <w:num w:numId="26" w16cid:durableId="106389434">
    <w:abstractNumId w:val="4"/>
  </w:num>
  <w:num w:numId="27" w16cid:durableId="764229590">
    <w:abstractNumId w:val="17"/>
  </w:num>
  <w:num w:numId="28" w16cid:durableId="1211573355">
    <w:abstractNumId w:val="13"/>
  </w:num>
  <w:num w:numId="29" w16cid:durableId="1427002334">
    <w:abstractNumId w:val="33"/>
  </w:num>
  <w:num w:numId="30" w16cid:durableId="1121072287">
    <w:abstractNumId w:val="16"/>
  </w:num>
  <w:num w:numId="31" w16cid:durableId="206602933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119107093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24322415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72157210">
    <w:abstractNumId w:val="9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CE"/>
    <w:rsid w:val="00005407"/>
    <w:rsid w:val="00006034"/>
    <w:rsid w:val="00062997"/>
    <w:rsid w:val="00065F4A"/>
    <w:rsid w:val="0007643E"/>
    <w:rsid w:val="00085D5D"/>
    <w:rsid w:val="00093A13"/>
    <w:rsid w:val="000F00CF"/>
    <w:rsid w:val="000F11E7"/>
    <w:rsid w:val="000F34FB"/>
    <w:rsid w:val="000F6C21"/>
    <w:rsid w:val="00100699"/>
    <w:rsid w:val="0014492C"/>
    <w:rsid w:val="00153521"/>
    <w:rsid w:val="00153CED"/>
    <w:rsid w:val="00177A67"/>
    <w:rsid w:val="001A57C5"/>
    <w:rsid w:val="001D1129"/>
    <w:rsid w:val="0020201D"/>
    <w:rsid w:val="00202EC3"/>
    <w:rsid w:val="002562B8"/>
    <w:rsid w:val="00277737"/>
    <w:rsid w:val="002815A3"/>
    <w:rsid w:val="002C14FE"/>
    <w:rsid w:val="002C3D09"/>
    <w:rsid w:val="002C60F6"/>
    <w:rsid w:val="002C687E"/>
    <w:rsid w:val="002D7BA1"/>
    <w:rsid w:val="00347DF5"/>
    <w:rsid w:val="003577CE"/>
    <w:rsid w:val="00373A23"/>
    <w:rsid w:val="003F52DD"/>
    <w:rsid w:val="0040130F"/>
    <w:rsid w:val="00405253"/>
    <w:rsid w:val="0040792F"/>
    <w:rsid w:val="00413F06"/>
    <w:rsid w:val="0043555E"/>
    <w:rsid w:val="004503FD"/>
    <w:rsid w:val="00491E22"/>
    <w:rsid w:val="0049559A"/>
    <w:rsid w:val="004A75C7"/>
    <w:rsid w:val="004B2655"/>
    <w:rsid w:val="004B5074"/>
    <w:rsid w:val="004D3022"/>
    <w:rsid w:val="004E240F"/>
    <w:rsid w:val="00515D29"/>
    <w:rsid w:val="00550D3B"/>
    <w:rsid w:val="0056153F"/>
    <w:rsid w:val="00585E8A"/>
    <w:rsid w:val="005878CA"/>
    <w:rsid w:val="00590915"/>
    <w:rsid w:val="005A3CDA"/>
    <w:rsid w:val="005A7FD2"/>
    <w:rsid w:val="005B0F8C"/>
    <w:rsid w:val="005B5736"/>
    <w:rsid w:val="005E116E"/>
    <w:rsid w:val="005F4254"/>
    <w:rsid w:val="005F5D6E"/>
    <w:rsid w:val="006004CE"/>
    <w:rsid w:val="00600981"/>
    <w:rsid w:val="00606CE6"/>
    <w:rsid w:val="00630D34"/>
    <w:rsid w:val="00641E13"/>
    <w:rsid w:val="00663E0D"/>
    <w:rsid w:val="00666C12"/>
    <w:rsid w:val="00684EAC"/>
    <w:rsid w:val="0069235D"/>
    <w:rsid w:val="006A2F86"/>
    <w:rsid w:val="006B08CF"/>
    <w:rsid w:val="006C72C0"/>
    <w:rsid w:val="006E298D"/>
    <w:rsid w:val="006F206C"/>
    <w:rsid w:val="00700356"/>
    <w:rsid w:val="00707693"/>
    <w:rsid w:val="007240BE"/>
    <w:rsid w:val="00732EAB"/>
    <w:rsid w:val="00734019"/>
    <w:rsid w:val="00737A51"/>
    <w:rsid w:val="0074217B"/>
    <w:rsid w:val="00753465"/>
    <w:rsid w:val="00767C02"/>
    <w:rsid w:val="0077302E"/>
    <w:rsid w:val="0077513F"/>
    <w:rsid w:val="007A31E8"/>
    <w:rsid w:val="007F28FB"/>
    <w:rsid w:val="007F78F9"/>
    <w:rsid w:val="00856F7A"/>
    <w:rsid w:val="00865EE7"/>
    <w:rsid w:val="008C420F"/>
    <w:rsid w:val="008F2B49"/>
    <w:rsid w:val="00902D9E"/>
    <w:rsid w:val="00937310"/>
    <w:rsid w:val="009437D9"/>
    <w:rsid w:val="00947182"/>
    <w:rsid w:val="009922E7"/>
    <w:rsid w:val="009C3D49"/>
    <w:rsid w:val="00A4052A"/>
    <w:rsid w:val="00A52DFF"/>
    <w:rsid w:val="00A56CEF"/>
    <w:rsid w:val="00A8421F"/>
    <w:rsid w:val="00A8578A"/>
    <w:rsid w:val="00A92B59"/>
    <w:rsid w:val="00AE5F1B"/>
    <w:rsid w:val="00B152A0"/>
    <w:rsid w:val="00B22C52"/>
    <w:rsid w:val="00B441B5"/>
    <w:rsid w:val="00B565E7"/>
    <w:rsid w:val="00B967DD"/>
    <w:rsid w:val="00BD248C"/>
    <w:rsid w:val="00BE4AC8"/>
    <w:rsid w:val="00C20C76"/>
    <w:rsid w:val="00C21A7E"/>
    <w:rsid w:val="00C263B1"/>
    <w:rsid w:val="00C44679"/>
    <w:rsid w:val="00C578A1"/>
    <w:rsid w:val="00C81E5C"/>
    <w:rsid w:val="00C91A1D"/>
    <w:rsid w:val="00CA1898"/>
    <w:rsid w:val="00CC36A5"/>
    <w:rsid w:val="00CC3926"/>
    <w:rsid w:val="00CD0DA9"/>
    <w:rsid w:val="00CD65B0"/>
    <w:rsid w:val="00CD6A24"/>
    <w:rsid w:val="00D27C97"/>
    <w:rsid w:val="00DA2A11"/>
    <w:rsid w:val="00DA7D70"/>
    <w:rsid w:val="00DB1D9A"/>
    <w:rsid w:val="00DB720B"/>
    <w:rsid w:val="00DF35B1"/>
    <w:rsid w:val="00E067E1"/>
    <w:rsid w:val="00E20C09"/>
    <w:rsid w:val="00E253FC"/>
    <w:rsid w:val="00E31A52"/>
    <w:rsid w:val="00E457CC"/>
    <w:rsid w:val="00E5138C"/>
    <w:rsid w:val="00E67543"/>
    <w:rsid w:val="00E6795B"/>
    <w:rsid w:val="00EA3D4B"/>
    <w:rsid w:val="00EB0BEE"/>
    <w:rsid w:val="00EB6609"/>
    <w:rsid w:val="00EC5404"/>
    <w:rsid w:val="00EE0E7D"/>
    <w:rsid w:val="00F30B29"/>
    <w:rsid w:val="00F31C53"/>
    <w:rsid w:val="00F420C5"/>
    <w:rsid w:val="00F43F87"/>
    <w:rsid w:val="00F47A28"/>
    <w:rsid w:val="00FB513D"/>
    <w:rsid w:val="00FC1C3B"/>
    <w:rsid w:val="00FC7F0E"/>
    <w:rsid w:val="0263A3A6"/>
    <w:rsid w:val="06FB3DE5"/>
    <w:rsid w:val="0779FC75"/>
    <w:rsid w:val="08808482"/>
    <w:rsid w:val="09181704"/>
    <w:rsid w:val="0A981EAD"/>
    <w:rsid w:val="0F085C4D"/>
    <w:rsid w:val="12A1E95C"/>
    <w:rsid w:val="195F4238"/>
    <w:rsid w:val="19BBD462"/>
    <w:rsid w:val="19F1DB6C"/>
    <w:rsid w:val="19F76D8F"/>
    <w:rsid w:val="1B843F7E"/>
    <w:rsid w:val="20ACA6BE"/>
    <w:rsid w:val="25068283"/>
    <w:rsid w:val="28673538"/>
    <w:rsid w:val="2B659895"/>
    <w:rsid w:val="2E5245BD"/>
    <w:rsid w:val="341A5284"/>
    <w:rsid w:val="3535ADFB"/>
    <w:rsid w:val="370DED3D"/>
    <w:rsid w:val="3A3F9934"/>
    <w:rsid w:val="3A76DC0B"/>
    <w:rsid w:val="3BE757A0"/>
    <w:rsid w:val="3D864C3C"/>
    <w:rsid w:val="41135596"/>
    <w:rsid w:val="41842EB4"/>
    <w:rsid w:val="44D4C310"/>
    <w:rsid w:val="49559DEF"/>
    <w:rsid w:val="4B022B10"/>
    <w:rsid w:val="4B5C95CF"/>
    <w:rsid w:val="4C64D1B7"/>
    <w:rsid w:val="4E6E42E4"/>
    <w:rsid w:val="4FA65FFC"/>
    <w:rsid w:val="504D9DC9"/>
    <w:rsid w:val="5AE6C1A4"/>
    <w:rsid w:val="5D569B0A"/>
    <w:rsid w:val="5DCFA21B"/>
    <w:rsid w:val="5EA569DD"/>
    <w:rsid w:val="6172CD20"/>
    <w:rsid w:val="620D5D85"/>
    <w:rsid w:val="6391ED3B"/>
    <w:rsid w:val="65221C59"/>
    <w:rsid w:val="65D1EAE7"/>
    <w:rsid w:val="66070DBC"/>
    <w:rsid w:val="67AB9B99"/>
    <w:rsid w:val="6C408122"/>
    <w:rsid w:val="6FF541FC"/>
    <w:rsid w:val="71724E78"/>
    <w:rsid w:val="7415B187"/>
    <w:rsid w:val="76E24332"/>
    <w:rsid w:val="7B55EDD1"/>
    <w:rsid w:val="7CCA1DB8"/>
    <w:rsid w:val="7E061999"/>
    <w:rsid w:val="7E61A876"/>
    <w:rsid w:val="7FEC9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3FC49863"/>
  <w15:chartTrackingRefBased/>
  <w15:docId w15:val="{61C58050-078D-4894-9F65-E347115B575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Pr>
      <w:rFonts w:ascii="Tahoma" w:hAnsi="Tahoma" w:cs="Tahom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rsid w:val="00737A51"/>
    <w:pPr>
      <w:keepNext/>
      <w:spacing w:before="240" w:after="60"/>
      <w:outlineLvl w:val="0"/>
    </w:pPr>
    <w:rPr>
      <w:rFonts w:ascii="Arial" w:hAnsi="Arial" w:cs="Times New Roman"/>
      <w:bCs/>
      <w:color w:val="0070C0"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7D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inset3" w:customStyle="1">
    <w:name w:val="inset3"/>
    <w:basedOn w:val="Normal"/>
    <w:pPr>
      <w:tabs>
        <w:tab w:val="left" w:pos="7920"/>
      </w:tabs>
      <w:ind w:left="2722" w:hanging="562"/>
    </w:pPr>
    <w:rPr>
      <w:rFonts w:ascii="Times New Roman" w:hAnsi="Times New Roman" w:cs="Times New Roman"/>
      <w:sz w:val="22"/>
      <w:szCs w:val="20"/>
      <w:lang w:val="en-GB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sz w:val="16"/>
      <w:szCs w:val="16"/>
    </w:rPr>
  </w:style>
  <w:style w:type="character" w:styleId="Hyperlink">
    <w:name w:val="Hyperlink"/>
    <w:rsid w:val="00006034"/>
    <w:rPr>
      <w:color w:val="0000FF"/>
      <w:u w:val="single"/>
    </w:rPr>
  </w:style>
  <w:style w:type="paragraph" w:styleId="inset2" w:customStyle="1">
    <w:name w:val="inset2"/>
    <w:basedOn w:val="Normal"/>
    <w:rsid w:val="00006034"/>
    <w:pPr>
      <w:tabs>
        <w:tab w:val="left" w:pos="720"/>
      </w:tabs>
      <w:ind w:left="2160" w:hanging="720"/>
    </w:pPr>
    <w:rPr>
      <w:rFonts w:ascii="Times New Roman" w:hAnsi="Times New Roman" w:cs="Times New Roman"/>
      <w:sz w:val="22"/>
      <w:szCs w:val="20"/>
      <w:lang w:val="en-GB"/>
    </w:rPr>
  </w:style>
  <w:style w:type="character" w:styleId="FootnoteReference">
    <w:name w:val="footnote reference"/>
    <w:semiHidden/>
    <w:rsid w:val="00006034"/>
    <w:rPr>
      <w:vertAlign w:val="superscript"/>
    </w:rPr>
  </w:style>
  <w:style w:type="table" w:styleId="TableGrid">
    <w:name w:val="Table Grid"/>
    <w:basedOn w:val="TableNormal"/>
    <w:rsid w:val="00C263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link w:val="Heading1"/>
    <w:rsid w:val="00737A51"/>
    <w:rPr>
      <w:rFonts w:ascii="Arial" w:hAnsi="Arial"/>
      <w:bCs/>
      <w:color w:val="0070C0"/>
      <w:kern w:val="32"/>
      <w:sz w:val="40"/>
      <w:szCs w:val="32"/>
      <w:lang w:val="en-US" w:eastAsia="en-US"/>
    </w:rPr>
  </w:style>
  <w:style w:type="character" w:styleId="FooterChar" w:customStyle="1">
    <w:name w:val="Footer Char"/>
    <w:link w:val="Footer"/>
    <w:uiPriority w:val="99"/>
    <w:rsid w:val="008C420F"/>
    <w:rPr>
      <w:rFonts w:ascii="Tahoma" w:hAnsi="Tahoma" w:cs="Tahoma"/>
      <w:sz w:val="24"/>
      <w:szCs w:val="24"/>
      <w:lang w:val="en-US" w:eastAsia="en-US"/>
    </w:rPr>
  </w:style>
  <w:style w:type="paragraph" w:styleId="3372873BB58A4DED866D2BE34882C06C" w:customStyle="1">
    <w:name w:val="3372873BB58A4DED866D2BE34882C06C"/>
    <w:rsid w:val="0077513F"/>
    <w:pPr>
      <w:spacing w:after="200" w:line="276" w:lineRule="auto"/>
    </w:pPr>
    <w:rPr>
      <w:rFonts w:ascii="Calibri" w:hAnsi="Calibri" w:eastAsia="MS Mincho" w:cs="Arial"/>
      <w:sz w:val="22"/>
      <w:szCs w:val="22"/>
      <w:lang w:val="en-US"/>
    </w:rPr>
  </w:style>
  <w:style w:type="paragraph" w:styleId="SPSHeading" w:customStyle="1">
    <w:name w:val="SPS Heading"/>
    <w:basedOn w:val="Normal"/>
    <w:link w:val="SPSHeadingChar"/>
    <w:qFormat/>
    <w:rsid w:val="005F5D6E"/>
    <w:rPr>
      <w:rFonts w:ascii="Arial" w:hAnsi="Arial" w:cs="Arial"/>
      <w:color w:val="0070C0"/>
      <w:sz w:val="40"/>
      <w:szCs w:val="36"/>
    </w:rPr>
  </w:style>
  <w:style w:type="paragraph" w:styleId="SPSSubHeading" w:customStyle="1">
    <w:name w:val="SPS Sub Heading"/>
    <w:basedOn w:val="Normal"/>
    <w:link w:val="SPSSubHeadingChar"/>
    <w:qFormat/>
    <w:rsid w:val="005F5D6E"/>
    <w:rPr>
      <w:rFonts w:ascii="Arial" w:hAnsi="Arial" w:cs="Arial"/>
      <w:b/>
      <w:color w:val="404040"/>
      <w:sz w:val="20"/>
      <w:szCs w:val="20"/>
    </w:rPr>
  </w:style>
  <w:style w:type="paragraph" w:styleId="SPSRevisionDate" w:customStyle="1">
    <w:name w:val="SPS Revision Date"/>
    <w:basedOn w:val="Normal"/>
    <w:link w:val="SPSRevisionDateChar"/>
    <w:qFormat/>
    <w:rsid w:val="005F5D6E"/>
    <w:pPr>
      <w:jc w:val="right"/>
    </w:pPr>
    <w:rPr>
      <w:rFonts w:ascii="Arial" w:hAnsi="Arial" w:cs="Arial"/>
      <w:b/>
      <w:color w:val="FFFFFF"/>
      <w:sz w:val="16"/>
      <w:szCs w:val="16"/>
    </w:rPr>
  </w:style>
  <w:style w:type="character" w:styleId="SPSSubHeadingChar" w:customStyle="1">
    <w:name w:val="SPS Sub Heading Char"/>
    <w:link w:val="SPSSubHeading"/>
    <w:rsid w:val="005F5D6E"/>
    <w:rPr>
      <w:rFonts w:ascii="Arial" w:hAnsi="Arial" w:cs="Arial"/>
      <w:b/>
      <w:color w:val="404040"/>
      <w:lang w:val="en-US" w:eastAsia="en-US"/>
    </w:rPr>
  </w:style>
  <w:style w:type="paragraph" w:styleId="SPSSectionHeading" w:customStyle="1">
    <w:name w:val="SPS Section Heading"/>
    <w:basedOn w:val="Normal"/>
    <w:link w:val="SPSSectionHeadingChar"/>
    <w:qFormat/>
    <w:rsid w:val="005F5D6E"/>
    <w:pPr>
      <w:jc w:val="both"/>
    </w:pPr>
    <w:rPr>
      <w:rFonts w:ascii="Arial" w:hAnsi="Arial"/>
      <w:b/>
      <w:color w:val="0070C0"/>
      <w:sz w:val="22"/>
    </w:rPr>
  </w:style>
  <w:style w:type="character" w:styleId="SPSRevisionDateChar" w:customStyle="1">
    <w:name w:val="SPS Revision Date Char"/>
    <w:link w:val="SPSRevisionDate"/>
    <w:rsid w:val="005F5D6E"/>
    <w:rPr>
      <w:rFonts w:ascii="Arial" w:hAnsi="Arial" w:cs="Arial"/>
      <w:b/>
      <w:color w:val="FFFFFF"/>
      <w:sz w:val="16"/>
      <w:szCs w:val="16"/>
      <w:lang w:val="en-US" w:eastAsia="en-US"/>
    </w:rPr>
  </w:style>
  <w:style w:type="paragraph" w:styleId="SPSWebLink" w:customStyle="1">
    <w:name w:val="SPS Web Link"/>
    <w:basedOn w:val="Normal"/>
    <w:link w:val="SPSWebLinkChar"/>
    <w:qFormat/>
    <w:rsid w:val="005F5D6E"/>
    <w:pPr>
      <w:jc w:val="both"/>
    </w:pPr>
    <w:rPr>
      <w:rFonts w:ascii="Arial" w:hAnsi="Arial"/>
      <w:b/>
      <w:color w:val="0070C0"/>
      <w:sz w:val="20"/>
      <w:szCs w:val="20"/>
    </w:rPr>
  </w:style>
  <w:style w:type="character" w:styleId="SPSSectionHeadingChar" w:customStyle="1">
    <w:name w:val="SPS Section Heading Char"/>
    <w:link w:val="SPSSectionHeading"/>
    <w:rsid w:val="005F5D6E"/>
    <w:rPr>
      <w:rFonts w:ascii="Arial" w:hAnsi="Arial" w:cs="Tahoma"/>
      <w:b/>
      <w:color w:val="0070C0"/>
      <w:sz w:val="22"/>
      <w:szCs w:val="24"/>
      <w:lang w:val="en-US" w:eastAsia="en-US"/>
    </w:rPr>
  </w:style>
  <w:style w:type="paragraph" w:styleId="SPSSubText" w:customStyle="1">
    <w:name w:val="SPS Sub Text"/>
    <w:basedOn w:val="SPSWebLink"/>
    <w:link w:val="SPSSubTextChar"/>
    <w:qFormat/>
    <w:rsid w:val="005F5D6E"/>
    <w:rPr>
      <w:b w:val="0"/>
      <w:i/>
      <w:color w:val="262626"/>
    </w:rPr>
  </w:style>
  <w:style w:type="character" w:styleId="SPSWebLinkChar" w:customStyle="1">
    <w:name w:val="SPS Web Link Char"/>
    <w:link w:val="SPSWebLink"/>
    <w:rsid w:val="005F5D6E"/>
    <w:rPr>
      <w:rFonts w:ascii="Arial" w:hAnsi="Arial" w:cs="Tahoma"/>
      <w:b/>
      <w:color w:val="0070C0"/>
      <w:lang w:val="en-US" w:eastAsia="en-US"/>
    </w:rPr>
  </w:style>
  <w:style w:type="paragraph" w:styleId="SPSPictureSubText" w:customStyle="1">
    <w:name w:val="SPS Picture Sub Text"/>
    <w:basedOn w:val="Normal"/>
    <w:link w:val="SPSPictureSubTextChar"/>
    <w:qFormat/>
    <w:rsid w:val="005F5D6E"/>
    <w:pPr>
      <w:jc w:val="both"/>
    </w:pPr>
    <w:rPr>
      <w:rFonts w:ascii="Arial" w:hAnsi="Arial"/>
      <w:b/>
      <w:i/>
      <w:color w:val="595959"/>
      <w:sz w:val="16"/>
      <w:szCs w:val="16"/>
    </w:rPr>
  </w:style>
  <w:style w:type="character" w:styleId="SPSSubTextChar" w:customStyle="1">
    <w:name w:val="SPS Sub Text Char"/>
    <w:link w:val="SPSSubText"/>
    <w:rsid w:val="005F5D6E"/>
    <w:rPr>
      <w:rFonts w:ascii="Arial" w:hAnsi="Arial" w:cs="Tahoma"/>
      <w:i/>
      <w:color w:val="262626"/>
      <w:lang w:val="en-US" w:eastAsia="en-US"/>
    </w:rPr>
  </w:style>
  <w:style w:type="paragraph" w:styleId="SPSBodyText" w:customStyle="1">
    <w:name w:val="SPS Body Text"/>
    <w:basedOn w:val="Normal"/>
    <w:link w:val="SPSBodyTextChar"/>
    <w:qFormat/>
    <w:rsid w:val="005F5D6E"/>
    <w:pPr>
      <w:jc w:val="both"/>
    </w:pPr>
    <w:rPr>
      <w:rFonts w:ascii="Arial" w:hAnsi="Arial"/>
      <w:color w:val="262626"/>
      <w:sz w:val="20"/>
      <w:szCs w:val="20"/>
    </w:rPr>
  </w:style>
  <w:style w:type="character" w:styleId="SPSPictureSubTextChar" w:customStyle="1">
    <w:name w:val="SPS Picture Sub Text Char"/>
    <w:link w:val="SPSPictureSubText"/>
    <w:rsid w:val="005F5D6E"/>
    <w:rPr>
      <w:rFonts w:ascii="Arial" w:hAnsi="Arial" w:cs="Tahoma"/>
      <w:b/>
      <w:i/>
      <w:color w:val="595959"/>
      <w:sz w:val="16"/>
      <w:szCs w:val="16"/>
      <w:lang w:val="en-US" w:eastAsia="en-US"/>
    </w:rPr>
  </w:style>
  <w:style w:type="paragraph" w:styleId="SPSTitle" w:customStyle="1">
    <w:name w:val="SPS Title"/>
    <w:basedOn w:val="SPSHeading"/>
    <w:link w:val="SPSTitleChar"/>
    <w:qFormat/>
    <w:rsid w:val="005F5D6E"/>
    <w:pPr>
      <w:ind w:left="720"/>
    </w:pPr>
    <w:rPr>
      <w:sz w:val="96"/>
      <w:szCs w:val="96"/>
    </w:rPr>
  </w:style>
  <w:style w:type="character" w:styleId="SPSBodyTextChar" w:customStyle="1">
    <w:name w:val="SPS Body Text Char"/>
    <w:link w:val="SPSBodyText"/>
    <w:rsid w:val="005F5D6E"/>
    <w:rPr>
      <w:rFonts w:ascii="Arial" w:hAnsi="Arial" w:cs="Tahoma"/>
      <w:color w:val="262626"/>
      <w:lang w:val="en-US" w:eastAsia="en-US"/>
    </w:rPr>
  </w:style>
  <w:style w:type="character" w:styleId="SPSTitleChar" w:customStyle="1">
    <w:name w:val="SPS Title Char"/>
    <w:link w:val="SPSTitle"/>
    <w:rsid w:val="005F5D6E"/>
    <w:rPr>
      <w:rFonts w:ascii="Arial" w:hAnsi="Arial" w:cs="Arial"/>
      <w:color w:val="0070C0"/>
      <w:sz w:val="96"/>
      <w:szCs w:val="96"/>
      <w:lang w:val="en-US" w:eastAsia="en-US"/>
    </w:rPr>
  </w:style>
  <w:style w:type="paragraph" w:styleId="SPSSubTitle" w:customStyle="1">
    <w:name w:val="SPS Sub Title"/>
    <w:basedOn w:val="SPSSubHeading"/>
    <w:link w:val="SPSSubTitleChar"/>
    <w:qFormat/>
    <w:rsid w:val="005F5D6E"/>
    <w:pPr>
      <w:ind w:left="720"/>
    </w:pPr>
    <w:rPr>
      <w:b w:val="0"/>
      <w:sz w:val="32"/>
      <w:szCs w:val="32"/>
    </w:rPr>
  </w:style>
  <w:style w:type="character" w:styleId="SPSSubTitleChar" w:customStyle="1">
    <w:name w:val="SPS Sub Title Char"/>
    <w:link w:val="SPSSubTitle"/>
    <w:rsid w:val="005F5D6E"/>
    <w:rPr>
      <w:rFonts w:ascii="Arial" w:hAnsi="Arial" w:cs="Arial"/>
      <w:color w:val="404040"/>
      <w:sz w:val="32"/>
      <w:szCs w:val="32"/>
      <w:lang w:val="en-US" w:eastAsia="en-US"/>
    </w:rPr>
  </w:style>
  <w:style w:type="character" w:styleId="SPSHeadingChar" w:customStyle="1">
    <w:name w:val="SPS Heading Char"/>
    <w:link w:val="SPSHeading"/>
    <w:rsid w:val="005F5D6E"/>
    <w:rPr>
      <w:rFonts w:ascii="Arial" w:hAnsi="Arial" w:cs="Arial"/>
      <w:color w:val="0070C0"/>
      <w:sz w:val="40"/>
      <w:szCs w:val="36"/>
      <w:lang w:val="en-US" w:eastAsia="en-US"/>
    </w:rPr>
  </w:style>
  <w:style w:type="paragraph" w:styleId="RevisionText" w:customStyle="1">
    <w:name w:val="Revision Text"/>
    <w:basedOn w:val="SPSSubTitle"/>
    <w:link w:val="RevisionTextChar"/>
    <w:qFormat/>
    <w:rsid w:val="005F5D6E"/>
    <w:rPr>
      <w:b/>
      <w:color w:val="A6A6A6"/>
    </w:rPr>
  </w:style>
  <w:style w:type="character" w:styleId="RevisionTextChar" w:customStyle="1">
    <w:name w:val="Revision Text Char"/>
    <w:link w:val="RevisionText"/>
    <w:rsid w:val="005F5D6E"/>
    <w:rPr>
      <w:rFonts w:ascii="Arial" w:hAnsi="Arial" w:cs="Arial"/>
      <w:b/>
      <w:color w:val="A6A6A6"/>
      <w:sz w:val="32"/>
      <w:szCs w:val="32"/>
      <w:lang w:val="en-US" w:eastAsia="en-US"/>
    </w:rPr>
  </w:style>
  <w:style w:type="character" w:styleId="Heading2Char" w:customStyle="1">
    <w:name w:val="Heading 2 Char"/>
    <w:link w:val="Heading2"/>
    <w:semiHidden/>
    <w:rsid w:val="00DA7D70"/>
    <w:rPr>
      <w:rFonts w:ascii="Cambria" w:hAnsi="Cambria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0F34FB"/>
    <w:pPr>
      <w:ind w:left="720"/>
    </w:pPr>
  </w:style>
  <w:style w:type="paragraph" w:styleId="Default" w:customStyle="true">
    <w:uiPriority w:val="1"/>
    <w:name w:val="Default"/>
    <w:basedOn w:val="Normal"/>
    <w:rsid w:val="6FF541FC"/>
    <w:rPr>
      <w:rFonts w:ascii="Arial" w:hAnsi="Arial" w:eastAsia="Times New Roman" w:cs="Arial" w:asciiTheme="minorAscii" w:hAnsiTheme="minorAscii" w:eastAsiaTheme="minorAscii" w:cstheme="minorBidi"/>
      <w:color w:val="000000" w:themeColor="text1" w:themeTint="FF" w:themeShade="FF"/>
      <w:lang w:val="en-GB" w:eastAsia="en-GB"/>
    </w:rPr>
    <w:pPr>
      <w:widowContro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customXml" Target="../customXml/item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%20&amp;%20D%20eBusiness\Reporting%20Hierarchies\HR%20FORMS\Modified%20Forms\Application%20for%20paternity%20Leave%20(OCT06)%20-%20birth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7730CE3FED84E854080A7BD3916DC" ma:contentTypeVersion="13" ma:contentTypeDescription="Create a new document." ma:contentTypeScope="" ma:versionID="80f3ec933627b21af1e454b2cd1f2a01">
  <xsd:schema xmlns:xsd="http://www.w3.org/2001/XMLSchema" xmlns:xs="http://www.w3.org/2001/XMLSchema" xmlns:p="http://schemas.microsoft.com/office/2006/metadata/properties" xmlns:ns2="e8846fb4-be1c-4f1e-a82e-20423cf445fe" targetNamespace="http://schemas.microsoft.com/office/2006/metadata/properties" ma:root="true" ma:fieldsID="7bfb463c4d8d7eddd298223726876dfc" ns2:_="">
    <xsd:import namespace="e8846fb4-be1c-4f1e-a82e-20423cf44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46fb4-be1c-4f1e-a82e-20423cf44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3c236d-2708-4986-a185-80021dfd1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846fb4-be1c-4f1e-a82e-20423cf445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E47B2-7E5A-4B09-A625-5F55343E0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46fb4-be1c-4f1e-a82e-20423cf44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611F8-89CF-4E84-8E72-DB19882D2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5FCD8-84BF-453F-A230-7F86D2CE62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Application for paternity Leave (OCT06) - birth.dot</ap:Template>
  <ap:Application>Microsoft Word for the web</ap:Application>
  <ap:DocSecurity>0</ap:DocSecurity>
  <ap:ScaleCrop>false</ap:ScaleCrop>
  <ap:Company>Kent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Name:</dc:title>
  <dc:subject/>
  <dc:creator>KCC</dc:creator>
  <keywords/>
  <lastModifiedBy>Elizabeth Yearwood</lastModifiedBy>
  <revision>16</revision>
  <lastPrinted>2019-06-17T20:56:00.0000000Z</lastPrinted>
  <dcterms:created xsi:type="dcterms:W3CDTF">2026-05-14T08:15:00.0000000Z</dcterms:created>
  <dcterms:modified xsi:type="dcterms:W3CDTF">2026-06-11T13:04:23.8881326Z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Forms</vt:lpwstr>
  </property>
  <property fmtid="{D5CDD505-2E9C-101B-9397-08002B2CF9AE}" pid="3" name="Description0">
    <vt:lpwstr>This form should be used when applying for paternity leave following the birth of a baby</vt:lpwstr>
  </property>
  <property fmtid="{D5CDD505-2E9C-101B-9397-08002B2CF9AE}" pid="4" name="Topic">
    <vt:lpwstr>Leave and attendance</vt:lpwstr>
  </property>
  <property fmtid="{D5CDD505-2E9C-101B-9397-08002B2CF9AE}" pid="5" name="Highlight">
    <vt:lpwstr>0</vt:lpwstr>
  </property>
  <property fmtid="{D5CDD505-2E9C-101B-9397-08002B2CF9AE}" pid="6" name="Display Name">
    <vt:lpwstr>Application for Paternity Leave &amp; Pay (Birth)</vt:lpwstr>
  </property>
  <property fmtid="{D5CDD505-2E9C-101B-9397-08002B2CF9AE}" pid="7" name="lcf76f155ced4ddcb4097134ff3c332f">
    <vt:lpwstr/>
  </property>
  <property fmtid="{D5CDD505-2E9C-101B-9397-08002B2CF9AE}" pid="8" name="ContentTypeId">
    <vt:lpwstr>0x0101001217730CE3FED84E854080A7BD3916DC</vt:lpwstr>
  </property>
  <property fmtid="{D5CDD505-2E9C-101B-9397-08002B2CF9AE}" pid="9" name="MediaServiceImageTags">
    <vt:lpwstr/>
  </property>
</Properties>
</file>