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24E4" w14:textId="77777777" w:rsidR="00652BBD" w:rsidRDefault="00652BBD" w:rsidP="00652BBD">
      <w:pPr>
        <w:pStyle w:val="ListParagraph"/>
        <w:spacing w:after="0" w:line="240" w:lineRule="auto"/>
        <w:ind w:left="567"/>
        <w:jc w:val="both"/>
        <w:rPr>
          <w:sz w:val="22"/>
        </w:rPr>
      </w:pPr>
    </w:p>
    <w:p w14:paraId="5B638026" w14:textId="77777777" w:rsidR="007008A9" w:rsidRDefault="007008A9" w:rsidP="00652BBD">
      <w:pPr>
        <w:pStyle w:val="ListParagraph"/>
        <w:spacing w:after="0" w:line="240" w:lineRule="auto"/>
        <w:ind w:left="567"/>
        <w:jc w:val="both"/>
        <w:rPr>
          <w:sz w:val="22"/>
        </w:rPr>
      </w:pPr>
    </w:p>
    <w:p w14:paraId="17926EC4" w14:textId="77777777" w:rsidR="001F1C01" w:rsidRDefault="001F1C01" w:rsidP="001F1C01">
      <w:pPr>
        <w:pStyle w:val="6Abstract"/>
        <w:rPr>
          <w:lang w:val="en-GB"/>
        </w:rPr>
      </w:pPr>
    </w:p>
    <w:p w14:paraId="119C9E40" w14:textId="00C4BC54" w:rsidR="001F1C01" w:rsidRDefault="001F1C01" w:rsidP="001F1C01">
      <w:pPr>
        <w:pStyle w:val="6Abstract"/>
        <w:rPr>
          <w:lang w:val="en-GB"/>
        </w:rPr>
      </w:pPr>
      <w:r>
        <w:rPr>
          <w:lang w:val="en-GB"/>
        </w:rPr>
        <w:t>HLTA</w:t>
      </w:r>
      <w:r>
        <w:rPr>
          <w:lang w:val="en-GB"/>
        </w:rPr>
        <w:t xml:space="preserve"> (SEND)</w:t>
      </w:r>
    </w:p>
    <w:p w14:paraId="2C575350" w14:textId="44331DF2" w:rsidR="001F1C01" w:rsidRPr="001F1C01" w:rsidRDefault="001F1C01" w:rsidP="001F1C01">
      <w:pPr>
        <w:pStyle w:val="6Abstract"/>
        <w:rPr>
          <w:sz w:val="24"/>
          <w:szCs w:val="24"/>
          <w:lang w:val="en-GB"/>
        </w:rPr>
      </w:pPr>
      <w:r>
        <w:rPr>
          <w:lang w:val="en-GB"/>
        </w:rPr>
        <w:t>Job Details</w:t>
      </w:r>
      <w:r>
        <w:rPr>
          <w:lang w:val="en-GB"/>
        </w:rPr>
        <w:br/>
      </w:r>
      <w:r w:rsidRPr="001F1C01">
        <w:rPr>
          <w:b/>
          <w:sz w:val="22"/>
          <w:szCs w:val="22"/>
        </w:rPr>
        <w:t>Salary:</w:t>
      </w:r>
      <w:r w:rsidRPr="001F1C01">
        <w:rPr>
          <w:sz w:val="22"/>
          <w:szCs w:val="22"/>
        </w:rPr>
        <w:t xml:space="preserve"> NJC C1</w:t>
      </w:r>
      <w:r w:rsidRPr="001F1C01">
        <w:rPr>
          <w:sz w:val="22"/>
          <w:szCs w:val="22"/>
        </w:rPr>
        <w:br/>
      </w:r>
      <w:r w:rsidRPr="001F1C01">
        <w:rPr>
          <w:b/>
          <w:sz w:val="22"/>
          <w:szCs w:val="22"/>
        </w:rPr>
        <w:t>Hours:</w:t>
      </w:r>
      <w:r w:rsidRPr="001F1C01">
        <w:rPr>
          <w:sz w:val="22"/>
          <w:szCs w:val="22"/>
        </w:rPr>
        <w:t xml:space="preserve"> 32.5 hours per week, 39 weeks per year</w:t>
      </w:r>
      <w:r w:rsidRPr="001F1C01">
        <w:rPr>
          <w:sz w:val="22"/>
          <w:szCs w:val="22"/>
        </w:rPr>
        <w:br/>
      </w:r>
      <w:r w:rsidRPr="001F1C01">
        <w:rPr>
          <w:b/>
          <w:sz w:val="22"/>
          <w:szCs w:val="22"/>
        </w:rPr>
        <w:t>Contract type</w:t>
      </w:r>
      <w:r w:rsidRPr="00447B44">
        <w:rPr>
          <w:b/>
        </w:rPr>
        <w:t>:</w:t>
      </w:r>
      <w:r w:rsidRPr="00447B44">
        <w:t xml:space="preserve"> </w:t>
      </w:r>
      <w:r w:rsidRPr="001F1C01">
        <w:rPr>
          <w:sz w:val="24"/>
          <w:szCs w:val="24"/>
        </w:rPr>
        <w:t>Part time permanent, term time only</w:t>
      </w:r>
    </w:p>
    <w:p w14:paraId="7EED813B" w14:textId="66642E76" w:rsidR="001F1C01" w:rsidRPr="00447B44" w:rsidRDefault="001F1C01" w:rsidP="001F1C01">
      <w:pPr>
        <w:pStyle w:val="Heading1"/>
        <w:jc w:val="left"/>
      </w:pPr>
      <w:r w:rsidRPr="00447B44">
        <w:t>Main purpose</w:t>
      </w:r>
    </w:p>
    <w:p w14:paraId="7883BA7A" w14:textId="77777777" w:rsidR="001F1C01" w:rsidRPr="001F1C01" w:rsidRDefault="001F1C01" w:rsidP="001F1C01">
      <w:pPr>
        <w:pStyle w:val="1bodycopy10pt"/>
        <w:rPr>
          <w:sz w:val="22"/>
          <w:szCs w:val="22"/>
        </w:rPr>
      </w:pPr>
      <w:r w:rsidRPr="001F1C01">
        <w:rPr>
          <w:sz w:val="22"/>
          <w:szCs w:val="22"/>
        </w:rPr>
        <w:t xml:space="preserve">To work as part of Rivermead’s Inclusion team to promote good behaviour for all. To work directly with identified individual or groups of pupils to help overcome barriers to learning, improve behaviour and raise achievement. To liaise with parents, appropriate agencies and the wider school community to support all concerned. </w:t>
      </w:r>
    </w:p>
    <w:p w14:paraId="7095D8DF" w14:textId="77777777" w:rsidR="001F1C01" w:rsidRDefault="001F1C01" w:rsidP="001F1C01">
      <w:pPr>
        <w:pStyle w:val="1bodycopy10pt"/>
        <w:spacing w:after="0"/>
        <w:rPr>
          <w:b/>
          <w:bCs/>
          <w:sz w:val="28"/>
          <w:szCs w:val="28"/>
        </w:rPr>
      </w:pPr>
    </w:p>
    <w:p w14:paraId="3FADDB46" w14:textId="77777777" w:rsidR="001F1C01" w:rsidRPr="00650562" w:rsidRDefault="001F1C01" w:rsidP="001F1C01">
      <w:pPr>
        <w:pStyle w:val="1bodycopy10pt"/>
        <w:rPr>
          <w:b/>
          <w:bCs/>
          <w:sz w:val="28"/>
          <w:szCs w:val="28"/>
        </w:rPr>
      </w:pPr>
      <w:r w:rsidRPr="00650562">
        <w:rPr>
          <w:b/>
          <w:bCs/>
          <w:sz w:val="28"/>
          <w:szCs w:val="28"/>
        </w:rPr>
        <w:t>Context of the Job Role:</w:t>
      </w:r>
    </w:p>
    <w:p w14:paraId="25FF9585" w14:textId="4A4CCC2B" w:rsidR="001F1C01" w:rsidRPr="00447B44" w:rsidRDefault="001F1C01" w:rsidP="001F1C01">
      <w:pPr>
        <w:pStyle w:val="1bodycopy10pt"/>
      </w:pPr>
      <w:r w:rsidRPr="00650562">
        <w:t>A </w:t>
      </w:r>
      <w:r>
        <w:t>SEND HLTA</w:t>
      </w:r>
      <w:r w:rsidRPr="00650562">
        <w:t xml:space="preserve"> will play a key role in providing a supportive service to all pupils and their families in school whose difficulties are providing significant barriers to learning.</w:t>
      </w:r>
    </w:p>
    <w:p w14:paraId="0E2A6903" w14:textId="77777777" w:rsidR="001F1C01" w:rsidRDefault="001F1C01" w:rsidP="001F1C01">
      <w:pPr>
        <w:pStyle w:val="Heading1"/>
        <w:jc w:val="left"/>
      </w:pPr>
    </w:p>
    <w:p w14:paraId="5917D812" w14:textId="7F417B76" w:rsidR="001F1C01" w:rsidRPr="001F1C01" w:rsidRDefault="001F1C01" w:rsidP="001F1C01">
      <w:pPr>
        <w:pStyle w:val="Heading1"/>
        <w:jc w:val="left"/>
        <w:rPr>
          <w:sz w:val="28"/>
          <w:szCs w:val="28"/>
        </w:rPr>
      </w:pPr>
      <w:r w:rsidRPr="001F1C01">
        <w:rPr>
          <w:sz w:val="28"/>
          <w:szCs w:val="28"/>
        </w:rPr>
        <w:t xml:space="preserve">Duties and responsibilities </w:t>
      </w:r>
    </w:p>
    <w:p w14:paraId="02C912B2" w14:textId="77777777" w:rsidR="001F1C01" w:rsidRPr="001F1C01" w:rsidRDefault="001F1C01" w:rsidP="001F1C01">
      <w:pPr>
        <w:pStyle w:val="Subhead2"/>
        <w:rPr>
          <w:color w:val="auto"/>
        </w:rPr>
      </w:pPr>
      <w:r w:rsidRPr="001F1C01">
        <w:rPr>
          <w:color w:val="auto"/>
        </w:rPr>
        <w:t>Teaching and learning</w:t>
      </w:r>
    </w:p>
    <w:p w14:paraId="76DED635" w14:textId="77777777" w:rsidR="001F1C01" w:rsidRPr="00447B44" w:rsidRDefault="001F1C01" w:rsidP="001F1C01">
      <w:pPr>
        <w:pStyle w:val="4Bulletedcopyblue"/>
        <w:numPr>
          <w:ilvl w:val="0"/>
          <w:numId w:val="20"/>
        </w:numPr>
      </w:pPr>
      <w:r w:rsidRPr="00447B44">
        <w:t xml:space="preserve">Promote consistently high expectations of all pupils and make </w:t>
      </w:r>
      <w:r>
        <w:t xml:space="preserve">sure </w:t>
      </w:r>
      <w:r w:rsidRPr="00447B44">
        <w:t>they</w:t>
      </w:r>
      <w:r>
        <w:t>’</w:t>
      </w:r>
      <w:r w:rsidRPr="00447B44">
        <w:t>re making good progress by</w:t>
      </w:r>
      <w:r>
        <w:t xml:space="preserve"> </w:t>
      </w:r>
      <w:r w:rsidRPr="00447B44">
        <w:t>offering targeted academic and pastoral support</w:t>
      </w:r>
    </w:p>
    <w:p w14:paraId="5DCC9B27" w14:textId="77777777" w:rsidR="001F1C01" w:rsidRPr="00447B44" w:rsidRDefault="001F1C01" w:rsidP="001F1C01">
      <w:pPr>
        <w:pStyle w:val="4Bulletedcopyblue"/>
        <w:numPr>
          <w:ilvl w:val="0"/>
          <w:numId w:val="20"/>
        </w:numPr>
      </w:pPr>
      <w:r w:rsidRPr="00447B44">
        <w:t>Identify pupils or groups of pupils who are facing learning difficulties, and put initiatives in place to address the barriers to learning they’re experiencing</w:t>
      </w:r>
    </w:p>
    <w:p w14:paraId="0D69074E" w14:textId="77777777" w:rsidR="001F1C01" w:rsidRPr="00447B44" w:rsidRDefault="001F1C01" w:rsidP="001F1C01">
      <w:pPr>
        <w:pStyle w:val="4Bulletedcopyblue"/>
        <w:numPr>
          <w:ilvl w:val="0"/>
          <w:numId w:val="20"/>
        </w:numPr>
      </w:pPr>
      <w:r w:rsidRPr="00447B44">
        <w:t>Promote and support inclusion for all pupils</w:t>
      </w:r>
      <w:r>
        <w:t>,</w:t>
      </w:r>
      <w:r w:rsidRPr="00447B44">
        <w:t xml:space="preserve"> including those with </w:t>
      </w:r>
      <w:r>
        <w:t>special educational needs (</w:t>
      </w:r>
      <w:r w:rsidRPr="00447B44">
        <w:t>SEN</w:t>
      </w:r>
      <w:r>
        <w:t>)</w:t>
      </w:r>
      <w:r w:rsidRPr="00447B44">
        <w:t xml:space="preserve">, </w:t>
      </w:r>
      <w:r>
        <w:t>English as an additional language (</w:t>
      </w:r>
      <w:r w:rsidRPr="00447B44">
        <w:t>EAL</w:t>
      </w:r>
      <w:r>
        <w:t>)</w:t>
      </w:r>
      <w:r w:rsidRPr="00447B44">
        <w:t xml:space="preserve"> or with a physical disability</w:t>
      </w:r>
    </w:p>
    <w:p w14:paraId="1149F08A" w14:textId="77777777" w:rsidR="001F1C01" w:rsidRPr="00447B44" w:rsidRDefault="001F1C01" w:rsidP="001F1C01">
      <w:pPr>
        <w:pStyle w:val="4Bulletedcopyblue"/>
        <w:numPr>
          <w:ilvl w:val="0"/>
          <w:numId w:val="20"/>
        </w:numPr>
      </w:pPr>
      <w:r>
        <w:t>Run</w:t>
      </w:r>
      <w:r w:rsidRPr="00447B44">
        <w:t xml:space="preserve"> individual and group mentoring programmes, creating space for pupils to receive academic and personal support from staff and peers</w:t>
      </w:r>
    </w:p>
    <w:p w14:paraId="5C9D9042" w14:textId="77777777" w:rsidR="001F1C01" w:rsidRPr="00447B44" w:rsidRDefault="001F1C01" w:rsidP="001F1C01">
      <w:pPr>
        <w:pStyle w:val="4Bulletedcopyblue"/>
        <w:numPr>
          <w:ilvl w:val="0"/>
          <w:numId w:val="20"/>
        </w:numPr>
      </w:pPr>
      <w:r w:rsidRPr="00447B44">
        <w:t>Role model good levels of literacy and numeracy, and encourage improvement in these areas among pupils who are struggling</w:t>
      </w:r>
    </w:p>
    <w:p w14:paraId="23B421AC" w14:textId="77777777" w:rsidR="001F1C01" w:rsidRPr="00447B44" w:rsidRDefault="001F1C01" w:rsidP="001F1C01">
      <w:pPr>
        <w:pStyle w:val="4Bulletedcopyblue"/>
        <w:numPr>
          <w:ilvl w:val="0"/>
          <w:numId w:val="20"/>
        </w:numPr>
      </w:pPr>
      <w:r w:rsidRPr="00447B44">
        <w:t xml:space="preserve">Develop action plans for pupils facing </w:t>
      </w:r>
      <w:proofErr w:type="gramStart"/>
      <w:r w:rsidRPr="00447B44">
        <w:t>particular difficulties</w:t>
      </w:r>
      <w:proofErr w:type="gramEnd"/>
      <w:r w:rsidRPr="00447B44">
        <w:t>, and work with staff</w:t>
      </w:r>
      <w:r>
        <w:t xml:space="preserve"> and </w:t>
      </w:r>
      <w:r w:rsidRPr="00447B44">
        <w:t>parents/carers to put them in place</w:t>
      </w:r>
    </w:p>
    <w:p w14:paraId="507C9A53" w14:textId="77777777" w:rsidR="001F1C01" w:rsidRPr="00447B44" w:rsidRDefault="001F1C01" w:rsidP="001F1C01">
      <w:pPr>
        <w:pStyle w:val="4Bulletedcopyblue"/>
        <w:numPr>
          <w:ilvl w:val="0"/>
          <w:numId w:val="20"/>
        </w:numPr>
      </w:pPr>
      <w:r w:rsidRPr="00447B44">
        <w:t>Support pupils’ successful transition to the next phases of education</w:t>
      </w:r>
    </w:p>
    <w:p w14:paraId="57394FFF" w14:textId="77777777" w:rsidR="001F1C01" w:rsidRPr="00447B44" w:rsidRDefault="001F1C01" w:rsidP="001F1C01">
      <w:pPr>
        <w:pStyle w:val="4Bulletedcopyblue"/>
        <w:numPr>
          <w:ilvl w:val="0"/>
          <w:numId w:val="20"/>
        </w:numPr>
      </w:pPr>
      <w:r w:rsidRPr="00447B44">
        <w:t>Where appropriate, visit pupils at home to discuss issues and plan next steps</w:t>
      </w:r>
      <w:r>
        <w:t xml:space="preserve"> alongside pastoral team.</w:t>
      </w:r>
    </w:p>
    <w:p w14:paraId="4CBECE6A" w14:textId="77777777" w:rsidR="001F1C01" w:rsidRPr="00447B44" w:rsidRDefault="001F1C01" w:rsidP="001F1C01">
      <w:pPr>
        <w:pStyle w:val="1bodycopy10pt"/>
      </w:pPr>
    </w:p>
    <w:p w14:paraId="4F019E1C" w14:textId="77777777" w:rsidR="001F1C01" w:rsidRPr="001F1C01" w:rsidRDefault="001F1C01" w:rsidP="001F1C01">
      <w:pPr>
        <w:pStyle w:val="Subhead2"/>
        <w:rPr>
          <w:color w:val="auto"/>
        </w:rPr>
      </w:pPr>
      <w:r w:rsidRPr="001F1C01">
        <w:rPr>
          <w:color w:val="auto"/>
        </w:rPr>
        <w:t>Behaviour and safeguarding</w:t>
      </w:r>
    </w:p>
    <w:p w14:paraId="0C1B7DB4" w14:textId="77777777" w:rsidR="001F1C01" w:rsidRPr="00447B44" w:rsidRDefault="001F1C01" w:rsidP="001F1C01">
      <w:pPr>
        <w:pStyle w:val="4Bulletedcopyblue"/>
        <w:numPr>
          <w:ilvl w:val="0"/>
          <w:numId w:val="21"/>
        </w:numPr>
        <w:jc w:val="both"/>
      </w:pPr>
      <w:r w:rsidRPr="00447B44">
        <w:t>Work with parent</w:t>
      </w:r>
      <w:r>
        <w:t>s/</w:t>
      </w:r>
      <w:r w:rsidRPr="00447B44">
        <w:t>carers, pupils and staff to create open discussions about pupils’ needs, the school’s expectations and what appropriate support looks like</w:t>
      </w:r>
      <w:r>
        <w:t xml:space="preserve"> in conjunction with pastoral team</w:t>
      </w:r>
    </w:p>
    <w:p w14:paraId="15B21A97" w14:textId="77777777" w:rsidR="001F1C01" w:rsidRPr="00447B44" w:rsidRDefault="001F1C01" w:rsidP="001F1C01">
      <w:pPr>
        <w:pStyle w:val="4Bulletedcopyblue"/>
        <w:numPr>
          <w:ilvl w:val="0"/>
          <w:numId w:val="21"/>
        </w:numPr>
        <w:jc w:val="both"/>
      </w:pPr>
      <w:r w:rsidRPr="00447B44">
        <w:t>Work with pupils to demonstrate and encourage good behaviour in line with the school’s behaviour policy</w:t>
      </w:r>
    </w:p>
    <w:p w14:paraId="6CB2CF2C" w14:textId="77777777" w:rsidR="001F1C01" w:rsidRPr="00447B44" w:rsidRDefault="001F1C01" w:rsidP="001F1C01">
      <w:pPr>
        <w:pStyle w:val="4Bulletedcopyblue"/>
        <w:numPr>
          <w:ilvl w:val="0"/>
          <w:numId w:val="21"/>
        </w:numPr>
        <w:jc w:val="both"/>
      </w:pPr>
      <w:r w:rsidRPr="00447B44">
        <w:lastRenderedPageBreak/>
        <w:t xml:space="preserve">Support the physical and emotional wellbeing of pupils, encouraging confidence and self-esteem through listening to them, and through individual and group support </w:t>
      </w:r>
    </w:p>
    <w:p w14:paraId="22C2AD4B" w14:textId="77777777" w:rsidR="001F1C01" w:rsidRPr="00447B44" w:rsidRDefault="001F1C01" w:rsidP="001F1C01">
      <w:pPr>
        <w:pStyle w:val="4Bulletedcopyblue"/>
        <w:numPr>
          <w:ilvl w:val="0"/>
          <w:numId w:val="21"/>
        </w:numPr>
        <w:jc w:val="both"/>
      </w:pPr>
      <w:r w:rsidRPr="00447B44">
        <w:t>Follow all relevant legislation, guidance and procedures regarding child protection, safeguarding, and health and safety</w:t>
      </w:r>
    </w:p>
    <w:p w14:paraId="217ED5B6" w14:textId="77777777" w:rsidR="001F1C01" w:rsidRPr="00447B44" w:rsidRDefault="001F1C01" w:rsidP="001F1C01">
      <w:pPr>
        <w:pStyle w:val="4Bulletedcopyblue"/>
        <w:numPr>
          <w:ilvl w:val="0"/>
          <w:numId w:val="21"/>
        </w:numPr>
        <w:jc w:val="both"/>
      </w:pPr>
      <w:r w:rsidRPr="00447B44">
        <w:t>Support the attendance and punctuality of all pupils, and work to improve attendance rates where issues are identified, recognising how this links to pupils’ wellbeing</w:t>
      </w:r>
    </w:p>
    <w:p w14:paraId="19D97B30" w14:textId="77777777" w:rsidR="001F1C01" w:rsidRDefault="001F1C01" w:rsidP="001F1C01">
      <w:pPr>
        <w:pStyle w:val="4Bulletedcopyblue"/>
        <w:numPr>
          <w:ilvl w:val="0"/>
          <w:numId w:val="21"/>
        </w:numPr>
        <w:jc w:val="both"/>
      </w:pPr>
      <w:r w:rsidRPr="00447B44">
        <w:t>Work collaboratively with appropriate external agencies to support pupils’ development and progress</w:t>
      </w:r>
      <w:r>
        <w:t xml:space="preserve"> </w:t>
      </w:r>
    </w:p>
    <w:p w14:paraId="4757B2A2" w14:textId="33329AE4" w:rsidR="001F1C01" w:rsidRPr="00447B44" w:rsidRDefault="001F1C01" w:rsidP="001F1C01">
      <w:pPr>
        <w:pStyle w:val="4Bulletedcopyblue"/>
        <w:numPr>
          <w:ilvl w:val="0"/>
          <w:numId w:val="21"/>
        </w:numPr>
        <w:jc w:val="both"/>
      </w:pPr>
      <w:r>
        <w:t xml:space="preserve">Raise standards and </w:t>
      </w:r>
      <w:r>
        <w:t>behaviour</w:t>
      </w:r>
      <w:r>
        <w:t xml:space="preserve"> across the school</w:t>
      </w:r>
    </w:p>
    <w:p w14:paraId="0A6CD4A9" w14:textId="77777777" w:rsidR="001F1C01" w:rsidRPr="00447B44" w:rsidRDefault="001F1C01" w:rsidP="001F1C01">
      <w:pPr>
        <w:rPr>
          <w:b/>
        </w:rPr>
      </w:pPr>
    </w:p>
    <w:p w14:paraId="0C2708C7" w14:textId="77777777" w:rsidR="001F1C01" w:rsidRPr="001F1C01" w:rsidRDefault="001F1C01" w:rsidP="001F1C01">
      <w:pPr>
        <w:pStyle w:val="Subhead2"/>
        <w:rPr>
          <w:color w:val="auto"/>
        </w:rPr>
      </w:pPr>
      <w:r w:rsidRPr="001F1C01">
        <w:rPr>
          <w:color w:val="auto"/>
        </w:rPr>
        <w:t>Curriculum and leadership</w:t>
      </w:r>
    </w:p>
    <w:p w14:paraId="5088624E" w14:textId="77777777" w:rsidR="001F1C01" w:rsidRPr="00447B44" w:rsidRDefault="001F1C01" w:rsidP="001F1C01">
      <w:pPr>
        <w:pStyle w:val="4Bulletedcopyblue"/>
        <w:numPr>
          <w:ilvl w:val="0"/>
          <w:numId w:val="22"/>
        </w:numPr>
      </w:pPr>
      <w:r w:rsidRPr="00447B44">
        <w:t>Demonstrate enthusiasm for learning and improving skills, and model this to all pupils</w:t>
      </w:r>
    </w:p>
    <w:p w14:paraId="1B302407" w14:textId="77777777" w:rsidR="001F1C01" w:rsidRPr="00447B44" w:rsidRDefault="001F1C01" w:rsidP="001F1C01">
      <w:pPr>
        <w:pStyle w:val="4Bulletedcopyblue"/>
        <w:numPr>
          <w:ilvl w:val="0"/>
          <w:numId w:val="22"/>
        </w:numPr>
      </w:pPr>
      <w:r w:rsidRPr="00447B44">
        <w:t>Engage with staff and school leadership to put whole-school strategies in place to support the learning of all pupils</w:t>
      </w:r>
    </w:p>
    <w:p w14:paraId="20E2E448" w14:textId="77777777" w:rsidR="001F1C01" w:rsidRPr="00447B44" w:rsidRDefault="001F1C01" w:rsidP="001F1C01">
      <w:pPr>
        <w:pStyle w:val="4Bulletedcopyblue"/>
        <w:numPr>
          <w:ilvl w:val="0"/>
          <w:numId w:val="22"/>
        </w:numPr>
      </w:pPr>
      <w:r w:rsidRPr="00447B44">
        <w:t>Liaise with families and develop good relationships with parents/carers, becoming a recognisable and approachable contact within the school</w:t>
      </w:r>
      <w:r>
        <w:t xml:space="preserve"> in conjunction with pastoral team</w:t>
      </w:r>
    </w:p>
    <w:p w14:paraId="3B5C596D" w14:textId="77777777" w:rsidR="001F1C01" w:rsidRPr="00447B44" w:rsidRDefault="001F1C01" w:rsidP="001F1C01">
      <w:pPr>
        <w:pStyle w:val="4Bulletedcopyblue"/>
        <w:numPr>
          <w:ilvl w:val="0"/>
          <w:numId w:val="22"/>
        </w:numPr>
      </w:pPr>
      <w:r w:rsidRPr="00447B44">
        <w:t xml:space="preserve">Network with other </w:t>
      </w:r>
      <w:r>
        <w:t>l</w:t>
      </w:r>
      <w:r w:rsidRPr="00447B44">
        <w:t>earning mentors and local SEND/safeguarding partners to share and promote best practice</w:t>
      </w:r>
    </w:p>
    <w:p w14:paraId="60DF7812" w14:textId="77777777" w:rsidR="001F1C01" w:rsidRPr="00447B44" w:rsidRDefault="001F1C01" w:rsidP="001F1C01">
      <w:pPr>
        <w:pStyle w:val="4Bulletedcopyblue"/>
        <w:numPr>
          <w:ilvl w:val="0"/>
          <w:numId w:val="22"/>
        </w:numPr>
      </w:pPr>
      <w:r w:rsidRPr="00447B44">
        <w:t xml:space="preserve">Report to the </w:t>
      </w:r>
      <w:r>
        <w:t>Deputy Head in charge of inclusion</w:t>
      </w:r>
      <w:r w:rsidRPr="00447B44">
        <w:t xml:space="preserve"> on pupil progress and absence rates</w:t>
      </w:r>
    </w:p>
    <w:p w14:paraId="780E43B2" w14:textId="77777777" w:rsidR="001F1C01" w:rsidRDefault="001F1C01" w:rsidP="001F1C01">
      <w:pPr>
        <w:pStyle w:val="4Bulletedcopyblue"/>
        <w:numPr>
          <w:ilvl w:val="0"/>
          <w:numId w:val="22"/>
        </w:numPr>
      </w:pPr>
      <w:r w:rsidRPr="00447B44">
        <w:t>Maintain accurate and up-to-date records</w:t>
      </w:r>
      <w:r>
        <w:t>,</w:t>
      </w:r>
      <w:r w:rsidRPr="00447B44">
        <w:t xml:space="preserve"> and prepare written evaluations and reports</w:t>
      </w:r>
    </w:p>
    <w:p w14:paraId="5647F8DA" w14:textId="77777777" w:rsidR="001F1C01" w:rsidRDefault="001F1C01" w:rsidP="001F1C01">
      <w:pPr>
        <w:pStyle w:val="4Bulletedcopyblue"/>
        <w:numPr>
          <w:ilvl w:val="0"/>
          <w:numId w:val="22"/>
        </w:numPr>
      </w:pPr>
      <w:r>
        <w:t>Improve Learning and raise attainment</w:t>
      </w:r>
    </w:p>
    <w:p w14:paraId="2222A055" w14:textId="77777777" w:rsidR="001F1C01" w:rsidRDefault="001F1C01" w:rsidP="001F1C01">
      <w:pPr>
        <w:pStyle w:val="4Bulletedcopyblue"/>
        <w:numPr>
          <w:ilvl w:val="0"/>
          <w:numId w:val="22"/>
        </w:numPr>
      </w:pPr>
      <w:r>
        <w:t>Support pupils at risk of suspension / permanent exclusion</w:t>
      </w:r>
    </w:p>
    <w:p w14:paraId="256DAE41" w14:textId="77777777" w:rsidR="001F1C01" w:rsidRDefault="001F1C01" w:rsidP="001F1C01">
      <w:pPr>
        <w:pStyle w:val="4Bulletedcopyblue"/>
        <w:numPr>
          <w:ilvl w:val="0"/>
          <w:numId w:val="22"/>
        </w:numPr>
      </w:pPr>
      <w:r>
        <w:t>Support pupils on internal exclusion within the school setting</w:t>
      </w:r>
    </w:p>
    <w:p w14:paraId="7BC2B120" w14:textId="77777777" w:rsidR="001F1C01" w:rsidRPr="00447B44" w:rsidRDefault="001F1C01" w:rsidP="001F1C01">
      <w:pPr>
        <w:pStyle w:val="4Bulletedcopyblue"/>
        <w:numPr>
          <w:ilvl w:val="0"/>
          <w:numId w:val="0"/>
        </w:numPr>
        <w:ind w:left="360"/>
      </w:pPr>
    </w:p>
    <w:p w14:paraId="77121DB2" w14:textId="77777777" w:rsidR="001F1C01" w:rsidRPr="00447B44" w:rsidRDefault="001F1C01" w:rsidP="001F1C01">
      <w:pPr>
        <w:pStyle w:val="1bodycopy10pt"/>
      </w:pPr>
    </w:p>
    <w:p w14:paraId="0D0A2649" w14:textId="77777777" w:rsidR="001F1C01" w:rsidRDefault="001F1C01" w:rsidP="001F1C01">
      <w:pPr>
        <w:pStyle w:val="Heading1"/>
        <w:jc w:val="left"/>
      </w:pPr>
      <w:r w:rsidRPr="00447B44">
        <w:t>Person specification</w:t>
      </w:r>
    </w:p>
    <w:p w14:paraId="0B3C0344" w14:textId="77777777" w:rsidR="001F1C01" w:rsidRPr="00447B44" w:rsidRDefault="001F1C01" w:rsidP="001F1C01">
      <w:pPr>
        <w:pStyle w:val="Heading1"/>
        <w:jc w:val="lef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26"/>
      </w:tblGrid>
      <w:tr w:rsidR="001F1C01" w:rsidRPr="00447B44" w14:paraId="1FB4F8A7" w14:textId="77777777" w:rsidTr="008556F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96B724B" w14:textId="77777777" w:rsidR="001F1C01" w:rsidRPr="001F1C01" w:rsidRDefault="001F1C01" w:rsidP="008556FD">
            <w:pPr>
              <w:pStyle w:val="1bodycopy10pt"/>
              <w:suppressAutoHyphens/>
              <w:spacing w:after="0"/>
              <w:rPr>
                <w:caps/>
                <w:color w:val="F8F8F8"/>
              </w:rPr>
            </w:pPr>
            <w:r w:rsidRPr="001F1C01">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A0C94CB" w14:textId="77777777" w:rsidR="001F1C01" w:rsidRPr="001F1C01" w:rsidRDefault="001F1C01" w:rsidP="008556FD">
            <w:pPr>
              <w:pStyle w:val="1bodycopy10pt"/>
              <w:suppressAutoHyphens/>
              <w:spacing w:after="0"/>
              <w:rPr>
                <w:caps/>
                <w:color w:val="4990E2"/>
              </w:rPr>
            </w:pPr>
            <w:r w:rsidRPr="001F1C01">
              <w:rPr>
                <w:caps/>
                <w:color w:val="F8F8F8"/>
              </w:rPr>
              <w:t>qualities</w:t>
            </w:r>
          </w:p>
        </w:tc>
      </w:tr>
      <w:tr w:rsidR="001F1C01" w:rsidRPr="00447B44" w14:paraId="6976CDC7" w14:textId="77777777" w:rsidTr="008556FD">
        <w:trPr>
          <w:cantSplit/>
        </w:trPr>
        <w:tc>
          <w:tcPr>
            <w:tcW w:w="1447" w:type="dxa"/>
            <w:tcBorders>
              <w:top w:val="single" w:sz="4" w:space="0" w:color="F8F8F8"/>
            </w:tcBorders>
          </w:tcPr>
          <w:p w14:paraId="7CB3EE63" w14:textId="77777777" w:rsidR="001F1C01" w:rsidRPr="00447B44" w:rsidRDefault="001F1C01" w:rsidP="008556FD">
            <w:pPr>
              <w:pStyle w:val="Tablebodycopy"/>
              <w:rPr>
                <w:b/>
              </w:rPr>
            </w:pPr>
            <w:r w:rsidRPr="00447B44">
              <w:rPr>
                <w:b/>
              </w:rPr>
              <w:t xml:space="preserve">Qualifications </w:t>
            </w:r>
            <w:r w:rsidRPr="00447B44">
              <w:rPr>
                <w:b/>
              </w:rPr>
              <w:br/>
              <w:t>and training</w:t>
            </w:r>
          </w:p>
        </w:tc>
        <w:tc>
          <w:tcPr>
            <w:tcW w:w="8176" w:type="dxa"/>
            <w:tcBorders>
              <w:top w:val="single" w:sz="4" w:space="0" w:color="F8F8F8"/>
            </w:tcBorders>
          </w:tcPr>
          <w:p w14:paraId="1DCD565C" w14:textId="77777777" w:rsidR="001F1C01" w:rsidRPr="00447B44" w:rsidRDefault="001F1C01" w:rsidP="001F1C01">
            <w:pPr>
              <w:pStyle w:val="Tablecopybulleted"/>
              <w:ind w:left="340" w:hanging="170"/>
            </w:pPr>
            <w:r w:rsidRPr="00447B44">
              <w:t xml:space="preserve">GCSE or equivalent level, including at least a </w:t>
            </w:r>
            <w:r>
              <w:t>g</w:t>
            </w:r>
            <w:r w:rsidRPr="00447B44">
              <w:t>rade C</w:t>
            </w:r>
            <w:r>
              <w:t>/grade 4</w:t>
            </w:r>
            <w:r w:rsidRPr="00447B44">
              <w:t xml:space="preserve"> in English and maths </w:t>
            </w:r>
          </w:p>
        </w:tc>
      </w:tr>
      <w:tr w:rsidR="001F1C01" w:rsidRPr="00447B44" w14:paraId="62CF6EC8" w14:textId="77777777" w:rsidTr="008556FD">
        <w:trPr>
          <w:cantSplit/>
        </w:trPr>
        <w:tc>
          <w:tcPr>
            <w:tcW w:w="1447" w:type="dxa"/>
            <w:tcMar>
              <w:top w:w="113" w:type="dxa"/>
              <w:bottom w:w="113" w:type="dxa"/>
            </w:tcMar>
          </w:tcPr>
          <w:p w14:paraId="0DC13AA4" w14:textId="77777777" w:rsidR="001F1C01" w:rsidRPr="00447B44" w:rsidRDefault="001F1C01" w:rsidP="008556FD">
            <w:pPr>
              <w:pStyle w:val="Tablebodycopy"/>
              <w:rPr>
                <w:b/>
              </w:rPr>
            </w:pPr>
            <w:r w:rsidRPr="00447B44">
              <w:rPr>
                <w:b/>
              </w:rPr>
              <w:t>Experience</w:t>
            </w:r>
          </w:p>
        </w:tc>
        <w:tc>
          <w:tcPr>
            <w:tcW w:w="8176" w:type="dxa"/>
            <w:tcMar>
              <w:top w:w="113" w:type="dxa"/>
              <w:bottom w:w="113" w:type="dxa"/>
            </w:tcMar>
          </w:tcPr>
          <w:p w14:paraId="48F355E8" w14:textId="77777777" w:rsidR="001F1C01" w:rsidRPr="00447B44" w:rsidRDefault="001F1C01" w:rsidP="001F1C01">
            <w:pPr>
              <w:pStyle w:val="Tablecopybulleted"/>
              <w:ind w:left="340" w:hanging="170"/>
            </w:pPr>
            <w:r w:rsidRPr="00447B44">
              <w:t>Working with children of the relevant age, and managing situations relating to challenging behaviour</w:t>
            </w:r>
          </w:p>
          <w:p w14:paraId="3A338531" w14:textId="77777777" w:rsidR="001F1C01" w:rsidRPr="00447B44" w:rsidRDefault="001F1C01" w:rsidP="001F1C01">
            <w:pPr>
              <w:pStyle w:val="Tablecopybulleted"/>
              <w:ind w:left="340" w:hanging="170"/>
            </w:pPr>
            <w:r w:rsidRPr="00447B44">
              <w:t>Assessing pupils’ needs and barriers to learning</w:t>
            </w:r>
          </w:p>
          <w:p w14:paraId="65896F75" w14:textId="77777777" w:rsidR="001F1C01" w:rsidRPr="00447B44" w:rsidRDefault="001F1C01" w:rsidP="001F1C01">
            <w:pPr>
              <w:pStyle w:val="Tablecopybulleted"/>
              <w:ind w:left="340" w:hanging="170"/>
            </w:pPr>
            <w:r w:rsidRPr="00447B44">
              <w:t xml:space="preserve">Delivering programmes </w:t>
            </w:r>
            <w:r>
              <w:t>for</w:t>
            </w:r>
            <w:r w:rsidRPr="00447B44">
              <w:t xml:space="preserve"> pupils with challenging behaviour, including one-to-one, small group and whole-class activities</w:t>
            </w:r>
          </w:p>
          <w:p w14:paraId="6485C05B" w14:textId="77777777" w:rsidR="001F1C01" w:rsidRPr="00447B44" w:rsidRDefault="001F1C01" w:rsidP="001F1C01">
            <w:pPr>
              <w:pStyle w:val="Tablecopybulleted"/>
              <w:ind w:left="340" w:hanging="170"/>
            </w:pPr>
            <w:r w:rsidRPr="00447B44">
              <w:t>Coaching and advising staff on suitable behaviour interventions</w:t>
            </w:r>
          </w:p>
          <w:p w14:paraId="7A314FA0" w14:textId="77777777" w:rsidR="001F1C01" w:rsidRPr="00447B44" w:rsidRDefault="001F1C01" w:rsidP="001F1C01">
            <w:pPr>
              <w:pStyle w:val="Tablecopybulleted"/>
              <w:ind w:left="340" w:hanging="170"/>
            </w:pPr>
            <w:r w:rsidRPr="00447B44">
              <w:t xml:space="preserve">Working closely with families/carers, including carrying out home visits </w:t>
            </w:r>
          </w:p>
          <w:p w14:paraId="50C8B4E5" w14:textId="77777777" w:rsidR="001F1C01" w:rsidRPr="00447B44" w:rsidRDefault="001F1C01" w:rsidP="001F1C01">
            <w:pPr>
              <w:pStyle w:val="Tablecopybulleted"/>
              <w:ind w:left="340" w:hanging="170"/>
            </w:pPr>
            <w:r w:rsidRPr="00447B44">
              <w:t>Working collaboratively with outside agencies and participating in meetings</w:t>
            </w:r>
          </w:p>
          <w:p w14:paraId="3ED09420" w14:textId="77777777" w:rsidR="001F1C01" w:rsidRPr="00447B44" w:rsidRDefault="001F1C01" w:rsidP="008556FD">
            <w:pPr>
              <w:pStyle w:val="Tablebodycopy"/>
              <w:spacing w:after="0"/>
            </w:pPr>
          </w:p>
        </w:tc>
      </w:tr>
      <w:tr w:rsidR="001F1C01" w:rsidRPr="00447B44" w14:paraId="35E2C414" w14:textId="77777777" w:rsidTr="008556FD">
        <w:trPr>
          <w:cantSplit/>
        </w:trPr>
        <w:tc>
          <w:tcPr>
            <w:tcW w:w="1447" w:type="dxa"/>
            <w:tcMar>
              <w:top w:w="113" w:type="dxa"/>
              <w:bottom w:w="113" w:type="dxa"/>
            </w:tcMar>
          </w:tcPr>
          <w:p w14:paraId="4AD9E2B8" w14:textId="77777777" w:rsidR="001F1C01" w:rsidRPr="00447B44" w:rsidRDefault="001F1C01" w:rsidP="008556FD">
            <w:pPr>
              <w:pStyle w:val="Tablebodycopy"/>
              <w:rPr>
                <w:b/>
              </w:rPr>
            </w:pPr>
            <w:r w:rsidRPr="00447B44">
              <w:rPr>
                <w:b/>
              </w:rPr>
              <w:lastRenderedPageBreak/>
              <w:t>Skills and knowledge</w:t>
            </w:r>
          </w:p>
        </w:tc>
        <w:tc>
          <w:tcPr>
            <w:tcW w:w="8176" w:type="dxa"/>
            <w:tcMar>
              <w:top w:w="113" w:type="dxa"/>
              <w:bottom w:w="113" w:type="dxa"/>
            </w:tcMar>
          </w:tcPr>
          <w:p w14:paraId="23DB948C" w14:textId="77777777" w:rsidR="001F1C01" w:rsidRPr="00447B44" w:rsidRDefault="001F1C01" w:rsidP="001F1C01">
            <w:pPr>
              <w:pStyle w:val="Tablecopybulleted"/>
              <w:ind w:left="340" w:hanging="170"/>
            </w:pPr>
            <w:r w:rsidRPr="00447B44">
              <w:t>Strong listening skills and proven ability to deal with sensitive situations with integrity</w:t>
            </w:r>
          </w:p>
          <w:p w14:paraId="39DE8152" w14:textId="77777777" w:rsidR="001F1C01" w:rsidRPr="00447B44" w:rsidRDefault="001F1C01" w:rsidP="001F1C01">
            <w:pPr>
              <w:pStyle w:val="Tablecopybulleted"/>
              <w:ind w:left="340" w:hanging="170"/>
            </w:pPr>
            <w:r w:rsidRPr="00447B44">
              <w:t>Proven ability to communicate effectively with adults and children, including through written and verbal communication</w:t>
            </w:r>
          </w:p>
          <w:p w14:paraId="2814050D" w14:textId="77777777" w:rsidR="001F1C01" w:rsidRPr="00447B44" w:rsidRDefault="001F1C01" w:rsidP="001F1C01">
            <w:pPr>
              <w:pStyle w:val="Tablecopybulleted"/>
              <w:ind w:left="340" w:hanging="170"/>
            </w:pPr>
            <w:r w:rsidRPr="00447B44">
              <w:t>Proven ability to create good relationships with pupils, staff and parents</w:t>
            </w:r>
            <w:r>
              <w:t>/carers</w:t>
            </w:r>
          </w:p>
          <w:p w14:paraId="23128A88" w14:textId="77777777" w:rsidR="001F1C01" w:rsidRPr="00447B44" w:rsidRDefault="001F1C01" w:rsidP="001F1C01">
            <w:pPr>
              <w:pStyle w:val="Tablecopybulleted"/>
              <w:ind w:left="340" w:hanging="170"/>
            </w:pPr>
            <w:r w:rsidRPr="00447B44">
              <w:t>A well-developed understanding of strategies to manage and support young people with challenging behaviour in a school environment</w:t>
            </w:r>
          </w:p>
          <w:p w14:paraId="19594FD6" w14:textId="77777777" w:rsidR="001F1C01" w:rsidRPr="00447B44" w:rsidRDefault="001F1C01" w:rsidP="001F1C01">
            <w:pPr>
              <w:pStyle w:val="Tablecopybulleted"/>
              <w:ind w:left="340" w:hanging="170"/>
            </w:pPr>
            <w:r w:rsidRPr="00447B44">
              <w:t>Proven ability to tailor interventions to individual pupils</w:t>
            </w:r>
          </w:p>
          <w:p w14:paraId="125882B6" w14:textId="77777777" w:rsidR="001F1C01" w:rsidRPr="00447B44" w:rsidRDefault="001F1C01" w:rsidP="001F1C01">
            <w:pPr>
              <w:pStyle w:val="Tablecopybulleted"/>
              <w:ind w:left="340" w:hanging="170"/>
            </w:pPr>
            <w:r w:rsidRPr="00447B44">
              <w:t>Excellent understanding of safeguarding policies and procedures</w:t>
            </w:r>
            <w:r>
              <w:t>,</w:t>
            </w:r>
            <w:r w:rsidRPr="00447B44">
              <w:t xml:space="preserve"> and their role in child protection </w:t>
            </w:r>
          </w:p>
          <w:p w14:paraId="689B3BE8" w14:textId="77777777" w:rsidR="001F1C01" w:rsidRPr="00447B44" w:rsidRDefault="001F1C01" w:rsidP="001F1C01">
            <w:pPr>
              <w:pStyle w:val="Tablecopybulleted"/>
              <w:ind w:left="340" w:hanging="170"/>
            </w:pPr>
            <w:r w:rsidRPr="00447B44">
              <w:t>Proven ability to be flexible to changing workload demands and new challenges</w:t>
            </w:r>
          </w:p>
          <w:p w14:paraId="2656318A" w14:textId="77777777" w:rsidR="001F1C01" w:rsidRPr="00447B44" w:rsidRDefault="001F1C01" w:rsidP="001F1C01">
            <w:pPr>
              <w:pStyle w:val="Tablecopybulleted"/>
              <w:ind w:left="340" w:hanging="170"/>
            </w:pPr>
            <w:r w:rsidRPr="00447B44">
              <w:t xml:space="preserve">Ability to use IT systems and to conduct analysis and produce reports </w:t>
            </w:r>
          </w:p>
          <w:p w14:paraId="53B73115" w14:textId="77777777" w:rsidR="001F1C01" w:rsidRPr="00447B44" w:rsidRDefault="001F1C01" w:rsidP="008556FD">
            <w:pPr>
              <w:pStyle w:val="Tablebodycopy"/>
              <w:spacing w:after="0"/>
            </w:pPr>
          </w:p>
        </w:tc>
      </w:tr>
      <w:tr w:rsidR="001F1C01" w:rsidRPr="00447B44" w14:paraId="7CF7F86B" w14:textId="77777777" w:rsidTr="008556FD">
        <w:trPr>
          <w:cantSplit/>
        </w:trPr>
        <w:tc>
          <w:tcPr>
            <w:tcW w:w="1447" w:type="dxa"/>
            <w:tcMar>
              <w:top w:w="113" w:type="dxa"/>
              <w:bottom w:w="113" w:type="dxa"/>
            </w:tcMar>
          </w:tcPr>
          <w:p w14:paraId="5788F7C0" w14:textId="77777777" w:rsidR="001F1C01" w:rsidRPr="00447B44" w:rsidRDefault="001F1C01" w:rsidP="008556FD">
            <w:pPr>
              <w:pStyle w:val="Tablebodycopy"/>
              <w:rPr>
                <w:b/>
              </w:rPr>
            </w:pPr>
            <w:r w:rsidRPr="00447B44">
              <w:rPr>
                <w:b/>
              </w:rPr>
              <w:t>Personal qualities</w:t>
            </w:r>
          </w:p>
        </w:tc>
        <w:tc>
          <w:tcPr>
            <w:tcW w:w="8176" w:type="dxa"/>
            <w:tcMar>
              <w:top w:w="113" w:type="dxa"/>
              <w:bottom w:w="113" w:type="dxa"/>
            </w:tcMar>
          </w:tcPr>
          <w:p w14:paraId="3C955B57" w14:textId="77777777" w:rsidR="001F1C01" w:rsidRPr="00447B44" w:rsidRDefault="001F1C01" w:rsidP="001F1C01">
            <w:pPr>
              <w:pStyle w:val="Tablecopybulleted"/>
              <w:ind w:left="340" w:hanging="170"/>
            </w:pPr>
            <w:r w:rsidRPr="00447B44">
              <w:t>Willingness to provide the best possible opportunities for all pupils</w:t>
            </w:r>
          </w:p>
          <w:p w14:paraId="48DDE33C" w14:textId="77777777" w:rsidR="001F1C01" w:rsidRPr="00447B44" w:rsidRDefault="001F1C01" w:rsidP="001F1C01">
            <w:pPr>
              <w:pStyle w:val="Tablecopybulleted"/>
              <w:ind w:left="340" w:hanging="170"/>
            </w:pPr>
            <w:r w:rsidRPr="00447B44">
              <w:t>Ability to relate to young people and act as a positive role model</w:t>
            </w:r>
          </w:p>
          <w:p w14:paraId="03634B58" w14:textId="77777777" w:rsidR="001F1C01" w:rsidRPr="00447B44" w:rsidRDefault="001F1C01" w:rsidP="001F1C01">
            <w:pPr>
              <w:pStyle w:val="Tablecopybulleted"/>
              <w:ind w:left="340" w:hanging="170"/>
            </w:pPr>
            <w:r w:rsidRPr="00447B44">
              <w:t xml:space="preserve">Well-developed sense of empathy </w:t>
            </w:r>
          </w:p>
          <w:p w14:paraId="134E1A94" w14:textId="77777777" w:rsidR="001F1C01" w:rsidRPr="00447B44" w:rsidRDefault="001F1C01" w:rsidP="001F1C01">
            <w:pPr>
              <w:pStyle w:val="Tablecopybulleted"/>
              <w:ind w:left="340" w:hanging="170"/>
            </w:pPr>
            <w:r w:rsidRPr="00447B44">
              <w:t>Organised, proactive and self-motivated</w:t>
            </w:r>
          </w:p>
          <w:p w14:paraId="365E6EAB" w14:textId="77777777" w:rsidR="001F1C01" w:rsidRPr="00447B44" w:rsidRDefault="001F1C01" w:rsidP="001F1C01">
            <w:pPr>
              <w:pStyle w:val="Tablecopybulleted"/>
              <w:ind w:left="340" w:hanging="170"/>
            </w:pPr>
            <w:r w:rsidRPr="00447B44">
              <w:t>Good time management skills</w:t>
            </w:r>
          </w:p>
          <w:p w14:paraId="5FC853DC" w14:textId="77777777" w:rsidR="001F1C01" w:rsidRPr="00447B44" w:rsidRDefault="001F1C01" w:rsidP="001F1C01">
            <w:pPr>
              <w:pStyle w:val="Tablecopybulleted"/>
              <w:ind w:left="340" w:hanging="170"/>
            </w:pPr>
            <w:r w:rsidRPr="00447B44">
              <w:t>Commitment to upholding and promoting the ethos and values of the school</w:t>
            </w:r>
          </w:p>
          <w:p w14:paraId="2346128A" w14:textId="77777777" w:rsidR="001F1C01" w:rsidRPr="00447B44" w:rsidRDefault="001F1C01" w:rsidP="001F1C01">
            <w:pPr>
              <w:pStyle w:val="Tablecopybulleted"/>
              <w:ind w:left="340" w:hanging="170"/>
            </w:pPr>
            <w:r w:rsidRPr="00447B44">
              <w:t>Ability to work collaboratively</w:t>
            </w:r>
          </w:p>
          <w:p w14:paraId="5241F606" w14:textId="77777777" w:rsidR="001F1C01" w:rsidRPr="00447B44" w:rsidRDefault="001F1C01" w:rsidP="001F1C01">
            <w:pPr>
              <w:pStyle w:val="Tablecopybulleted"/>
              <w:ind w:left="340" w:hanging="170"/>
            </w:pPr>
            <w:r w:rsidRPr="00447B44">
              <w:t>Ability to work well under pressure and prioritise effectively</w:t>
            </w:r>
          </w:p>
          <w:p w14:paraId="47881F5E" w14:textId="77777777" w:rsidR="001F1C01" w:rsidRPr="00447B44" w:rsidRDefault="001F1C01" w:rsidP="001F1C01">
            <w:pPr>
              <w:pStyle w:val="Tablecopybulleted"/>
              <w:ind w:left="340" w:hanging="170"/>
            </w:pPr>
            <w:r w:rsidRPr="00447B44">
              <w:t>Ability to self-evaluate own work and actively seek opportunities for development</w:t>
            </w:r>
          </w:p>
          <w:p w14:paraId="4C283529" w14:textId="15DEA1CB" w:rsidR="001F1C01" w:rsidRPr="00447B44" w:rsidRDefault="001F1C01" w:rsidP="001F1C01">
            <w:pPr>
              <w:pStyle w:val="Tablecopybulleted"/>
              <w:ind w:left="340" w:hanging="170"/>
            </w:pPr>
            <w:r w:rsidRPr="00447B44">
              <w:t xml:space="preserve">Commitment to </w:t>
            </w:r>
            <w:r w:rsidRPr="00447B44">
              <w:t>always maintaining confidentiality</w:t>
            </w:r>
          </w:p>
          <w:p w14:paraId="3D8C41D5" w14:textId="77777777" w:rsidR="001F1C01" w:rsidRPr="00447B44" w:rsidRDefault="001F1C01" w:rsidP="001F1C01">
            <w:pPr>
              <w:pStyle w:val="Tablecopybulleted"/>
              <w:ind w:left="340" w:hanging="170"/>
            </w:pPr>
            <w:r w:rsidRPr="00447B44">
              <w:t>Commitment to safeguarding, equality, diversity and inclusion</w:t>
            </w:r>
          </w:p>
          <w:p w14:paraId="48C65D59" w14:textId="77777777" w:rsidR="001F1C01" w:rsidRPr="00447B44" w:rsidRDefault="001F1C01" w:rsidP="008556FD">
            <w:pPr>
              <w:pStyle w:val="Tablebodycopy"/>
              <w:spacing w:after="0"/>
            </w:pPr>
          </w:p>
        </w:tc>
      </w:tr>
    </w:tbl>
    <w:p w14:paraId="50021FF3" w14:textId="77777777" w:rsidR="001F1C01" w:rsidRPr="00447B44" w:rsidRDefault="001F1C01" w:rsidP="001F1C01">
      <w:pPr>
        <w:pStyle w:val="6Abstract"/>
        <w:rPr>
          <w:lang w:val="en-GB"/>
        </w:rPr>
      </w:pPr>
    </w:p>
    <w:p w14:paraId="20B944C8" w14:textId="77777777" w:rsidR="008E0B76" w:rsidRDefault="008E0B76" w:rsidP="008E0B76">
      <w:pPr>
        <w:spacing w:after="240" w:line="276" w:lineRule="auto"/>
        <w:ind w:left="567" w:right="708"/>
      </w:pPr>
    </w:p>
    <w:p w14:paraId="7E9077BB" w14:textId="77777777" w:rsidR="008E0B76" w:rsidRDefault="008E0B76" w:rsidP="008E0B76">
      <w:pPr>
        <w:spacing w:after="240" w:line="276" w:lineRule="auto"/>
        <w:ind w:left="567" w:right="708"/>
      </w:pPr>
    </w:p>
    <w:p w14:paraId="074E414A" w14:textId="77777777" w:rsidR="008E0B76" w:rsidRDefault="008E0B76" w:rsidP="008E0B76">
      <w:pPr>
        <w:spacing w:after="240" w:line="276" w:lineRule="auto"/>
        <w:ind w:left="567" w:right="708"/>
      </w:pPr>
    </w:p>
    <w:p w14:paraId="602B6D34" w14:textId="77777777" w:rsidR="008E0B76" w:rsidRDefault="008E0B76" w:rsidP="008E0B76">
      <w:pPr>
        <w:spacing w:after="240" w:line="276" w:lineRule="auto"/>
        <w:ind w:left="567" w:right="708"/>
      </w:pPr>
    </w:p>
    <w:p w14:paraId="7D093C01" w14:textId="77777777" w:rsidR="008E0B76" w:rsidRDefault="008E0B76" w:rsidP="008E0B76">
      <w:pPr>
        <w:spacing w:after="240" w:line="276" w:lineRule="auto"/>
        <w:ind w:left="567" w:right="708"/>
      </w:pPr>
    </w:p>
    <w:p w14:paraId="664FE394" w14:textId="77777777" w:rsidR="008E0B76" w:rsidRDefault="008E0B76" w:rsidP="008E0B76">
      <w:pPr>
        <w:spacing w:after="240" w:line="276" w:lineRule="auto"/>
        <w:ind w:left="567" w:right="708"/>
      </w:pPr>
    </w:p>
    <w:p w14:paraId="21DA904A" w14:textId="77777777" w:rsidR="008E0B76" w:rsidRDefault="008E0B76" w:rsidP="008E0B76">
      <w:pPr>
        <w:spacing w:after="240" w:line="276" w:lineRule="auto"/>
        <w:ind w:left="567" w:right="708"/>
        <w:rPr>
          <w:b/>
          <w:sz w:val="28"/>
          <w:szCs w:val="32"/>
        </w:rPr>
      </w:pPr>
    </w:p>
    <w:p w14:paraId="71DB4159" w14:textId="77777777" w:rsidR="006A0AA4" w:rsidRDefault="006A0AA4" w:rsidP="006A0AA4">
      <w:pPr>
        <w:rPr>
          <w:rFonts w:ascii="Garamond" w:eastAsia="Garamond" w:hAnsi="Garamond" w:cs="Garamond"/>
          <w:b/>
          <w:sz w:val="24"/>
          <w:szCs w:val="24"/>
          <w:u w:val="single"/>
        </w:rPr>
      </w:pPr>
    </w:p>
    <w:p w14:paraId="2E9DAA43" w14:textId="77777777" w:rsidR="00F85529" w:rsidRPr="00F85529" w:rsidRDefault="00F85529" w:rsidP="00F85529">
      <w:pPr>
        <w:widowControl/>
        <w:autoSpaceDE/>
        <w:autoSpaceDN/>
        <w:rPr>
          <w:rFonts w:ascii="Trebuchet MS" w:eastAsia="MS Mincho" w:hAnsi="Trebuchet MS" w:cs="Times New Roman"/>
          <w:sz w:val="24"/>
          <w:szCs w:val="24"/>
          <w:lang w:eastAsia="en-US" w:bidi="ar-SA"/>
        </w:rPr>
      </w:pPr>
    </w:p>
    <w:sectPr w:rsidR="00F85529" w:rsidRPr="00F85529" w:rsidSect="00570DA3">
      <w:headerReference w:type="default" r:id="rId8"/>
      <w:footerReference w:type="default" r:id="rId9"/>
      <w:headerReference w:type="first" r:id="rId10"/>
      <w:footerReference w:type="first" r:id="rId11"/>
      <w:type w:val="continuous"/>
      <w:pgSz w:w="11910" w:h="16840"/>
      <w:pgMar w:top="2552" w:right="1276" w:bottom="851" w:left="851" w:header="142" w:footer="10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7625" w14:textId="77777777" w:rsidR="0029074A" w:rsidRDefault="0029074A" w:rsidP="005147A8">
      <w:r>
        <w:separator/>
      </w:r>
    </w:p>
  </w:endnote>
  <w:endnote w:type="continuationSeparator" w:id="0">
    <w:p w14:paraId="13340181" w14:textId="77777777" w:rsidR="0029074A" w:rsidRDefault="0029074A" w:rsidP="005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390A" w14:textId="77777777" w:rsidR="00CB1D56" w:rsidRDefault="00CB1D56" w:rsidP="005147A8">
    <w:pPr>
      <w:spacing w:before="240"/>
      <w:rPr>
        <w:sz w:val="2"/>
        <w:szCs w:val="2"/>
      </w:rPr>
    </w:pPr>
  </w:p>
  <w:p w14:paraId="64EB20FA" w14:textId="77777777" w:rsidR="005147A8" w:rsidRDefault="005147A8" w:rsidP="005147A8">
    <w:pPr>
      <w:spacing w:before="240"/>
      <w:rPr>
        <w:sz w:val="2"/>
        <w:szCs w:val="2"/>
      </w:rPr>
    </w:pPr>
    <w:r>
      <w:rPr>
        <w:noProof/>
      </w:rPr>
      <mc:AlternateContent>
        <mc:Choice Requires="wpg">
          <w:drawing>
            <wp:anchor distT="0" distB="0" distL="114300" distR="114300" simplePos="0" relativeHeight="251672576" behindDoc="1" locked="0" layoutInCell="1" allowOverlap="1" wp14:anchorId="368B6B13" wp14:editId="1D9798A3">
              <wp:simplePos x="0" y="0"/>
              <wp:positionH relativeFrom="page">
                <wp:posOffset>7163435</wp:posOffset>
              </wp:positionH>
              <wp:positionV relativeFrom="page">
                <wp:posOffset>0</wp:posOffset>
              </wp:positionV>
              <wp:extent cx="396240" cy="10692130"/>
              <wp:effectExtent l="635" t="0" r="3175"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10692130"/>
                        <a:chOff x="11282" y="0"/>
                        <a:chExt cx="624" cy="16838"/>
                      </a:xfrm>
                    </wpg:grpSpPr>
                    <wps:wsp>
                      <wps:cNvPr id="4" name="Rectangle 9"/>
                      <wps:cNvSpPr>
                        <a:spLocks noChangeArrowheads="1"/>
                      </wps:cNvSpPr>
                      <wps:spPr bwMode="auto">
                        <a:xfrm>
                          <a:off x="11345" y="0"/>
                          <a:ext cx="560" cy="16838"/>
                        </a:xfrm>
                        <a:prstGeom prst="rect">
                          <a:avLst/>
                        </a:prstGeom>
                        <a:solidFill>
                          <a:srgbClr val="A8C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8"/>
                      <wps:cNvSpPr>
                        <a:spLocks/>
                      </wps:cNvSpPr>
                      <wps:spPr bwMode="auto">
                        <a:xfrm>
                          <a:off x="11281" y="0"/>
                          <a:ext cx="624" cy="1032"/>
                        </a:xfrm>
                        <a:custGeom>
                          <a:avLst/>
                          <a:gdLst>
                            <a:gd name="T0" fmla="+- 0 11826 11282"/>
                            <a:gd name="T1" fmla="*/ T0 w 624"/>
                            <a:gd name="T2" fmla="*/ 0 h 1032"/>
                            <a:gd name="T3" fmla="+- 0 11656 11282"/>
                            <a:gd name="T4" fmla="*/ T3 w 624"/>
                            <a:gd name="T5" fmla="*/ 0 h 1032"/>
                            <a:gd name="T6" fmla="+- 0 11282 11282"/>
                            <a:gd name="T7" fmla="*/ T6 w 624"/>
                            <a:gd name="T8" fmla="*/ 374 h 1032"/>
                            <a:gd name="T9" fmla="+- 0 11282 11282"/>
                            <a:gd name="T10" fmla="*/ T9 w 624"/>
                            <a:gd name="T11" fmla="*/ 544 h 1032"/>
                            <a:gd name="T12" fmla="+- 0 11826 11282"/>
                            <a:gd name="T13" fmla="*/ T12 w 624"/>
                            <a:gd name="T14" fmla="*/ 0 h 1032"/>
                            <a:gd name="T15" fmla="+- 0 11906 11282"/>
                            <a:gd name="T16" fmla="*/ T15 w 624"/>
                            <a:gd name="T17" fmla="*/ 238 h 1032"/>
                            <a:gd name="T18" fmla="+- 0 11282 11282"/>
                            <a:gd name="T19" fmla="*/ T18 w 624"/>
                            <a:gd name="T20" fmla="*/ 862 h 1032"/>
                            <a:gd name="T21" fmla="+- 0 11282 11282"/>
                            <a:gd name="T22" fmla="*/ T21 w 624"/>
                            <a:gd name="T23" fmla="*/ 1032 h 1032"/>
                            <a:gd name="T24" fmla="+- 0 11906 11282"/>
                            <a:gd name="T25" fmla="*/ T24 w 624"/>
                            <a:gd name="T26" fmla="*/ 408 h 1032"/>
                            <a:gd name="T27" fmla="+- 0 11906 11282"/>
                            <a:gd name="T28" fmla="*/ T27 w 624"/>
                            <a:gd name="T29" fmla="*/ 238 h 1032"/>
                            <a:gd name="T30" fmla="+- 0 11906 11282"/>
                            <a:gd name="T31" fmla="*/ T30 w 624"/>
                            <a:gd name="T32" fmla="*/ 0 h 1032"/>
                            <a:gd name="T33" fmla="+- 0 11900 11282"/>
                            <a:gd name="T34" fmla="*/ T33 w 624"/>
                            <a:gd name="T35" fmla="*/ 0 h 1032"/>
                            <a:gd name="T36" fmla="+- 0 11282 11282"/>
                            <a:gd name="T37" fmla="*/ T36 w 624"/>
                            <a:gd name="T38" fmla="*/ 618 h 1032"/>
                            <a:gd name="T39" fmla="+- 0 11282 11282"/>
                            <a:gd name="T40" fmla="*/ T39 w 624"/>
                            <a:gd name="T41" fmla="*/ 788 h 1032"/>
                            <a:gd name="T42" fmla="+- 0 11906 11282"/>
                            <a:gd name="T43" fmla="*/ T42 w 624"/>
                            <a:gd name="T44" fmla="*/ 164 h 1032"/>
                            <a:gd name="T45" fmla="+- 0 11906 11282"/>
                            <a:gd name="T46" fmla="*/ T45 w 624"/>
                            <a:gd name="T47" fmla="*/ 0 h 10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24" h="1032">
                              <a:moveTo>
                                <a:pt x="544" y="0"/>
                              </a:moveTo>
                              <a:lnTo>
                                <a:pt x="374" y="0"/>
                              </a:lnTo>
                              <a:lnTo>
                                <a:pt x="0" y="374"/>
                              </a:lnTo>
                              <a:lnTo>
                                <a:pt x="0" y="544"/>
                              </a:lnTo>
                              <a:lnTo>
                                <a:pt x="544" y="0"/>
                              </a:lnTo>
                              <a:moveTo>
                                <a:pt x="624" y="238"/>
                              </a:moveTo>
                              <a:lnTo>
                                <a:pt x="0" y="862"/>
                              </a:lnTo>
                              <a:lnTo>
                                <a:pt x="0" y="1032"/>
                              </a:lnTo>
                              <a:lnTo>
                                <a:pt x="624" y="408"/>
                              </a:lnTo>
                              <a:lnTo>
                                <a:pt x="624" y="238"/>
                              </a:lnTo>
                              <a:moveTo>
                                <a:pt x="624" y="0"/>
                              </a:moveTo>
                              <a:lnTo>
                                <a:pt x="618" y="0"/>
                              </a:lnTo>
                              <a:lnTo>
                                <a:pt x="0" y="618"/>
                              </a:lnTo>
                              <a:lnTo>
                                <a:pt x="0" y="788"/>
                              </a:lnTo>
                              <a:lnTo>
                                <a:pt x="624" y="164"/>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81" y="0"/>
                          <a:ext cx="301" cy="301"/>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6"/>
                      <wps:cNvSpPr>
                        <a:spLocks/>
                      </wps:cNvSpPr>
                      <wps:spPr bwMode="auto">
                        <a:xfrm>
                          <a:off x="11281" y="481"/>
                          <a:ext cx="624" cy="16356"/>
                        </a:xfrm>
                        <a:custGeom>
                          <a:avLst/>
                          <a:gdLst>
                            <a:gd name="T0" fmla="+- 0 11906 11282"/>
                            <a:gd name="T1" fmla="*/ T0 w 624"/>
                            <a:gd name="T2" fmla="+- 0 16084 482"/>
                            <a:gd name="T3" fmla="*/ 16084 h 16356"/>
                            <a:gd name="T4" fmla="+- 0 11906 11282"/>
                            <a:gd name="T5" fmla="*/ T4 w 624"/>
                            <a:gd name="T6" fmla="+- 0 15840 482"/>
                            <a:gd name="T7" fmla="*/ 15840 h 16356"/>
                            <a:gd name="T8" fmla="+- 0 11282 11282"/>
                            <a:gd name="T9" fmla="*/ T8 w 624"/>
                            <a:gd name="T10" fmla="+- 0 16220 482"/>
                            <a:gd name="T11" fmla="*/ 16220 h 16356"/>
                            <a:gd name="T12" fmla="+- 0 11282 11282"/>
                            <a:gd name="T13" fmla="*/ T12 w 624"/>
                            <a:gd name="T14" fmla="+- 0 16146 482"/>
                            <a:gd name="T15" fmla="*/ 16146 h 16356"/>
                            <a:gd name="T16" fmla="+- 0 11906 11282"/>
                            <a:gd name="T17" fmla="*/ T16 w 624"/>
                            <a:gd name="T18" fmla="+- 0 15279 482"/>
                            <a:gd name="T19" fmla="*/ 15279 h 16356"/>
                            <a:gd name="T20" fmla="+- 0 11906 11282"/>
                            <a:gd name="T21" fmla="*/ T20 w 624"/>
                            <a:gd name="T22" fmla="+- 0 14865 482"/>
                            <a:gd name="T23" fmla="*/ 14865 h 16356"/>
                            <a:gd name="T24" fmla="+- 0 11906 11282"/>
                            <a:gd name="T25" fmla="*/ T24 w 624"/>
                            <a:gd name="T26" fmla="+- 0 14377 482"/>
                            <a:gd name="T27" fmla="*/ 14377 h 16356"/>
                            <a:gd name="T28" fmla="+- 0 11282 11282"/>
                            <a:gd name="T29" fmla="*/ T28 w 624"/>
                            <a:gd name="T30" fmla="+- 0 14757 482"/>
                            <a:gd name="T31" fmla="*/ 14757 h 16356"/>
                            <a:gd name="T32" fmla="+- 0 11282 11282"/>
                            <a:gd name="T33" fmla="*/ T32 w 624"/>
                            <a:gd name="T34" fmla="+- 0 14683 482"/>
                            <a:gd name="T35" fmla="*/ 14683 h 16356"/>
                            <a:gd name="T36" fmla="+- 0 11906 11282"/>
                            <a:gd name="T37" fmla="*/ T36 w 624"/>
                            <a:gd name="T38" fmla="+- 0 13816 482"/>
                            <a:gd name="T39" fmla="*/ 13816 h 16356"/>
                            <a:gd name="T40" fmla="+- 0 11906 11282"/>
                            <a:gd name="T41" fmla="*/ T40 w 624"/>
                            <a:gd name="T42" fmla="+- 0 13402 482"/>
                            <a:gd name="T43" fmla="*/ 13402 h 16356"/>
                            <a:gd name="T44" fmla="+- 0 11906 11282"/>
                            <a:gd name="T45" fmla="*/ T44 w 624"/>
                            <a:gd name="T46" fmla="+- 0 12915 482"/>
                            <a:gd name="T47" fmla="*/ 12915 h 16356"/>
                            <a:gd name="T48" fmla="+- 0 11282 11282"/>
                            <a:gd name="T49" fmla="*/ T48 w 624"/>
                            <a:gd name="T50" fmla="+- 0 13295 482"/>
                            <a:gd name="T51" fmla="*/ 13295 h 16356"/>
                            <a:gd name="T52" fmla="+- 0 11282 11282"/>
                            <a:gd name="T53" fmla="*/ T52 w 624"/>
                            <a:gd name="T54" fmla="+- 0 13221 482"/>
                            <a:gd name="T55" fmla="*/ 13221 h 16356"/>
                            <a:gd name="T56" fmla="+- 0 11906 11282"/>
                            <a:gd name="T57" fmla="*/ T56 w 624"/>
                            <a:gd name="T58" fmla="+- 0 12353 482"/>
                            <a:gd name="T59" fmla="*/ 12353 h 16356"/>
                            <a:gd name="T60" fmla="+- 0 11906 11282"/>
                            <a:gd name="T61" fmla="*/ T60 w 624"/>
                            <a:gd name="T62" fmla="+- 0 11940 482"/>
                            <a:gd name="T63" fmla="*/ 11940 h 16356"/>
                            <a:gd name="T64" fmla="+- 0 11906 11282"/>
                            <a:gd name="T65" fmla="*/ T64 w 624"/>
                            <a:gd name="T66" fmla="+- 0 11452 482"/>
                            <a:gd name="T67" fmla="*/ 11452 h 16356"/>
                            <a:gd name="T68" fmla="+- 0 11282 11282"/>
                            <a:gd name="T69" fmla="*/ T68 w 624"/>
                            <a:gd name="T70" fmla="+- 0 11832 482"/>
                            <a:gd name="T71" fmla="*/ 11832 h 16356"/>
                            <a:gd name="T72" fmla="+- 0 11282 11282"/>
                            <a:gd name="T73" fmla="*/ T72 w 624"/>
                            <a:gd name="T74" fmla="+- 0 11758 482"/>
                            <a:gd name="T75" fmla="*/ 11758 h 16356"/>
                            <a:gd name="T76" fmla="+- 0 11906 11282"/>
                            <a:gd name="T77" fmla="*/ T76 w 624"/>
                            <a:gd name="T78" fmla="+- 0 10891 482"/>
                            <a:gd name="T79" fmla="*/ 10891 h 16356"/>
                            <a:gd name="T80" fmla="+- 0 11906 11282"/>
                            <a:gd name="T81" fmla="*/ T80 w 624"/>
                            <a:gd name="T82" fmla="+- 0 10477 482"/>
                            <a:gd name="T83" fmla="*/ 10477 h 16356"/>
                            <a:gd name="T84" fmla="+- 0 11906 11282"/>
                            <a:gd name="T85" fmla="*/ T84 w 624"/>
                            <a:gd name="T86" fmla="+- 0 9989 482"/>
                            <a:gd name="T87" fmla="*/ 9989 h 16356"/>
                            <a:gd name="T88" fmla="+- 0 11282 11282"/>
                            <a:gd name="T89" fmla="*/ T88 w 624"/>
                            <a:gd name="T90" fmla="+- 0 10369 482"/>
                            <a:gd name="T91" fmla="*/ 10369 h 16356"/>
                            <a:gd name="T92" fmla="+- 0 11282 11282"/>
                            <a:gd name="T93" fmla="*/ T92 w 624"/>
                            <a:gd name="T94" fmla="+- 0 10295 482"/>
                            <a:gd name="T95" fmla="*/ 10295 h 16356"/>
                            <a:gd name="T96" fmla="+- 0 11906 11282"/>
                            <a:gd name="T97" fmla="*/ T96 w 624"/>
                            <a:gd name="T98" fmla="+- 0 9428 482"/>
                            <a:gd name="T99" fmla="*/ 9428 h 16356"/>
                            <a:gd name="T100" fmla="+- 0 11906 11282"/>
                            <a:gd name="T101" fmla="*/ T100 w 624"/>
                            <a:gd name="T102" fmla="+- 0 9014 482"/>
                            <a:gd name="T103" fmla="*/ 9014 h 16356"/>
                            <a:gd name="T104" fmla="+- 0 11906 11282"/>
                            <a:gd name="T105" fmla="*/ T104 w 624"/>
                            <a:gd name="T106" fmla="+- 0 8527 482"/>
                            <a:gd name="T107" fmla="*/ 8527 h 16356"/>
                            <a:gd name="T108" fmla="+- 0 11282 11282"/>
                            <a:gd name="T109" fmla="*/ T108 w 624"/>
                            <a:gd name="T110" fmla="+- 0 8906 482"/>
                            <a:gd name="T111" fmla="*/ 8906 h 16356"/>
                            <a:gd name="T112" fmla="+- 0 11282 11282"/>
                            <a:gd name="T113" fmla="*/ T112 w 624"/>
                            <a:gd name="T114" fmla="+- 0 8833 482"/>
                            <a:gd name="T115" fmla="*/ 8833 h 16356"/>
                            <a:gd name="T116" fmla="+- 0 11906 11282"/>
                            <a:gd name="T117" fmla="*/ T116 w 624"/>
                            <a:gd name="T118" fmla="+- 0 7965 482"/>
                            <a:gd name="T119" fmla="*/ 7965 h 16356"/>
                            <a:gd name="T120" fmla="+- 0 11906 11282"/>
                            <a:gd name="T121" fmla="*/ T120 w 624"/>
                            <a:gd name="T122" fmla="+- 0 7551 482"/>
                            <a:gd name="T123" fmla="*/ 7551 h 16356"/>
                            <a:gd name="T124" fmla="+- 0 11906 11282"/>
                            <a:gd name="T125" fmla="*/ T124 w 624"/>
                            <a:gd name="T126" fmla="+- 0 7064 482"/>
                            <a:gd name="T127" fmla="*/ 7064 h 16356"/>
                            <a:gd name="T128" fmla="+- 0 11282 11282"/>
                            <a:gd name="T129" fmla="*/ T128 w 624"/>
                            <a:gd name="T130" fmla="+- 0 7444 482"/>
                            <a:gd name="T131" fmla="*/ 7444 h 16356"/>
                            <a:gd name="T132" fmla="+- 0 11282 11282"/>
                            <a:gd name="T133" fmla="*/ T132 w 624"/>
                            <a:gd name="T134" fmla="+- 0 7370 482"/>
                            <a:gd name="T135" fmla="*/ 7370 h 16356"/>
                            <a:gd name="T136" fmla="+- 0 11906 11282"/>
                            <a:gd name="T137" fmla="*/ T136 w 624"/>
                            <a:gd name="T138" fmla="+- 0 6503 482"/>
                            <a:gd name="T139" fmla="*/ 6503 h 16356"/>
                            <a:gd name="T140" fmla="+- 0 11906 11282"/>
                            <a:gd name="T141" fmla="*/ T140 w 624"/>
                            <a:gd name="T142" fmla="+- 0 6089 482"/>
                            <a:gd name="T143" fmla="*/ 6089 h 16356"/>
                            <a:gd name="T144" fmla="+- 0 11906 11282"/>
                            <a:gd name="T145" fmla="*/ T144 w 624"/>
                            <a:gd name="T146" fmla="+- 0 5601 482"/>
                            <a:gd name="T147" fmla="*/ 5601 h 16356"/>
                            <a:gd name="T148" fmla="+- 0 11282 11282"/>
                            <a:gd name="T149" fmla="*/ T148 w 624"/>
                            <a:gd name="T150" fmla="+- 0 5981 482"/>
                            <a:gd name="T151" fmla="*/ 5981 h 16356"/>
                            <a:gd name="T152" fmla="+- 0 11282 11282"/>
                            <a:gd name="T153" fmla="*/ T152 w 624"/>
                            <a:gd name="T154" fmla="+- 0 5907 482"/>
                            <a:gd name="T155" fmla="*/ 5907 h 16356"/>
                            <a:gd name="T156" fmla="+- 0 11906 11282"/>
                            <a:gd name="T157" fmla="*/ T156 w 624"/>
                            <a:gd name="T158" fmla="+- 0 5040 482"/>
                            <a:gd name="T159" fmla="*/ 5040 h 16356"/>
                            <a:gd name="T160" fmla="+- 0 11906 11282"/>
                            <a:gd name="T161" fmla="*/ T160 w 624"/>
                            <a:gd name="T162" fmla="+- 0 4626 482"/>
                            <a:gd name="T163" fmla="*/ 4626 h 16356"/>
                            <a:gd name="T164" fmla="+- 0 11906 11282"/>
                            <a:gd name="T165" fmla="*/ T164 w 624"/>
                            <a:gd name="T166" fmla="+- 0 4139 482"/>
                            <a:gd name="T167" fmla="*/ 4139 h 16356"/>
                            <a:gd name="T168" fmla="+- 0 11282 11282"/>
                            <a:gd name="T169" fmla="*/ T168 w 624"/>
                            <a:gd name="T170" fmla="+- 0 4518 482"/>
                            <a:gd name="T171" fmla="*/ 4518 h 16356"/>
                            <a:gd name="T172" fmla="+- 0 11282 11282"/>
                            <a:gd name="T173" fmla="*/ T172 w 624"/>
                            <a:gd name="T174" fmla="+- 0 4445 482"/>
                            <a:gd name="T175" fmla="*/ 4445 h 16356"/>
                            <a:gd name="T176" fmla="+- 0 11906 11282"/>
                            <a:gd name="T177" fmla="*/ T176 w 624"/>
                            <a:gd name="T178" fmla="+- 0 3577 482"/>
                            <a:gd name="T179" fmla="*/ 3577 h 16356"/>
                            <a:gd name="T180" fmla="+- 0 11906 11282"/>
                            <a:gd name="T181" fmla="*/ T180 w 624"/>
                            <a:gd name="T182" fmla="+- 0 3163 482"/>
                            <a:gd name="T183" fmla="*/ 3163 h 16356"/>
                            <a:gd name="T184" fmla="+- 0 11906 11282"/>
                            <a:gd name="T185" fmla="*/ T184 w 624"/>
                            <a:gd name="T186" fmla="+- 0 2676 482"/>
                            <a:gd name="T187" fmla="*/ 2676 h 16356"/>
                            <a:gd name="T188" fmla="+- 0 11282 11282"/>
                            <a:gd name="T189" fmla="*/ T188 w 624"/>
                            <a:gd name="T190" fmla="+- 0 3056 482"/>
                            <a:gd name="T191" fmla="*/ 3056 h 16356"/>
                            <a:gd name="T192" fmla="+- 0 11282 11282"/>
                            <a:gd name="T193" fmla="*/ T192 w 624"/>
                            <a:gd name="T194" fmla="+- 0 2982 482"/>
                            <a:gd name="T195" fmla="*/ 2982 h 16356"/>
                            <a:gd name="T196" fmla="+- 0 11906 11282"/>
                            <a:gd name="T197" fmla="*/ T196 w 624"/>
                            <a:gd name="T198" fmla="+- 0 2115 482"/>
                            <a:gd name="T199" fmla="*/ 2115 h 16356"/>
                            <a:gd name="T200" fmla="+- 0 11906 11282"/>
                            <a:gd name="T201" fmla="*/ T200 w 624"/>
                            <a:gd name="T202" fmla="+- 0 1701 482"/>
                            <a:gd name="T203" fmla="*/ 1701 h 16356"/>
                            <a:gd name="T204" fmla="+- 0 11906 11282"/>
                            <a:gd name="T205" fmla="*/ T204 w 624"/>
                            <a:gd name="T206" fmla="+- 0 1213 482"/>
                            <a:gd name="T207" fmla="*/ 1213 h 16356"/>
                            <a:gd name="T208" fmla="+- 0 11282 11282"/>
                            <a:gd name="T209" fmla="*/ T208 w 624"/>
                            <a:gd name="T210" fmla="+- 0 1593 482"/>
                            <a:gd name="T211" fmla="*/ 1593 h 16356"/>
                            <a:gd name="T212" fmla="+- 0 11282 11282"/>
                            <a:gd name="T213" fmla="*/ T212 w 624"/>
                            <a:gd name="T214" fmla="+- 0 1519 482"/>
                            <a:gd name="T215" fmla="*/ 1519 h 16356"/>
                            <a:gd name="T216" fmla="+- 0 11906 11282"/>
                            <a:gd name="T217" fmla="*/ T216 w 624"/>
                            <a:gd name="T218" fmla="+- 0 652 482"/>
                            <a:gd name="T219" fmla="*/ 652 h 16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24" h="16356">
                              <a:moveTo>
                                <a:pt x="624" y="15846"/>
                              </a:moveTo>
                              <a:lnTo>
                                <a:pt x="113" y="16356"/>
                              </a:lnTo>
                              <a:lnTo>
                                <a:pt x="283" y="16356"/>
                              </a:lnTo>
                              <a:lnTo>
                                <a:pt x="624" y="16016"/>
                              </a:lnTo>
                              <a:lnTo>
                                <a:pt x="624" y="15846"/>
                              </a:lnTo>
                              <a:moveTo>
                                <a:pt x="624" y="15602"/>
                              </a:moveTo>
                              <a:lnTo>
                                <a:pt x="0" y="16225"/>
                              </a:lnTo>
                              <a:lnTo>
                                <a:pt x="0" y="16356"/>
                              </a:lnTo>
                              <a:lnTo>
                                <a:pt x="40" y="16356"/>
                              </a:lnTo>
                              <a:lnTo>
                                <a:pt x="624" y="15772"/>
                              </a:lnTo>
                              <a:lnTo>
                                <a:pt x="624" y="15602"/>
                              </a:lnTo>
                              <a:moveTo>
                                <a:pt x="624" y="15358"/>
                              </a:moveTo>
                              <a:lnTo>
                                <a:pt x="0" y="15982"/>
                              </a:lnTo>
                              <a:lnTo>
                                <a:pt x="0" y="16152"/>
                              </a:lnTo>
                              <a:lnTo>
                                <a:pt x="624" y="15528"/>
                              </a:lnTo>
                              <a:lnTo>
                                <a:pt x="624" y="15358"/>
                              </a:lnTo>
                              <a:moveTo>
                                <a:pt x="624" y="15114"/>
                              </a:moveTo>
                              <a:lnTo>
                                <a:pt x="0" y="15738"/>
                              </a:lnTo>
                              <a:lnTo>
                                <a:pt x="0" y="15908"/>
                              </a:lnTo>
                              <a:lnTo>
                                <a:pt x="624" y="15284"/>
                              </a:lnTo>
                              <a:lnTo>
                                <a:pt x="624" y="15114"/>
                              </a:lnTo>
                              <a:moveTo>
                                <a:pt x="624" y="14870"/>
                              </a:moveTo>
                              <a:lnTo>
                                <a:pt x="0" y="15494"/>
                              </a:lnTo>
                              <a:lnTo>
                                <a:pt x="0" y="15664"/>
                              </a:lnTo>
                              <a:lnTo>
                                <a:pt x="624" y="15041"/>
                              </a:lnTo>
                              <a:lnTo>
                                <a:pt x="624" y="14870"/>
                              </a:lnTo>
                              <a:moveTo>
                                <a:pt x="624" y="14627"/>
                              </a:moveTo>
                              <a:lnTo>
                                <a:pt x="0" y="15250"/>
                              </a:lnTo>
                              <a:lnTo>
                                <a:pt x="0" y="15420"/>
                              </a:lnTo>
                              <a:lnTo>
                                <a:pt x="624" y="14797"/>
                              </a:lnTo>
                              <a:lnTo>
                                <a:pt x="624" y="14627"/>
                              </a:lnTo>
                              <a:moveTo>
                                <a:pt x="624" y="14383"/>
                              </a:moveTo>
                              <a:lnTo>
                                <a:pt x="0" y="15007"/>
                              </a:lnTo>
                              <a:lnTo>
                                <a:pt x="0" y="15177"/>
                              </a:lnTo>
                              <a:lnTo>
                                <a:pt x="624" y="14553"/>
                              </a:lnTo>
                              <a:lnTo>
                                <a:pt x="624" y="14383"/>
                              </a:lnTo>
                              <a:moveTo>
                                <a:pt x="624" y="14139"/>
                              </a:moveTo>
                              <a:lnTo>
                                <a:pt x="0" y="14763"/>
                              </a:lnTo>
                              <a:lnTo>
                                <a:pt x="0" y="14933"/>
                              </a:lnTo>
                              <a:lnTo>
                                <a:pt x="624" y="14309"/>
                              </a:lnTo>
                              <a:lnTo>
                                <a:pt x="624" y="14139"/>
                              </a:lnTo>
                              <a:moveTo>
                                <a:pt x="624" y="13895"/>
                              </a:moveTo>
                              <a:lnTo>
                                <a:pt x="0" y="14519"/>
                              </a:lnTo>
                              <a:lnTo>
                                <a:pt x="0" y="14689"/>
                              </a:lnTo>
                              <a:lnTo>
                                <a:pt x="624" y="14065"/>
                              </a:lnTo>
                              <a:lnTo>
                                <a:pt x="624" y="13895"/>
                              </a:lnTo>
                              <a:moveTo>
                                <a:pt x="624" y="13652"/>
                              </a:moveTo>
                              <a:lnTo>
                                <a:pt x="0" y="14275"/>
                              </a:lnTo>
                              <a:lnTo>
                                <a:pt x="0" y="14445"/>
                              </a:lnTo>
                              <a:lnTo>
                                <a:pt x="624" y="13822"/>
                              </a:lnTo>
                              <a:lnTo>
                                <a:pt x="624" y="13652"/>
                              </a:lnTo>
                              <a:moveTo>
                                <a:pt x="624" y="13408"/>
                              </a:moveTo>
                              <a:lnTo>
                                <a:pt x="0" y="14031"/>
                              </a:lnTo>
                              <a:lnTo>
                                <a:pt x="0" y="14201"/>
                              </a:lnTo>
                              <a:lnTo>
                                <a:pt x="624" y="13578"/>
                              </a:lnTo>
                              <a:lnTo>
                                <a:pt x="624" y="13408"/>
                              </a:lnTo>
                              <a:moveTo>
                                <a:pt x="624" y="13164"/>
                              </a:moveTo>
                              <a:lnTo>
                                <a:pt x="0" y="13788"/>
                              </a:lnTo>
                              <a:lnTo>
                                <a:pt x="0" y="13958"/>
                              </a:lnTo>
                              <a:lnTo>
                                <a:pt x="624" y="13334"/>
                              </a:lnTo>
                              <a:lnTo>
                                <a:pt x="624" y="13164"/>
                              </a:lnTo>
                              <a:moveTo>
                                <a:pt x="624" y="12920"/>
                              </a:moveTo>
                              <a:lnTo>
                                <a:pt x="0" y="13544"/>
                              </a:lnTo>
                              <a:lnTo>
                                <a:pt x="0" y="13714"/>
                              </a:lnTo>
                              <a:lnTo>
                                <a:pt x="624" y="13090"/>
                              </a:lnTo>
                              <a:lnTo>
                                <a:pt x="624" y="12920"/>
                              </a:lnTo>
                              <a:moveTo>
                                <a:pt x="624" y="12676"/>
                              </a:moveTo>
                              <a:lnTo>
                                <a:pt x="0" y="13300"/>
                              </a:lnTo>
                              <a:lnTo>
                                <a:pt x="0" y="13470"/>
                              </a:lnTo>
                              <a:lnTo>
                                <a:pt x="624" y="12847"/>
                              </a:lnTo>
                              <a:lnTo>
                                <a:pt x="624" y="12676"/>
                              </a:lnTo>
                              <a:moveTo>
                                <a:pt x="624" y="12433"/>
                              </a:moveTo>
                              <a:lnTo>
                                <a:pt x="0" y="13056"/>
                              </a:lnTo>
                              <a:lnTo>
                                <a:pt x="0" y="13226"/>
                              </a:lnTo>
                              <a:lnTo>
                                <a:pt x="624" y="12603"/>
                              </a:lnTo>
                              <a:lnTo>
                                <a:pt x="624" y="12433"/>
                              </a:lnTo>
                              <a:moveTo>
                                <a:pt x="624" y="12189"/>
                              </a:moveTo>
                              <a:lnTo>
                                <a:pt x="0" y="12813"/>
                              </a:lnTo>
                              <a:lnTo>
                                <a:pt x="0" y="12983"/>
                              </a:lnTo>
                              <a:lnTo>
                                <a:pt x="624" y="12359"/>
                              </a:lnTo>
                              <a:lnTo>
                                <a:pt x="624" y="12189"/>
                              </a:lnTo>
                              <a:moveTo>
                                <a:pt x="624" y="11945"/>
                              </a:moveTo>
                              <a:lnTo>
                                <a:pt x="0" y="12569"/>
                              </a:lnTo>
                              <a:lnTo>
                                <a:pt x="0" y="12739"/>
                              </a:lnTo>
                              <a:lnTo>
                                <a:pt x="624" y="12115"/>
                              </a:lnTo>
                              <a:lnTo>
                                <a:pt x="624" y="11945"/>
                              </a:lnTo>
                              <a:moveTo>
                                <a:pt x="624" y="11701"/>
                              </a:moveTo>
                              <a:lnTo>
                                <a:pt x="0" y="12325"/>
                              </a:lnTo>
                              <a:lnTo>
                                <a:pt x="0" y="12495"/>
                              </a:lnTo>
                              <a:lnTo>
                                <a:pt x="624" y="11871"/>
                              </a:lnTo>
                              <a:lnTo>
                                <a:pt x="624" y="11701"/>
                              </a:lnTo>
                              <a:moveTo>
                                <a:pt x="624" y="11458"/>
                              </a:moveTo>
                              <a:lnTo>
                                <a:pt x="0" y="12081"/>
                              </a:lnTo>
                              <a:lnTo>
                                <a:pt x="0" y="12251"/>
                              </a:lnTo>
                              <a:lnTo>
                                <a:pt x="624" y="11628"/>
                              </a:lnTo>
                              <a:lnTo>
                                <a:pt x="624" y="11458"/>
                              </a:lnTo>
                              <a:moveTo>
                                <a:pt x="624" y="11214"/>
                              </a:moveTo>
                              <a:lnTo>
                                <a:pt x="0" y="11837"/>
                              </a:lnTo>
                              <a:lnTo>
                                <a:pt x="0" y="12007"/>
                              </a:lnTo>
                              <a:lnTo>
                                <a:pt x="624" y="11384"/>
                              </a:lnTo>
                              <a:lnTo>
                                <a:pt x="624" y="11214"/>
                              </a:lnTo>
                              <a:moveTo>
                                <a:pt x="624" y="10970"/>
                              </a:moveTo>
                              <a:lnTo>
                                <a:pt x="0" y="11594"/>
                              </a:lnTo>
                              <a:lnTo>
                                <a:pt x="0" y="11764"/>
                              </a:lnTo>
                              <a:lnTo>
                                <a:pt x="624" y="11140"/>
                              </a:lnTo>
                              <a:lnTo>
                                <a:pt x="624" y="10970"/>
                              </a:lnTo>
                              <a:moveTo>
                                <a:pt x="624" y="10726"/>
                              </a:moveTo>
                              <a:lnTo>
                                <a:pt x="0" y="11350"/>
                              </a:lnTo>
                              <a:lnTo>
                                <a:pt x="0" y="11520"/>
                              </a:lnTo>
                              <a:lnTo>
                                <a:pt x="624" y="10896"/>
                              </a:lnTo>
                              <a:lnTo>
                                <a:pt x="624" y="10726"/>
                              </a:lnTo>
                              <a:moveTo>
                                <a:pt x="624" y="10482"/>
                              </a:moveTo>
                              <a:lnTo>
                                <a:pt x="0" y="11106"/>
                              </a:lnTo>
                              <a:lnTo>
                                <a:pt x="0" y="11276"/>
                              </a:lnTo>
                              <a:lnTo>
                                <a:pt x="624" y="10653"/>
                              </a:lnTo>
                              <a:lnTo>
                                <a:pt x="624" y="10482"/>
                              </a:lnTo>
                              <a:moveTo>
                                <a:pt x="624" y="10239"/>
                              </a:moveTo>
                              <a:lnTo>
                                <a:pt x="0" y="10862"/>
                              </a:lnTo>
                              <a:lnTo>
                                <a:pt x="0" y="11032"/>
                              </a:lnTo>
                              <a:lnTo>
                                <a:pt x="624" y="10409"/>
                              </a:lnTo>
                              <a:lnTo>
                                <a:pt x="624" y="10239"/>
                              </a:lnTo>
                              <a:moveTo>
                                <a:pt x="624" y="9995"/>
                              </a:moveTo>
                              <a:lnTo>
                                <a:pt x="0" y="10618"/>
                              </a:lnTo>
                              <a:lnTo>
                                <a:pt x="0" y="10789"/>
                              </a:lnTo>
                              <a:lnTo>
                                <a:pt x="624" y="10165"/>
                              </a:lnTo>
                              <a:lnTo>
                                <a:pt x="624" y="9995"/>
                              </a:lnTo>
                              <a:moveTo>
                                <a:pt x="624" y="9751"/>
                              </a:moveTo>
                              <a:lnTo>
                                <a:pt x="0" y="10375"/>
                              </a:lnTo>
                              <a:lnTo>
                                <a:pt x="0" y="10545"/>
                              </a:lnTo>
                              <a:lnTo>
                                <a:pt x="624" y="9921"/>
                              </a:lnTo>
                              <a:lnTo>
                                <a:pt x="624" y="9751"/>
                              </a:lnTo>
                              <a:moveTo>
                                <a:pt x="624" y="9507"/>
                              </a:moveTo>
                              <a:lnTo>
                                <a:pt x="0" y="10131"/>
                              </a:lnTo>
                              <a:lnTo>
                                <a:pt x="0" y="10301"/>
                              </a:lnTo>
                              <a:lnTo>
                                <a:pt x="624" y="9677"/>
                              </a:lnTo>
                              <a:lnTo>
                                <a:pt x="624" y="9507"/>
                              </a:lnTo>
                              <a:moveTo>
                                <a:pt x="624" y="9264"/>
                              </a:moveTo>
                              <a:lnTo>
                                <a:pt x="0" y="9887"/>
                              </a:lnTo>
                              <a:lnTo>
                                <a:pt x="0" y="10057"/>
                              </a:lnTo>
                              <a:lnTo>
                                <a:pt x="624" y="9434"/>
                              </a:lnTo>
                              <a:lnTo>
                                <a:pt x="624" y="9264"/>
                              </a:lnTo>
                              <a:moveTo>
                                <a:pt x="624" y="9020"/>
                              </a:moveTo>
                              <a:lnTo>
                                <a:pt x="0" y="9643"/>
                              </a:lnTo>
                              <a:lnTo>
                                <a:pt x="0" y="9813"/>
                              </a:lnTo>
                              <a:lnTo>
                                <a:pt x="624" y="9190"/>
                              </a:lnTo>
                              <a:lnTo>
                                <a:pt x="624" y="9020"/>
                              </a:lnTo>
                              <a:moveTo>
                                <a:pt x="624" y="8776"/>
                              </a:moveTo>
                              <a:lnTo>
                                <a:pt x="0" y="9400"/>
                              </a:lnTo>
                              <a:lnTo>
                                <a:pt x="0" y="9570"/>
                              </a:lnTo>
                              <a:lnTo>
                                <a:pt x="624" y="8946"/>
                              </a:lnTo>
                              <a:lnTo>
                                <a:pt x="624" y="8776"/>
                              </a:lnTo>
                              <a:moveTo>
                                <a:pt x="624" y="8532"/>
                              </a:moveTo>
                              <a:lnTo>
                                <a:pt x="0" y="9156"/>
                              </a:lnTo>
                              <a:lnTo>
                                <a:pt x="0" y="9326"/>
                              </a:lnTo>
                              <a:lnTo>
                                <a:pt x="624" y="8702"/>
                              </a:lnTo>
                              <a:lnTo>
                                <a:pt x="624" y="8532"/>
                              </a:lnTo>
                              <a:moveTo>
                                <a:pt x="624" y="8288"/>
                              </a:moveTo>
                              <a:lnTo>
                                <a:pt x="0" y="8912"/>
                              </a:lnTo>
                              <a:lnTo>
                                <a:pt x="0" y="9082"/>
                              </a:lnTo>
                              <a:lnTo>
                                <a:pt x="624" y="8458"/>
                              </a:lnTo>
                              <a:lnTo>
                                <a:pt x="624" y="8288"/>
                              </a:lnTo>
                              <a:moveTo>
                                <a:pt x="624" y="8045"/>
                              </a:moveTo>
                              <a:lnTo>
                                <a:pt x="0" y="8668"/>
                              </a:lnTo>
                              <a:lnTo>
                                <a:pt x="0" y="8838"/>
                              </a:lnTo>
                              <a:lnTo>
                                <a:pt x="624" y="8215"/>
                              </a:lnTo>
                              <a:lnTo>
                                <a:pt x="624" y="8045"/>
                              </a:lnTo>
                              <a:moveTo>
                                <a:pt x="624" y="7801"/>
                              </a:moveTo>
                              <a:lnTo>
                                <a:pt x="0" y="8424"/>
                              </a:lnTo>
                              <a:lnTo>
                                <a:pt x="0" y="8595"/>
                              </a:lnTo>
                              <a:lnTo>
                                <a:pt x="624" y="7971"/>
                              </a:lnTo>
                              <a:lnTo>
                                <a:pt x="624" y="7801"/>
                              </a:lnTo>
                              <a:moveTo>
                                <a:pt x="624" y="7557"/>
                              </a:moveTo>
                              <a:lnTo>
                                <a:pt x="0" y="8181"/>
                              </a:lnTo>
                              <a:lnTo>
                                <a:pt x="0" y="8351"/>
                              </a:lnTo>
                              <a:lnTo>
                                <a:pt x="624" y="7727"/>
                              </a:lnTo>
                              <a:lnTo>
                                <a:pt x="624" y="7557"/>
                              </a:lnTo>
                              <a:moveTo>
                                <a:pt x="624" y="7313"/>
                              </a:moveTo>
                              <a:lnTo>
                                <a:pt x="0" y="7937"/>
                              </a:lnTo>
                              <a:lnTo>
                                <a:pt x="0" y="8107"/>
                              </a:lnTo>
                              <a:lnTo>
                                <a:pt x="624" y="7483"/>
                              </a:lnTo>
                              <a:lnTo>
                                <a:pt x="624" y="7313"/>
                              </a:lnTo>
                              <a:moveTo>
                                <a:pt x="624" y="7069"/>
                              </a:moveTo>
                              <a:lnTo>
                                <a:pt x="0" y="7693"/>
                              </a:lnTo>
                              <a:lnTo>
                                <a:pt x="0" y="7863"/>
                              </a:lnTo>
                              <a:lnTo>
                                <a:pt x="624" y="7240"/>
                              </a:lnTo>
                              <a:lnTo>
                                <a:pt x="624" y="7069"/>
                              </a:lnTo>
                              <a:moveTo>
                                <a:pt x="624" y="6826"/>
                              </a:moveTo>
                              <a:lnTo>
                                <a:pt x="0" y="7449"/>
                              </a:lnTo>
                              <a:lnTo>
                                <a:pt x="0" y="7619"/>
                              </a:lnTo>
                              <a:lnTo>
                                <a:pt x="624" y="6996"/>
                              </a:lnTo>
                              <a:lnTo>
                                <a:pt x="624" y="6826"/>
                              </a:lnTo>
                              <a:moveTo>
                                <a:pt x="624" y="6582"/>
                              </a:moveTo>
                              <a:lnTo>
                                <a:pt x="0" y="7206"/>
                              </a:lnTo>
                              <a:lnTo>
                                <a:pt x="0" y="7376"/>
                              </a:lnTo>
                              <a:lnTo>
                                <a:pt x="624" y="6752"/>
                              </a:lnTo>
                              <a:lnTo>
                                <a:pt x="624" y="6582"/>
                              </a:lnTo>
                              <a:moveTo>
                                <a:pt x="624" y="6338"/>
                              </a:moveTo>
                              <a:lnTo>
                                <a:pt x="0" y="6962"/>
                              </a:lnTo>
                              <a:lnTo>
                                <a:pt x="0" y="7132"/>
                              </a:lnTo>
                              <a:lnTo>
                                <a:pt x="624" y="6508"/>
                              </a:lnTo>
                              <a:lnTo>
                                <a:pt x="624" y="6338"/>
                              </a:lnTo>
                              <a:moveTo>
                                <a:pt x="624" y="6094"/>
                              </a:moveTo>
                              <a:lnTo>
                                <a:pt x="0" y="6718"/>
                              </a:lnTo>
                              <a:lnTo>
                                <a:pt x="0" y="6888"/>
                              </a:lnTo>
                              <a:lnTo>
                                <a:pt x="624" y="6264"/>
                              </a:lnTo>
                              <a:lnTo>
                                <a:pt x="624" y="6094"/>
                              </a:lnTo>
                              <a:moveTo>
                                <a:pt x="624" y="5851"/>
                              </a:moveTo>
                              <a:lnTo>
                                <a:pt x="0" y="6474"/>
                              </a:lnTo>
                              <a:lnTo>
                                <a:pt x="0" y="6644"/>
                              </a:lnTo>
                              <a:lnTo>
                                <a:pt x="624" y="6021"/>
                              </a:lnTo>
                              <a:lnTo>
                                <a:pt x="624" y="5851"/>
                              </a:lnTo>
                              <a:moveTo>
                                <a:pt x="624" y="5607"/>
                              </a:moveTo>
                              <a:lnTo>
                                <a:pt x="0" y="6230"/>
                              </a:lnTo>
                              <a:lnTo>
                                <a:pt x="0" y="6401"/>
                              </a:lnTo>
                              <a:lnTo>
                                <a:pt x="624" y="5777"/>
                              </a:lnTo>
                              <a:lnTo>
                                <a:pt x="624" y="5607"/>
                              </a:lnTo>
                              <a:moveTo>
                                <a:pt x="624" y="5363"/>
                              </a:moveTo>
                              <a:lnTo>
                                <a:pt x="0" y="5987"/>
                              </a:lnTo>
                              <a:lnTo>
                                <a:pt x="0" y="6157"/>
                              </a:lnTo>
                              <a:lnTo>
                                <a:pt x="624" y="5533"/>
                              </a:lnTo>
                              <a:lnTo>
                                <a:pt x="624" y="5363"/>
                              </a:lnTo>
                              <a:moveTo>
                                <a:pt x="624" y="5119"/>
                              </a:moveTo>
                              <a:lnTo>
                                <a:pt x="0" y="5743"/>
                              </a:lnTo>
                              <a:lnTo>
                                <a:pt x="0" y="5913"/>
                              </a:lnTo>
                              <a:lnTo>
                                <a:pt x="624" y="5289"/>
                              </a:lnTo>
                              <a:lnTo>
                                <a:pt x="624" y="5119"/>
                              </a:lnTo>
                              <a:moveTo>
                                <a:pt x="624" y="4875"/>
                              </a:moveTo>
                              <a:lnTo>
                                <a:pt x="0" y="5499"/>
                              </a:lnTo>
                              <a:lnTo>
                                <a:pt x="0" y="5669"/>
                              </a:lnTo>
                              <a:lnTo>
                                <a:pt x="624" y="5046"/>
                              </a:lnTo>
                              <a:lnTo>
                                <a:pt x="624" y="4875"/>
                              </a:lnTo>
                              <a:moveTo>
                                <a:pt x="624" y="4632"/>
                              </a:moveTo>
                              <a:lnTo>
                                <a:pt x="0" y="5255"/>
                              </a:lnTo>
                              <a:lnTo>
                                <a:pt x="0" y="5425"/>
                              </a:lnTo>
                              <a:lnTo>
                                <a:pt x="624" y="4802"/>
                              </a:lnTo>
                              <a:lnTo>
                                <a:pt x="624" y="4632"/>
                              </a:lnTo>
                              <a:moveTo>
                                <a:pt x="624" y="4388"/>
                              </a:moveTo>
                              <a:lnTo>
                                <a:pt x="0" y="5012"/>
                              </a:lnTo>
                              <a:lnTo>
                                <a:pt x="0" y="5182"/>
                              </a:lnTo>
                              <a:lnTo>
                                <a:pt x="624" y="4558"/>
                              </a:lnTo>
                              <a:lnTo>
                                <a:pt x="624" y="4388"/>
                              </a:lnTo>
                              <a:moveTo>
                                <a:pt x="624" y="4144"/>
                              </a:moveTo>
                              <a:lnTo>
                                <a:pt x="0" y="4768"/>
                              </a:lnTo>
                              <a:lnTo>
                                <a:pt x="0" y="4938"/>
                              </a:lnTo>
                              <a:lnTo>
                                <a:pt x="624" y="4314"/>
                              </a:lnTo>
                              <a:lnTo>
                                <a:pt x="624" y="4144"/>
                              </a:lnTo>
                              <a:moveTo>
                                <a:pt x="624" y="3900"/>
                              </a:moveTo>
                              <a:lnTo>
                                <a:pt x="0" y="4524"/>
                              </a:lnTo>
                              <a:lnTo>
                                <a:pt x="0" y="4694"/>
                              </a:lnTo>
                              <a:lnTo>
                                <a:pt x="624" y="4070"/>
                              </a:lnTo>
                              <a:lnTo>
                                <a:pt x="624" y="3900"/>
                              </a:lnTo>
                              <a:moveTo>
                                <a:pt x="624" y="3657"/>
                              </a:moveTo>
                              <a:lnTo>
                                <a:pt x="0" y="4280"/>
                              </a:lnTo>
                              <a:lnTo>
                                <a:pt x="0" y="4450"/>
                              </a:lnTo>
                              <a:lnTo>
                                <a:pt x="624" y="3827"/>
                              </a:lnTo>
                              <a:lnTo>
                                <a:pt x="624" y="3657"/>
                              </a:lnTo>
                              <a:moveTo>
                                <a:pt x="624" y="3413"/>
                              </a:moveTo>
                              <a:lnTo>
                                <a:pt x="0" y="4036"/>
                              </a:lnTo>
                              <a:lnTo>
                                <a:pt x="0" y="4207"/>
                              </a:lnTo>
                              <a:lnTo>
                                <a:pt x="624" y="3583"/>
                              </a:lnTo>
                              <a:lnTo>
                                <a:pt x="624" y="3413"/>
                              </a:lnTo>
                              <a:moveTo>
                                <a:pt x="624" y="3169"/>
                              </a:moveTo>
                              <a:lnTo>
                                <a:pt x="0" y="3793"/>
                              </a:lnTo>
                              <a:lnTo>
                                <a:pt x="0" y="3963"/>
                              </a:lnTo>
                              <a:lnTo>
                                <a:pt x="624" y="3339"/>
                              </a:lnTo>
                              <a:lnTo>
                                <a:pt x="624" y="3169"/>
                              </a:lnTo>
                              <a:moveTo>
                                <a:pt x="624" y="2925"/>
                              </a:moveTo>
                              <a:lnTo>
                                <a:pt x="0" y="3549"/>
                              </a:lnTo>
                              <a:lnTo>
                                <a:pt x="0" y="3719"/>
                              </a:lnTo>
                              <a:lnTo>
                                <a:pt x="624" y="3095"/>
                              </a:lnTo>
                              <a:lnTo>
                                <a:pt x="624" y="2925"/>
                              </a:lnTo>
                              <a:moveTo>
                                <a:pt x="624" y="2681"/>
                              </a:moveTo>
                              <a:lnTo>
                                <a:pt x="0" y="3305"/>
                              </a:lnTo>
                              <a:lnTo>
                                <a:pt x="0" y="3475"/>
                              </a:lnTo>
                              <a:lnTo>
                                <a:pt x="624" y="2852"/>
                              </a:lnTo>
                              <a:lnTo>
                                <a:pt x="624" y="2681"/>
                              </a:lnTo>
                              <a:moveTo>
                                <a:pt x="624" y="2438"/>
                              </a:moveTo>
                              <a:lnTo>
                                <a:pt x="0" y="3061"/>
                              </a:lnTo>
                              <a:lnTo>
                                <a:pt x="0" y="3231"/>
                              </a:lnTo>
                              <a:lnTo>
                                <a:pt x="624" y="2608"/>
                              </a:lnTo>
                              <a:lnTo>
                                <a:pt x="624" y="2438"/>
                              </a:lnTo>
                              <a:moveTo>
                                <a:pt x="624" y="2194"/>
                              </a:moveTo>
                              <a:lnTo>
                                <a:pt x="0" y="2818"/>
                              </a:lnTo>
                              <a:lnTo>
                                <a:pt x="0" y="2988"/>
                              </a:lnTo>
                              <a:lnTo>
                                <a:pt x="624" y="2364"/>
                              </a:lnTo>
                              <a:lnTo>
                                <a:pt x="624" y="2194"/>
                              </a:lnTo>
                              <a:moveTo>
                                <a:pt x="624" y="1950"/>
                              </a:moveTo>
                              <a:lnTo>
                                <a:pt x="0" y="2574"/>
                              </a:lnTo>
                              <a:lnTo>
                                <a:pt x="0" y="2744"/>
                              </a:lnTo>
                              <a:lnTo>
                                <a:pt x="624" y="2120"/>
                              </a:lnTo>
                              <a:lnTo>
                                <a:pt x="624" y="1950"/>
                              </a:lnTo>
                              <a:moveTo>
                                <a:pt x="624" y="1706"/>
                              </a:moveTo>
                              <a:lnTo>
                                <a:pt x="0" y="2330"/>
                              </a:lnTo>
                              <a:lnTo>
                                <a:pt x="0" y="2500"/>
                              </a:lnTo>
                              <a:lnTo>
                                <a:pt x="624" y="1876"/>
                              </a:lnTo>
                              <a:lnTo>
                                <a:pt x="624" y="1706"/>
                              </a:lnTo>
                              <a:moveTo>
                                <a:pt x="624" y="1463"/>
                              </a:moveTo>
                              <a:lnTo>
                                <a:pt x="0" y="2086"/>
                              </a:lnTo>
                              <a:lnTo>
                                <a:pt x="0" y="2256"/>
                              </a:lnTo>
                              <a:lnTo>
                                <a:pt x="624" y="1633"/>
                              </a:lnTo>
                              <a:lnTo>
                                <a:pt x="624" y="1463"/>
                              </a:lnTo>
                              <a:moveTo>
                                <a:pt x="624" y="1219"/>
                              </a:moveTo>
                              <a:lnTo>
                                <a:pt x="0" y="1842"/>
                              </a:lnTo>
                              <a:lnTo>
                                <a:pt x="0" y="2013"/>
                              </a:lnTo>
                              <a:lnTo>
                                <a:pt x="624" y="1389"/>
                              </a:lnTo>
                              <a:lnTo>
                                <a:pt x="624" y="1219"/>
                              </a:lnTo>
                              <a:moveTo>
                                <a:pt x="624" y="975"/>
                              </a:moveTo>
                              <a:lnTo>
                                <a:pt x="0" y="1599"/>
                              </a:lnTo>
                              <a:lnTo>
                                <a:pt x="0" y="1769"/>
                              </a:lnTo>
                              <a:lnTo>
                                <a:pt x="624" y="1145"/>
                              </a:lnTo>
                              <a:lnTo>
                                <a:pt x="624" y="975"/>
                              </a:lnTo>
                              <a:moveTo>
                                <a:pt x="624" y="731"/>
                              </a:moveTo>
                              <a:lnTo>
                                <a:pt x="0" y="1355"/>
                              </a:lnTo>
                              <a:lnTo>
                                <a:pt x="0" y="1525"/>
                              </a:lnTo>
                              <a:lnTo>
                                <a:pt x="624" y="901"/>
                              </a:lnTo>
                              <a:lnTo>
                                <a:pt x="624" y="731"/>
                              </a:lnTo>
                              <a:moveTo>
                                <a:pt x="624" y="487"/>
                              </a:moveTo>
                              <a:lnTo>
                                <a:pt x="0" y="1111"/>
                              </a:lnTo>
                              <a:lnTo>
                                <a:pt x="0" y="1281"/>
                              </a:lnTo>
                              <a:lnTo>
                                <a:pt x="624" y="658"/>
                              </a:lnTo>
                              <a:lnTo>
                                <a:pt x="624" y="487"/>
                              </a:lnTo>
                              <a:moveTo>
                                <a:pt x="624" y="244"/>
                              </a:moveTo>
                              <a:lnTo>
                                <a:pt x="0" y="867"/>
                              </a:lnTo>
                              <a:lnTo>
                                <a:pt x="0" y="1037"/>
                              </a:lnTo>
                              <a:lnTo>
                                <a:pt x="624" y="414"/>
                              </a:lnTo>
                              <a:lnTo>
                                <a:pt x="624" y="244"/>
                              </a:lnTo>
                              <a:moveTo>
                                <a:pt x="624" y="0"/>
                              </a:moveTo>
                              <a:lnTo>
                                <a:pt x="0" y="624"/>
                              </a:lnTo>
                              <a:lnTo>
                                <a:pt x="0" y="794"/>
                              </a:lnTo>
                              <a:lnTo>
                                <a:pt x="624" y="170"/>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639" y="16571"/>
                          <a:ext cx="267" cy="2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52D33B" id="Group 4" o:spid="_x0000_s1026" style="position:absolute;margin-left:564.05pt;margin-top:0;width:31.2pt;height:841.9pt;z-index:-251643904;mso-position-horizontal-relative:page;mso-position-vertical-relative:page" coordorigin="11282" coordsize="624,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">
              <v:rect id="Rectangle 9" o:spid="_x0000_s1027" style="position:absolute;left:11345;width:560;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" fillcolor="#a8ccec" stroked="f"/>
              <v:shape id="AutoShape 8" o:spid="_x0000_s1028" style="position:absolute;left:11281;width:624;height:1032;visibility:visible;mso-wrap-style:square;v-text-anchor:top" coordsize="62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" path="m544,l374,,,374,,544,544,t80,238l,862r,170l624,408r,-170m624,r-6,l,618,,788,624,164,624,e" stroked="f">
                <v:path arrowok="t" o:connecttype="custom" o:connectlocs="544,0;374,0;0,374;0,544;544,0;624,238;0,862;0,1032;624,408;624,238;624,0;618,0;0,618;0,788;624,164;624,0"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1281;width:30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">
                <v:imagedata r:id="rId3" o:title=""/>
              </v:shape>
              <v:shape id="AutoShape 6" o:spid="_x0000_s1030" style="position:absolute;left:11281;top:481;width:624;height:16356;visibility:visible;mso-wrap-style:square;v-text-anchor:top" coordsize="624,1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" path="m624,15846r-511,510l283,16356r341,-340l624,15846t,-244l,16225r,131l40,16356r584,-584l624,15602t,-244l,15982r,170l624,15528r,-170m624,15114l,15738r,170l624,15284r,-170m624,14870l,15494r,170l624,15041r,-171m624,14627l,15250r,170l624,14797r,-170m624,14383l,15007r,170l624,14553r,-170m624,14139l,14763r,170l624,14309r,-170m624,13895l,14519r,170l624,14065r,-170m624,13652l,14275r,170l624,13822r,-170m624,13408l,14031r,170l624,13578r,-170m624,13164l,13788r,170l624,13334r,-170m624,12920l,13544r,170l624,13090r,-170m624,12676l,13300r,170l624,12847r,-171m624,12433l,13056r,170l624,12603r,-170m624,12189l,12813r,170l624,12359r,-170m624,11945l,12569r,170l624,12115r,-170m624,11701l,12325r,170l624,11871r,-170m624,11458l,12081r,170l624,11628r,-170m624,11214l,11837r,170l624,11384r,-170m624,10970l,11594r,170l624,11140r,-170m624,10726l,11350r,170l624,10896r,-170m624,10482l,11106r,170l624,10653r,-171m624,10239l,10862r,170l624,10409r,-170m624,9995l,10618r,171l624,10165r,-170m624,9751l,10375r,170l624,9921r,-170m624,9507l,10131r,170l624,9677r,-170m624,9264l,9887r,170l624,9434r,-170m624,9020l,9643r,170l624,9190r,-170m624,8776l,9400r,170l624,8946r,-170m624,8532l,9156r,170l624,8702r,-170m624,8288l,8912r,170l624,8458r,-170m624,8045l,8668r,170l624,8215r,-170m624,7801l,8424r,171l624,7971r,-170m624,7557l,8181r,170l624,7727r,-170m624,7313l,7937r,170l624,7483r,-170m624,7069l,7693r,170l624,7240r,-171m624,6826l,7449r,170l624,6996r,-170m624,6582l,7206r,170l624,6752r,-170m624,6338l,6962r,170l624,6508r,-170m624,6094l,6718r,170l624,6264r,-170m624,5851l,6474r,170l624,6021r,-170m624,5607l,6230r,171l624,5777r,-170m624,5363l,5987r,170l624,5533r,-170m624,5119l,5743r,170l624,5289r,-170m624,4875l,5499r,170l624,5046r,-171m624,4632l,5255r,170l624,4802r,-170m624,4388l,5012r,170l624,4558r,-170m624,4144l,4768r,170l624,4314r,-170m624,3900l,4524r,170l624,4070r,-170m624,3657l,4280r,170l624,3827r,-170m624,3413l,4036r,171l624,3583r,-170m624,3169l,3793r,170l624,3339r,-170m624,2925l,3549r,170l624,3095r,-170m624,2681l,3305r,170l624,2852r,-171m624,2438l,3061r,170l624,2608r,-170m624,2194l,2818r,170l624,2364r,-170m624,1950l,2574r,170l624,2120r,-170m624,1706l,2330r,170l624,1876r,-170m624,1463l,2086r,170l624,1633r,-170m624,1219l,1842r,171l624,1389r,-170m624,975l,1599r,170l624,1145r,-170m624,731l,1355r,170l624,901r,-170m624,487l,1111r,170l624,658r,-171m624,244l,867r,170l624,414r,-170m624,l,624,,794,624,170,624,e" stroked="f">
                <v:path arrowok="t" o:connecttype="custom" o:connectlocs="624,16084;624,15840;0,16220;0,16146;624,15279;624,14865;624,14377;0,14757;0,14683;624,13816;624,13402;624,12915;0,13295;0,13221;624,12353;624,11940;624,11452;0,11832;0,11758;624,10891;624,10477;624,9989;0,10369;0,10295;624,9428;624,9014;624,8527;0,8906;0,8833;624,7965;624,7551;624,7064;0,7444;0,7370;624,6503;624,6089;624,5601;0,5981;0,5907;624,5040;624,4626;624,4139;0,4518;0,4445;624,3577;624,3163;624,2676;0,3056;0,2982;624,2115;624,1701;624,1213;0,1593;0,1519;624,652" o:connectangles="0,0,0,0,0,0,0,0,0,0,0,0,0,0,0,0,0,0,0,0,0,0,0,0,0,0,0,0,0,0,0,0,0,0,0,0,0,0,0,0,0,0,0,0,0,0,0,0,0,0,0,0,0,0,0"/>
              </v:shape>
              <v:shape id="Picture 5" o:spid="_x0000_s1031" type="#_x0000_t75" style="position:absolute;left:11639;top:16571;width:267;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">
                <v:imagedata r:id="rId4" o:title=""/>
              </v:shape>
              <w10:wrap anchorx="page" anchory="page"/>
            </v:group>
          </w:pict>
        </mc:Fallback>
      </mc:AlternateContent>
    </w:r>
    <w:r>
      <w:rPr>
        <w:noProof/>
        <w:lang w:eastAsia="en-US"/>
      </w:rPr>
      <w:drawing>
        <wp:anchor distT="0" distB="0" distL="0" distR="0" simplePos="0" relativeHeight="251663360" behindDoc="1" locked="0" layoutInCell="1" allowOverlap="1" wp14:anchorId="5BC76BCC" wp14:editId="0C7F4EFF">
          <wp:simplePos x="0" y="0"/>
          <wp:positionH relativeFrom="page">
            <wp:posOffset>4268470</wp:posOffset>
          </wp:positionH>
          <wp:positionV relativeFrom="page">
            <wp:posOffset>9984740</wp:posOffset>
          </wp:positionV>
          <wp:extent cx="578485" cy="408305"/>
          <wp:effectExtent l="0" t="0" r="0" b="0"/>
          <wp:wrapNone/>
          <wp:docPr id="749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48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4384" behindDoc="1" locked="0" layoutInCell="1" allowOverlap="1" wp14:anchorId="0B0656F8" wp14:editId="0D4322C4">
          <wp:simplePos x="0" y="0"/>
          <wp:positionH relativeFrom="page">
            <wp:posOffset>4909820</wp:posOffset>
          </wp:positionH>
          <wp:positionV relativeFrom="page">
            <wp:posOffset>10010140</wp:posOffset>
          </wp:positionV>
          <wp:extent cx="1587500" cy="280670"/>
          <wp:effectExtent l="0" t="0" r="0" b="0"/>
          <wp:wrapNone/>
          <wp:docPr id="749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5408" behindDoc="1" locked="0" layoutInCell="1" allowOverlap="1" wp14:anchorId="6399754B" wp14:editId="1135B203">
          <wp:simplePos x="0" y="0"/>
          <wp:positionH relativeFrom="page">
            <wp:posOffset>175895</wp:posOffset>
          </wp:positionH>
          <wp:positionV relativeFrom="page">
            <wp:posOffset>9934575</wp:posOffset>
          </wp:positionV>
          <wp:extent cx="869315" cy="457835"/>
          <wp:effectExtent l="0" t="0" r="0" b="0"/>
          <wp:wrapNone/>
          <wp:docPr id="749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31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6432" behindDoc="1" locked="0" layoutInCell="1" allowOverlap="1" wp14:anchorId="53FAE8EB" wp14:editId="5BC65251">
          <wp:simplePos x="0" y="0"/>
          <wp:positionH relativeFrom="page">
            <wp:posOffset>1129030</wp:posOffset>
          </wp:positionH>
          <wp:positionV relativeFrom="page">
            <wp:posOffset>9899015</wp:posOffset>
          </wp:positionV>
          <wp:extent cx="480695" cy="534035"/>
          <wp:effectExtent l="0" t="0" r="0" b="0"/>
          <wp:wrapNone/>
          <wp:docPr id="749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7456" behindDoc="1" locked="0" layoutInCell="1" allowOverlap="1" wp14:anchorId="6250CA2F" wp14:editId="50696855">
          <wp:simplePos x="0" y="0"/>
          <wp:positionH relativeFrom="page">
            <wp:posOffset>2214880</wp:posOffset>
          </wp:positionH>
          <wp:positionV relativeFrom="page">
            <wp:posOffset>9915525</wp:posOffset>
          </wp:positionV>
          <wp:extent cx="485140" cy="485140"/>
          <wp:effectExtent l="0" t="0" r="0" b="0"/>
          <wp:wrapNone/>
          <wp:docPr id="749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8480" behindDoc="1" locked="0" layoutInCell="1" allowOverlap="1" wp14:anchorId="76D456FF" wp14:editId="4B1A77D6">
          <wp:simplePos x="0" y="0"/>
          <wp:positionH relativeFrom="page">
            <wp:posOffset>2787650</wp:posOffset>
          </wp:positionH>
          <wp:positionV relativeFrom="page">
            <wp:posOffset>9934575</wp:posOffset>
          </wp:positionV>
          <wp:extent cx="721995" cy="436245"/>
          <wp:effectExtent l="0" t="0" r="0" b="0"/>
          <wp:wrapNone/>
          <wp:docPr id="749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9504" behindDoc="1" locked="0" layoutInCell="1" allowOverlap="1" wp14:anchorId="517428AE" wp14:editId="7049702D">
          <wp:simplePos x="0" y="0"/>
          <wp:positionH relativeFrom="page">
            <wp:posOffset>3601085</wp:posOffset>
          </wp:positionH>
          <wp:positionV relativeFrom="page">
            <wp:posOffset>9872980</wp:posOffset>
          </wp:positionV>
          <wp:extent cx="598170" cy="581025"/>
          <wp:effectExtent l="0" t="0" r="0" b="0"/>
          <wp:wrapNone/>
          <wp:docPr id="7496"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70528" behindDoc="1" locked="0" layoutInCell="1" allowOverlap="1" wp14:anchorId="4C616DCD" wp14:editId="50BE2A43">
          <wp:simplePos x="0" y="0"/>
          <wp:positionH relativeFrom="page">
            <wp:posOffset>1687830</wp:posOffset>
          </wp:positionH>
          <wp:positionV relativeFrom="page">
            <wp:posOffset>9912350</wp:posOffset>
          </wp:positionV>
          <wp:extent cx="457835" cy="508635"/>
          <wp:effectExtent l="0" t="0" r="0" b="0"/>
          <wp:wrapNone/>
          <wp:docPr id="749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71552" behindDoc="1" locked="0" layoutInCell="1" allowOverlap="1" wp14:anchorId="2A682F8C" wp14:editId="79F4D437">
          <wp:simplePos x="0" y="0"/>
          <wp:positionH relativeFrom="page">
            <wp:posOffset>6575425</wp:posOffset>
          </wp:positionH>
          <wp:positionV relativeFrom="page">
            <wp:posOffset>9932670</wp:posOffset>
          </wp:positionV>
          <wp:extent cx="467360" cy="441960"/>
          <wp:effectExtent l="0" t="0" r="0" b="0"/>
          <wp:wrapNone/>
          <wp:docPr id="749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36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D09B0" w14:textId="77777777" w:rsidR="005147A8" w:rsidRPr="005147A8" w:rsidRDefault="005147A8" w:rsidP="0051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C4EA" w14:textId="1CEEB7AE" w:rsidR="00CB1D56" w:rsidRPr="00CB1D56" w:rsidRDefault="00EB1430" w:rsidP="00CB1D56">
    <w:pPr>
      <w:spacing w:before="240"/>
      <w:rPr>
        <w:sz w:val="2"/>
        <w:szCs w:val="2"/>
      </w:rPr>
    </w:pPr>
    <w:r w:rsidRPr="00965541">
      <w:rPr>
        <w:noProof/>
      </w:rPr>
      <w:drawing>
        <wp:anchor distT="0" distB="0" distL="114300" distR="114300" simplePos="0" relativeHeight="251694080" behindDoc="0" locked="0" layoutInCell="1" allowOverlap="1" wp14:anchorId="10E9FCAB" wp14:editId="5E94ADD5">
          <wp:simplePos x="0" y="0"/>
          <wp:positionH relativeFrom="column">
            <wp:posOffset>3869690</wp:posOffset>
          </wp:positionH>
          <wp:positionV relativeFrom="paragraph">
            <wp:posOffset>168275</wp:posOffset>
          </wp:positionV>
          <wp:extent cx="1323975" cy="487045"/>
          <wp:effectExtent l="0" t="0" r="0" b="8255"/>
          <wp:wrapNone/>
          <wp:docPr id="114164342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43428" name="Picture 1" descr="A close-up of a sign&#10;&#10;Description automatically generated"/>
                  <pic:cNvPicPr/>
                </pic:nvPicPr>
                <pic:blipFill>
                  <a:blip r:embed="rId1"/>
                  <a:stretch>
                    <a:fillRect/>
                  </a:stretch>
                </pic:blipFill>
                <pic:spPr>
                  <a:xfrm>
                    <a:off x="0" y="0"/>
                    <a:ext cx="1323975" cy="487045"/>
                  </a:xfrm>
                  <a:prstGeom prst="rect">
                    <a:avLst/>
                  </a:prstGeom>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7936" behindDoc="1" locked="0" layoutInCell="1" allowOverlap="1" wp14:anchorId="4B17014F" wp14:editId="6DF11960">
          <wp:simplePos x="0" y="0"/>
          <wp:positionH relativeFrom="page">
            <wp:posOffset>2572385</wp:posOffset>
          </wp:positionH>
          <wp:positionV relativeFrom="page">
            <wp:posOffset>9863455</wp:posOffset>
          </wp:positionV>
          <wp:extent cx="598170" cy="581025"/>
          <wp:effectExtent l="0" t="0" r="0" b="0"/>
          <wp:wrapNone/>
          <wp:docPr id="7506"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56">
      <w:rPr>
        <w:noProof/>
      </w:rPr>
      <mc:AlternateContent>
        <mc:Choice Requires="wpg">
          <w:drawing>
            <wp:anchor distT="0" distB="0" distL="114300" distR="114300" simplePos="0" relativeHeight="251691008" behindDoc="1" locked="0" layoutInCell="1" allowOverlap="1" wp14:anchorId="47E851E5" wp14:editId="369AA0DF">
              <wp:simplePos x="0" y="0"/>
              <wp:positionH relativeFrom="page">
                <wp:posOffset>7163435</wp:posOffset>
              </wp:positionH>
              <wp:positionV relativeFrom="page">
                <wp:posOffset>0</wp:posOffset>
              </wp:positionV>
              <wp:extent cx="396240" cy="10692130"/>
              <wp:effectExtent l="635" t="0" r="3175" b="4445"/>
              <wp:wrapNone/>
              <wp:docPr id="16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10692130"/>
                        <a:chOff x="11282" y="0"/>
                        <a:chExt cx="624" cy="16838"/>
                      </a:xfrm>
                    </wpg:grpSpPr>
                    <wps:wsp>
                      <wps:cNvPr id="1676" name="Rectangle 9"/>
                      <wps:cNvSpPr>
                        <a:spLocks noChangeArrowheads="1"/>
                      </wps:cNvSpPr>
                      <wps:spPr bwMode="auto">
                        <a:xfrm>
                          <a:off x="11345" y="0"/>
                          <a:ext cx="560" cy="16838"/>
                        </a:xfrm>
                        <a:prstGeom prst="rect">
                          <a:avLst/>
                        </a:prstGeom>
                        <a:solidFill>
                          <a:srgbClr val="A8C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AutoShape 8"/>
                      <wps:cNvSpPr>
                        <a:spLocks/>
                      </wps:cNvSpPr>
                      <wps:spPr bwMode="auto">
                        <a:xfrm>
                          <a:off x="11281" y="0"/>
                          <a:ext cx="624" cy="1032"/>
                        </a:xfrm>
                        <a:custGeom>
                          <a:avLst/>
                          <a:gdLst>
                            <a:gd name="T0" fmla="+- 0 11826 11282"/>
                            <a:gd name="T1" fmla="*/ T0 w 624"/>
                            <a:gd name="T2" fmla="*/ 0 h 1032"/>
                            <a:gd name="T3" fmla="+- 0 11656 11282"/>
                            <a:gd name="T4" fmla="*/ T3 w 624"/>
                            <a:gd name="T5" fmla="*/ 0 h 1032"/>
                            <a:gd name="T6" fmla="+- 0 11282 11282"/>
                            <a:gd name="T7" fmla="*/ T6 w 624"/>
                            <a:gd name="T8" fmla="*/ 374 h 1032"/>
                            <a:gd name="T9" fmla="+- 0 11282 11282"/>
                            <a:gd name="T10" fmla="*/ T9 w 624"/>
                            <a:gd name="T11" fmla="*/ 544 h 1032"/>
                            <a:gd name="T12" fmla="+- 0 11826 11282"/>
                            <a:gd name="T13" fmla="*/ T12 w 624"/>
                            <a:gd name="T14" fmla="*/ 0 h 1032"/>
                            <a:gd name="T15" fmla="+- 0 11906 11282"/>
                            <a:gd name="T16" fmla="*/ T15 w 624"/>
                            <a:gd name="T17" fmla="*/ 238 h 1032"/>
                            <a:gd name="T18" fmla="+- 0 11282 11282"/>
                            <a:gd name="T19" fmla="*/ T18 w 624"/>
                            <a:gd name="T20" fmla="*/ 862 h 1032"/>
                            <a:gd name="T21" fmla="+- 0 11282 11282"/>
                            <a:gd name="T22" fmla="*/ T21 w 624"/>
                            <a:gd name="T23" fmla="*/ 1032 h 1032"/>
                            <a:gd name="T24" fmla="+- 0 11906 11282"/>
                            <a:gd name="T25" fmla="*/ T24 w 624"/>
                            <a:gd name="T26" fmla="*/ 408 h 1032"/>
                            <a:gd name="T27" fmla="+- 0 11906 11282"/>
                            <a:gd name="T28" fmla="*/ T27 w 624"/>
                            <a:gd name="T29" fmla="*/ 238 h 1032"/>
                            <a:gd name="T30" fmla="+- 0 11906 11282"/>
                            <a:gd name="T31" fmla="*/ T30 w 624"/>
                            <a:gd name="T32" fmla="*/ 0 h 1032"/>
                            <a:gd name="T33" fmla="+- 0 11900 11282"/>
                            <a:gd name="T34" fmla="*/ T33 w 624"/>
                            <a:gd name="T35" fmla="*/ 0 h 1032"/>
                            <a:gd name="T36" fmla="+- 0 11282 11282"/>
                            <a:gd name="T37" fmla="*/ T36 w 624"/>
                            <a:gd name="T38" fmla="*/ 618 h 1032"/>
                            <a:gd name="T39" fmla="+- 0 11282 11282"/>
                            <a:gd name="T40" fmla="*/ T39 w 624"/>
                            <a:gd name="T41" fmla="*/ 788 h 1032"/>
                            <a:gd name="T42" fmla="+- 0 11906 11282"/>
                            <a:gd name="T43" fmla="*/ T42 w 624"/>
                            <a:gd name="T44" fmla="*/ 164 h 1032"/>
                            <a:gd name="T45" fmla="+- 0 11906 11282"/>
                            <a:gd name="T46" fmla="*/ T45 w 624"/>
                            <a:gd name="T47" fmla="*/ 0 h 10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24" h="1032">
                              <a:moveTo>
                                <a:pt x="544" y="0"/>
                              </a:moveTo>
                              <a:lnTo>
                                <a:pt x="374" y="0"/>
                              </a:lnTo>
                              <a:lnTo>
                                <a:pt x="0" y="374"/>
                              </a:lnTo>
                              <a:lnTo>
                                <a:pt x="0" y="544"/>
                              </a:lnTo>
                              <a:lnTo>
                                <a:pt x="544" y="0"/>
                              </a:lnTo>
                              <a:moveTo>
                                <a:pt x="624" y="238"/>
                              </a:moveTo>
                              <a:lnTo>
                                <a:pt x="0" y="862"/>
                              </a:lnTo>
                              <a:lnTo>
                                <a:pt x="0" y="1032"/>
                              </a:lnTo>
                              <a:lnTo>
                                <a:pt x="624" y="408"/>
                              </a:lnTo>
                              <a:lnTo>
                                <a:pt x="624" y="238"/>
                              </a:lnTo>
                              <a:moveTo>
                                <a:pt x="624" y="0"/>
                              </a:moveTo>
                              <a:lnTo>
                                <a:pt x="618" y="0"/>
                              </a:lnTo>
                              <a:lnTo>
                                <a:pt x="0" y="618"/>
                              </a:lnTo>
                              <a:lnTo>
                                <a:pt x="0" y="788"/>
                              </a:lnTo>
                              <a:lnTo>
                                <a:pt x="624" y="164"/>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281" y="0"/>
                          <a:ext cx="301" cy="301"/>
                        </a:xfrm>
                        <a:prstGeom prst="rect">
                          <a:avLst/>
                        </a:prstGeom>
                        <a:noFill/>
                        <a:extLst>
                          <a:ext uri="{909E8E84-426E-40DD-AFC4-6F175D3DCCD1}">
                            <a14:hiddenFill xmlns:a14="http://schemas.microsoft.com/office/drawing/2010/main">
                              <a:solidFill>
                                <a:srgbClr val="FFFFFF"/>
                              </a:solidFill>
                            </a14:hiddenFill>
                          </a:ext>
                        </a:extLst>
                      </pic:spPr>
                    </pic:pic>
                    <wps:wsp>
                      <wps:cNvPr id="1679" name="AutoShape 6"/>
                      <wps:cNvSpPr>
                        <a:spLocks/>
                      </wps:cNvSpPr>
                      <wps:spPr bwMode="auto">
                        <a:xfrm>
                          <a:off x="11281" y="481"/>
                          <a:ext cx="624" cy="16356"/>
                        </a:xfrm>
                        <a:custGeom>
                          <a:avLst/>
                          <a:gdLst>
                            <a:gd name="T0" fmla="+- 0 11906 11282"/>
                            <a:gd name="T1" fmla="*/ T0 w 624"/>
                            <a:gd name="T2" fmla="+- 0 16084 482"/>
                            <a:gd name="T3" fmla="*/ 16084 h 16356"/>
                            <a:gd name="T4" fmla="+- 0 11906 11282"/>
                            <a:gd name="T5" fmla="*/ T4 w 624"/>
                            <a:gd name="T6" fmla="+- 0 15840 482"/>
                            <a:gd name="T7" fmla="*/ 15840 h 16356"/>
                            <a:gd name="T8" fmla="+- 0 11282 11282"/>
                            <a:gd name="T9" fmla="*/ T8 w 624"/>
                            <a:gd name="T10" fmla="+- 0 16220 482"/>
                            <a:gd name="T11" fmla="*/ 16220 h 16356"/>
                            <a:gd name="T12" fmla="+- 0 11282 11282"/>
                            <a:gd name="T13" fmla="*/ T12 w 624"/>
                            <a:gd name="T14" fmla="+- 0 16146 482"/>
                            <a:gd name="T15" fmla="*/ 16146 h 16356"/>
                            <a:gd name="T16" fmla="+- 0 11906 11282"/>
                            <a:gd name="T17" fmla="*/ T16 w 624"/>
                            <a:gd name="T18" fmla="+- 0 15279 482"/>
                            <a:gd name="T19" fmla="*/ 15279 h 16356"/>
                            <a:gd name="T20" fmla="+- 0 11906 11282"/>
                            <a:gd name="T21" fmla="*/ T20 w 624"/>
                            <a:gd name="T22" fmla="+- 0 14865 482"/>
                            <a:gd name="T23" fmla="*/ 14865 h 16356"/>
                            <a:gd name="T24" fmla="+- 0 11906 11282"/>
                            <a:gd name="T25" fmla="*/ T24 w 624"/>
                            <a:gd name="T26" fmla="+- 0 14377 482"/>
                            <a:gd name="T27" fmla="*/ 14377 h 16356"/>
                            <a:gd name="T28" fmla="+- 0 11282 11282"/>
                            <a:gd name="T29" fmla="*/ T28 w 624"/>
                            <a:gd name="T30" fmla="+- 0 14757 482"/>
                            <a:gd name="T31" fmla="*/ 14757 h 16356"/>
                            <a:gd name="T32" fmla="+- 0 11282 11282"/>
                            <a:gd name="T33" fmla="*/ T32 w 624"/>
                            <a:gd name="T34" fmla="+- 0 14683 482"/>
                            <a:gd name="T35" fmla="*/ 14683 h 16356"/>
                            <a:gd name="T36" fmla="+- 0 11906 11282"/>
                            <a:gd name="T37" fmla="*/ T36 w 624"/>
                            <a:gd name="T38" fmla="+- 0 13816 482"/>
                            <a:gd name="T39" fmla="*/ 13816 h 16356"/>
                            <a:gd name="T40" fmla="+- 0 11906 11282"/>
                            <a:gd name="T41" fmla="*/ T40 w 624"/>
                            <a:gd name="T42" fmla="+- 0 13402 482"/>
                            <a:gd name="T43" fmla="*/ 13402 h 16356"/>
                            <a:gd name="T44" fmla="+- 0 11906 11282"/>
                            <a:gd name="T45" fmla="*/ T44 w 624"/>
                            <a:gd name="T46" fmla="+- 0 12915 482"/>
                            <a:gd name="T47" fmla="*/ 12915 h 16356"/>
                            <a:gd name="T48" fmla="+- 0 11282 11282"/>
                            <a:gd name="T49" fmla="*/ T48 w 624"/>
                            <a:gd name="T50" fmla="+- 0 13295 482"/>
                            <a:gd name="T51" fmla="*/ 13295 h 16356"/>
                            <a:gd name="T52" fmla="+- 0 11282 11282"/>
                            <a:gd name="T53" fmla="*/ T52 w 624"/>
                            <a:gd name="T54" fmla="+- 0 13221 482"/>
                            <a:gd name="T55" fmla="*/ 13221 h 16356"/>
                            <a:gd name="T56" fmla="+- 0 11906 11282"/>
                            <a:gd name="T57" fmla="*/ T56 w 624"/>
                            <a:gd name="T58" fmla="+- 0 12353 482"/>
                            <a:gd name="T59" fmla="*/ 12353 h 16356"/>
                            <a:gd name="T60" fmla="+- 0 11906 11282"/>
                            <a:gd name="T61" fmla="*/ T60 w 624"/>
                            <a:gd name="T62" fmla="+- 0 11940 482"/>
                            <a:gd name="T63" fmla="*/ 11940 h 16356"/>
                            <a:gd name="T64" fmla="+- 0 11906 11282"/>
                            <a:gd name="T65" fmla="*/ T64 w 624"/>
                            <a:gd name="T66" fmla="+- 0 11452 482"/>
                            <a:gd name="T67" fmla="*/ 11452 h 16356"/>
                            <a:gd name="T68" fmla="+- 0 11282 11282"/>
                            <a:gd name="T69" fmla="*/ T68 w 624"/>
                            <a:gd name="T70" fmla="+- 0 11832 482"/>
                            <a:gd name="T71" fmla="*/ 11832 h 16356"/>
                            <a:gd name="T72" fmla="+- 0 11282 11282"/>
                            <a:gd name="T73" fmla="*/ T72 w 624"/>
                            <a:gd name="T74" fmla="+- 0 11758 482"/>
                            <a:gd name="T75" fmla="*/ 11758 h 16356"/>
                            <a:gd name="T76" fmla="+- 0 11906 11282"/>
                            <a:gd name="T77" fmla="*/ T76 w 624"/>
                            <a:gd name="T78" fmla="+- 0 10891 482"/>
                            <a:gd name="T79" fmla="*/ 10891 h 16356"/>
                            <a:gd name="T80" fmla="+- 0 11906 11282"/>
                            <a:gd name="T81" fmla="*/ T80 w 624"/>
                            <a:gd name="T82" fmla="+- 0 10477 482"/>
                            <a:gd name="T83" fmla="*/ 10477 h 16356"/>
                            <a:gd name="T84" fmla="+- 0 11906 11282"/>
                            <a:gd name="T85" fmla="*/ T84 w 624"/>
                            <a:gd name="T86" fmla="+- 0 9989 482"/>
                            <a:gd name="T87" fmla="*/ 9989 h 16356"/>
                            <a:gd name="T88" fmla="+- 0 11282 11282"/>
                            <a:gd name="T89" fmla="*/ T88 w 624"/>
                            <a:gd name="T90" fmla="+- 0 10369 482"/>
                            <a:gd name="T91" fmla="*/ 10369 h 16356"/>
                            <a:gd name="T92" fmla="+- 0 11282 11282"/>
                            <a:gd name="T93" fmla="*/ T92 w 624"/>
                            <a:gd name="T94" fmla="+- 0 10295 482"/>
                            <a:gd name="T95" fmla="*/ 10295 h 16356"/>
                            <a:gd name="T96" fmla="+- 0 11906 11282"/>
                            <a:gd name="T97" fmla="*/ T96 w 624"/>
                            <a:gd name="T98" fmla="+- 0 9428 482"/>
                            <a:gd name="T99" fmla="*/ 9428 h 16356"/>
                            <a:gd name="T100" fmla="+- 0 11906 11282"/>
                            <a:gd name="T101" fmla="*/ T100 w 624"/>
                            <a:gd name="T102" fmla="+- 0 9014 482"/>
                            <a:gd name="T103" fmla="*/ 9014 h 16356"/>
                            <a:gd name="T104" fmla="+- 0 11906 11282"/>
                            <a:gd name="T105" fmla="*/ T104 w 624"/>
                            <a:gd name="T106" fmla="+- 0 8527 482"/>
                            <a:gd name="T107" fmla="*/ 8527 h 16356"/>
                            <a:gd name="T108" fmla="+- 0 11282 11282"/>
                            <a:gd name="T109" fmla="*/ T108 w 624"/>
                            <a:gd name="T110" fmla="+- 0 8906 482"/>
                            <a:gd name="T111" fmla="*/ 8906 h 16356"/>
                            <a:gd name="T112" fmla="+- 0 11282 11282"/>
                            <a:gd name="T113" fmla="*/ T112 w 624"/>
                            <a:gd name="T114" fmla="+- 0 8833 482"/>
                            <a:gd name="T115" fmla="*/ 8833 h 16356"/>
                            <a:gd name="T116" fmla="+- 0 11906 11282"/>
                            <a:gd name="T117" fmla="*/ T116 w 624"/>
                            <a:gd name="T118" fmla="+- 0 7965 482"/>
                            <a:gd name="T119" fmla="*/ 7965 h 16356"/>
                            <a:gd name="T120" fmla="+- 0 11906 11282"/>
                            <a:gd name="T121" fmla="*/ T120 w 624"/>
                            <a:gd name="T122" fmla="+- 0 7551 482"/>
                            <a:gd name="T123" fmla="*/ 7551 h 16356"/>
                            <a:gd name="T124" fmla="+- 0 11906 11282"/>
                            <a:gd name="T125" fmla="*/ T124 w 624"/>
                            <a:gd name="T126" fmla="+- 0 7064 482"/>
                            <a:gd name="T127" fmla="*/ 7064 h 16356"/>
                            <a:gd name="T128" fmla="+- 0 11282 11282"/>
                            <a:gd name="T129" fmla="*/ T128 w 624"/>
                            <a:gd name="T130" fmla="+- 0 7444 482"/>
                            <a:gd name="T131" fmla="*/ 7444 h 16356"/>
                            <a:gd name="T132" fmla="+- 0 11282 11282"/>
                            <a:gd name="T133" fmla="*/ T132 w 624"/>
                            <a:gd name="T134" fmla="+- 0 7370 482"/>
                            <a:gd name="T135" fmla="*/ 7370 h 16356"/>
                            <a:gd name="T136" fmla="+- 0 11906 11282"/>
                            <a:gd name="T137" fmla="*/ T136 w 624"/>
                            <a:gd name="T138" fmla="+- 0 6503 482"/>
                            <a:gd name="T139" fmla="*/ 6503 h 16356"/>
                            <a:gd name="T140" fmla="+- 0 11906 11282"/>
                            <a:gd name="T141" fmla="*/ T140 w 624"/>
                            <a:gd name="T142" fmla="+- 0 6089 482"/>
                            <a:gd name="T143" fmla="*/ 6089 h 16356"/>
                            <a:gd name="T144" fmla="+- 0 11906 11282"/>
                            <a:gd name="T145" fmla="*/ T144 w 624"/>
                            <a:gd name="T146" fmla="+- 0 5601 482"/>
                            <a:gd name="T147" fmla="*/ 5601 h 16356"/>
                            <a:gd name="T148" fmla="+- 0 11282 11282"/>
                            <a:gd name="T149" fmla="*/ T148 w 624"/>
                            <a:gd name="T150" fmla="+- 0 5981 482"/>
                            <a:gd name="T151" fmla="*/ 5981 h 16356"/>
                            <a:gd name="T152" fmla="+- 0 11282 11282"/>
                            <a:gd name="T153" fmla="*/ T152 w 624"/>
                            <a:gd name="T154" fmla="+- 0 5907 482"/>
                            <a:gd name="T155" fmla="*/ 5907 h 16356"/>
                            <a:gd name="T156" fmla="+- 0 11906 11282"/>
                            <a:gd name="T157" fmla="*/ T156 w 624"/>
                            <a:gd name="T158" fmla="+- 0 5040 482"/>
                            <a:gd name="T159" fmla="*/ 5040 h 16356"/>
                            <a:gd name="T160" fmla="+- 0 11906 11282"/>
                            <a:gd name="T161" fmla="*/ T160 w 624"/>
                            <a:gd name="T162" fmla="+- 0 4626 482"/>
                            <a:gd name="T163" fmla="*/ 4626 h 16356"/>
                            <a:gd name="T164" fmla="+- 0 11906 11282"/>
                            <a:gd name="T165" fmla="*/ T164 w 624"/>
                            <a:gd name="T166" fmla="+- 0 4139 482"/>
                            <a:gd name="T167" fmla="*/ 4139 h 16356"/>
                            <a:gd name="T168" fmla="+- 0 11282 11282"/>
                            <a:gd name="T169" fmla="*/ T168 w 624"/>
                            <a:gd name="T170" fmla="+- 0 4518 482"/>
                            <a:gd name="T171" fmla="*/ 4518 h 16356"/>
                            <a:gd name="T172" fmla="+- 0 11282 11282"/>
                            <a:gd name="T173" fmla="*/ T172 w 624"/>
                            <a:gd name="T174" fmla="+- 0 4445 482"/>
                            <a:gd name="T175" fmla="*/ 4445 h 16356"/>
                            <a:gd name="T176" fmla="+- 0 11906 11282"/>
                            <a:gd name="T177" fmla="*/ T176 w 624"/>
                            <a:gd name="T178" fmla="+- 0 3577 482"/>
                            <a:gd name="T179" fmla="*/ 3577 h 16356"/>
                            <a:gd name="T180" fmla="+- 0 11906 11282"/>
                            <a:gd name="T181" fmla="*/ T180 w 624"/>
                            <a:gd name="T182" fmla="+- 0 3163 482"/>
                            <a:gd name="T183" fmla="*/ 3163 h 16356"/>
                            <a:gd name="T184" fmla="+- 0 11906 11282"/>
                            <a:gd name="T185" fmla="*/ T184 w 624"/>
                            <a:gd name="T186" fmla="+- 0 2676 482"/>
                            <a:gd name="T187" fmla="*/ 2676 h 16356"/>
                            <a:gd name="T188" fmla="+- 0 11282 11282"/>
                            <a:gd name="T189" fmla="*/ T188 w 624"/>
                            <a:gd name="T190" fmla="+- 0 3056 482"/>
                            <a:gd name="T191" fmla="*/ 3056 h 16356"/>
                            <a:gd name="T192" fmla="+- 0 11282 11282"/>
                            <a:gd name="T193" fmla="*/ T192 w 624"/>
                            <a:gd name="T194" fmla="+- 0 2982 482"/>
                            <a:gd name="T195" fmla="*/ 2982 h 16356"/>
                            <a:gd name="T196" fmla="+- 0 11906 11282"/>
                            <a:gd name="T197" fmla="*/ T196 w 624"/>
                            <a:gd name="T198" fmla="+- 0 2115 482"/>
                            <a:gd name="T199" fmla="*/ 2115 h 16356"/>
                            <a:gd name="T200" fmla="+- 0 11906 11282"/>
                            <a:gd name="T201" fmla="*/ T200 w 624"/>
                            <a:gd name="T202" fmla="+- 0 1701 482"/>
                            <a:gd name="T203" fmla="*/ 1701 h 16356"/>
                            <a:gd name="T204" fmla="+- 0 11906 11282"/>
                            <a:gd name="T205" fmla="*/ T204 w 624"/>
                            <a:gd name="T206" fmla="+- 0 1213 482"/>
                            <a:gd name="T207" fmla="*/ 1213 h 16356"/>
                            <a:gd name="T208" fmla="+- 0 11282 11282"/>
                            <a:gd name="T209" fmla="*/ T208 w 624"/>
                            <a:gd name="T210" fmla="+- 0 1593 482"/>
                            <a:gd name="T211" fmla="*/ 1593 h 16356"/>
                            <a:gd name="T212" fmla="+- 0 11282 11282"/>
                            <a:gd name="T213" fmla="*/ T212 w 624"/>
                            <a:gd name="T214" fmla="+- 0 1519 482"/>
                            <a:gd name="T215" fmla="*/ 1519 h 16356"/>
                            <a:gd name="T216" fmla="+- 0 11906 11282"/>
                            <a:gd name="T217" fmla="*/ T216 w 624"/>
                            <a:gd name="T218" fmla="+- 0 652 482"/>
                            <a:gd name="T219" fmla="*/ 652 h 16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24" h="16356">
                              <a:moveTo>
                                <a:pt x="624" y="15846"/>
                              </a:moveTo>
                              <a:lnTo>
                                <a:pt x="113" y="16356"/>
                              </a:lnTo>
                              <a:lnTo>
                                <a:pt x="283" y="16356"/>
                              </a:lnTo>
                              <a:lnTo>
                                <a:pt x="624" y="16016"/>
                              </a:lnTo>
                              <a:lnTo>
                                <a:pt x="624" y="15846"/>
                              </a:lnTo>
                              <a:moveTo>
                                <a:pt x="624" y="15602"/>
                              </a:moveTo>
                              <a:lnTo>
                                <a:pt x="0" y="16225"/>
                              </a:lnTo>
                              <a:lnTo>
                                <a:pt x="0" y="16356"/>
                              </a:lnTo>
                              <a:lnTo>
                                <a:pt x="40" y="16356"/>
                              </a:lnTo>
                              <a:lnTo>
                                <a:pt x="624" y="15772"/>
                              </a:lnTo>
                              <a:lnTo>
                                <a:pt x="624" y="15602"/>
                              </a:lnTo>
                              <a:moveTo>
                                <a:pt x="624" y="15358"/>
                              </a:moveTo>
                              <a:lnTo>
                                <a:pt x="0" y="15982"/>
                              </a:lnTo>
                              <a:lnTo>
                                <a:pt x="0" y="16152"/>
                              </a:lnTo>
                              <a:lnTo>
                                <a:pt x="624" y="15528"/>
                              </a:lnTo>
                              <a:lnTo>
                                <a:pt x="624" y="15358"/>
                              </a:lnTo>
                              <a:moveTo>
                                <a:pt x="624" y="15114"/>
                              </a:moveTo>
                              <a:lnTo>
                                <a:pt x="0" y="15738"/>
                              </a:lnTo>
                              <a:lnTo>
                                <a:pt x="0" y="15908"/>
                              </a:lnTo>
                              <a:lnTo>
                                <a:pt x="624" y="15284"/>
                              </a:lnTo>
                              <a:lnTo>
                                <a:pt x="624" y="15114"/>
                              </a:lnTo>
                              <a:moveTo>
                                <a:pt x="624" y="14870"/>
                              </a:moveTo>
                              <a:lnTo>
                                <a:pt x="0" y="15494"/>
                              </a:lnTo>
                              <a:lnTo>
                                <a:pt x="0" y="15664"/>
                              </a:lnTo>
                              <a:lnTo>
                                <a:pt x="624" y="15041"/>
                              </a:lnTo>
                              <a:lnTo>
                                <a:pt x="624" y="14870"/>
                              </a:lnTo>
                              <a:moveTo>
                                <a:pt x="624" y="14627"/>
                              </a:moveTo>
                              <a:lnTo>
                                <a:pt x="0" y="15250"/>
                              </a:lnTo>
                              <a:lnTo>
                                <a:pt x="0" y="15420"/>
                              </a:lnTo>
                              <a:lnTo>
                                <a:pt x="624" y="14797"/>
                              </a:lnTo>
                              <a:lnTo>
                                <a:pt x="624" y="14627"/>
                              </a:lnTo>
                              <a:moveTo>
                                <a:pt x="624" y="14383"/>
                              </a:moveTo>
                              <a:lnTo>
                                <a:pt x="0" y="15007"/>
                              </a:lnTo>
                              <a:lnTo>
                                <a:pt x="0" y="15177"/>
                              </a:lnTo>
                              <a:lnTo>
                                <a:pt x="624" y="14553"/>
                              </a:lnTo>
                              <a:lnTo>
                                <a:pt x="624" y="14383"/>
                              </a:lnTo>
                              <a:moveTo>
                                <a:pt x="624" y="14139"/>
                              </a:moveTo>
                              <a:lnTo>
                                <a:pt x="0" y="14763"/>
                              </a:lnTo>
                              <a:lnTo>
                                <a:pt x="0" y="14933"/>
                              </a:lnTo>
                              <a:lnTo>
                                <a:pt x="624" y="14309"/>
                              </a:lnTo>
                              <a:lnTo>
                                <a:pt x="624" y="14139"/>
                              </a:lnTo>
                              <a:moveTo>
                                <a:pt x="624" y="13895"/>
                              </a:moveTo>
                              <a:lnTo>
                                <a:pt x="0" y="14519"/>
                              </a:lnTo>
                              <a:lnTo>
                                <a:pt x="0" y="14689"/>
                              </a:lnTo>
                              <a:lnTo>
                                <a:pt x="624" y="14065"/>
                              </a:lnTo>
                              <a:lnTo>
                                <a:pt x="624" y="13895"/>
                              </a:lnTo>
                              <a:moveTo>
                                <a:pt x="624" y="13652"/>
                              </a:moveTo>
                              <a:lnTo>
                                <a:pt x="0" y="14275"/>
                              </a:lnTo>
                              <a:lnTo>
                                <a:pt x="0" y="14445"/>
                              </a:lnTo>
                              <a:lnTo>
                                <a:pt x="624" y="13822"/>
                              </a:lnTo>
                              <a:lnTo>
                                <a:pt x="624" y="13652"/>
                              </a:lnTo>
                              <a:moveTo>
                                <a:pt x="624" y="13408"/>
                              </a:moveTo>
                              <a:lnTo>
                                <a:pt x="0" y="14031"/>
                              </a:lnTo>
                              <a:lnTo>
                                <a:pt x="0" y="14201"/>
                              </a:lnTo>
                              <a:lnTo>
                                <a:pt x="624" y="13578"/>
                              </a:lnTo>
                              <a:lnTo>
                                <a:pt x="624" y="13408"/>
                              </a:lnTo>
                              <a:moveTo>
                                <a:pt x="624" y="13164"/>
                              </a:moveTo>
                              <a:lnTo>
                                <a:pt x="0" y="13788"/>
                              </a:lnTo>
                              <a:lnTo>
                                <a:pt x="0" y="13958"/>
                              </a:lnTo>
                              <a:lnTo>
                                <a:pt x="624" y="13334"/>
                              </a:lnTo>
                              <a:lnTo>
                                <a:pt x="624" y="13164"/>
                              </a:lnTo>
                              <a:moveTo>
                                <a:pt x="624" y="12920"/>
                              </a:moveTo>
                              <a:lnTo>
                                <a:pt x="0" y="13544"/>
                              </a:lnTo>
                              <a:lnTo>
                                <a:pt x="0" y="13714"/>
                              </a:lnTo>
                              <a:lnTo>
                                <a:pt x="624" y="13090"/>
                              </a:lnTo>
                              <a:lnTo>
                                <a:pt x="624" y="12920"/>
                              </a:lnTo>
                              <a:moveTo>
                                <a:pt x="624" y="12676"/>
                              </a:moveTo>
                              <a:lnTo>
                                <a:pt x="0" y="13300"/>
                              </a:lnTo>
                              <a:lnTo>
                                <a:pt x="0" y="13470"/>
                              </a:lnTo>
                              <a:lnTo>
                                <a:pt x="624" y="12847"/>
                              </a:lnTo>
                              <a:lnTo>
                                <a:pt x="624" y="12676"/>
                              </a:lnTo>
                              <a:moveTo>
                                <a:pt x="624" y="12433"/>
                              </a:moveTo>
                              <a:lnTo>
                                <a:pt x="0" y="13056"/>
                              </a:lnTo>
                              <a:lnTo>
                                <a:pt x="0" y="13226"/>
                              </a:lnTo>
                              <a:lnTo>
                                <a:pt x="624" y="12603"/>
                              </a:lnTo>
                              <a:lnTo>
                                <a:pt x="624" y="12433"/>
                              </a:lnTo>
                              <a:moveTo>
                                <a:pt x="624" y="12189"/>
                              </a:moveTo>
                              <a:lnTo>
                                <a:pt x="0" y="12813"/>
                              </a:lnTo>
                              <a:lnTo>
                                <a:pt x="0" y="12983"/>
                              </a:lnTo>
                              <a:lnTo>
                                <a:pt x="624" y="12359"/>
                              </a:lnTo>
                              <a:lnTo>
                                <a:pt x="624" y="12189"/>
                              </a:lnTo>
                              <a:moveTo>
                                <a:pt x="624" y="11945"/>
                              </a:moveTo>
                              <a:lnTo>
                                <a:pt x="0" y="12569"/>
                              </a:lnTo>
                              <a:lnTo>
                                <a:pt x="0" y="12739"/>
                              </a:lnTo>
                              <a:lnTo>
                                <a:pt x="624" y="12115"/>
                              </a:lnTo>
                              <a:lnTo>
                                <a:pt x="624" y="11945"/>
                              </a:lnTo>
                              <a:moveTo>
                                <a:pt x="624" y="11701"/>
                              </a:moveTo>
                              <a:lnTo>
                                <a:pt x="0" y="12325"/>
                              </a:lnTo>
                              <a:lnTo>
                                <a:pt x="0" y="12495"/>
                              </a:lnTo>
                              <a:lnTo>
                                <a:pt x="624" y="11871"/>
                              </a:lnTo>
                              <a:lnTo>
                                <a:pt x="624" y="11701"/>
                              </a:lnTo>
                              <a:moveTo>
                                <a:pt x="624" y="11458"/>
                              </a:moveTo>
                              <a:lnTo>
                                <a:pt x="0" y="12081"/>
                              </a:lnTo>
                              <a:lnTo>
                                <a:pt x="0" y="12251"/>
                              </a:lnTo>
                              <a:lnTo>
                                <a:pt x="624" y="11628"/>
                              </a:lnTo>
                              <a:lnTo>
                                <a:pt x="624" y="11458"/>
                              </a:lnTo>
                              <a:moveTo>
                                <a:pt x="624" y="11214"/>
                              </a:moveTo>
                              <a:lnTo>
                                <a:pt x="0" y="11837"/>
                              </a:lnTo>
                              <a:lnTo>
                                <a:pt x="0" y="12007"/>
                              </a:lnTo>
                              <a:lnTo>
                                <a:pt x="624" y="11384"/>
                              </a:lnTo>
                              <a:lnTo>
                                <a:pt x="624" y="11214"/>
                              </a:lnTo>
                              <a:moveTo>
                                <a:pt x="624" y="10970"/>
                              </a:moveTo>
                              <a:lnTo>
                                <a:pt x="0" y="11594"/>
                              </a:lnTo>
                              <a:lnTo>
                                <a:pt x="0" y="11764"/>
                              </a:lnTo>
                              <a:lnTo>
                                <a:pt x="624" y="11140"/>
                              </a:lnTo>
                              <a:lnTo>
                                <a:pt x="624" y="10970"/>
                              </a:lnTo>
                              <a:moveTo>
                                <a:pt x="624" y="10726"/>
                              </a:moveTo>
                              <a:lnTo>
                                <a:pt x="0" y="11350"/>
                              </a:lnTo>
                              <a:lnTo>
                                <a:pt x="0" y="11520"/>
                              </a:lnTo>
                              <a:lnTo>
                                <a:pt x="624" y="10896"/>
                              </a:lnTo>
                              <a:lnTo>
                                <a:pt x="624" y="10726"/>
                              </a:lnTo>
                              <a:moveTo>
                                <a:pt x="624" y="10482"/>
                              </a:moveTo>
                              <a:lnTo>
                                <a:pt x="0" y="11106"/>
                              </a:lnTo>
                              <a:lnTo>
                                <a:pt x="0" y="11276"/>
                              </a:lnTo>
                              <a:lnTo>
                                <a:pt x="624" y="10653"/>
                              </a:lnTo>
                              <a:lnTo>
                                <a:pt x="624" y="10482"/>
                              </a:lnTo>
                              <a:moveTo>
                                <a:pt x="624" y="10239"/>
                              </a:moveTo>
                              <a:lnTo>
                                <a:pt x="0" y="10862"/>
                              </a:lnTo>
                              <a:lnTo>
                                <a:pt x="0" y="11032"/>
                              </a:lnTo>
                              <a:lnTo>
                                <a:pt x="624" y="10409"/>
                              </a:lnTo>
                              <a:lnTo>
                                <a:pt x="624" y="10239"/>
                              </a:lnTo>
                              <a:moveTo>
                                <a:pt x="624" y="9995"/>
                              </a:moveTo>
                              <a:lnTo>
                                <a:pt x="0" y="10618"/>
                              </a:lnTo>
                              <a:lnTo>
                                <a:pt x="0" y="10789"/>
                              </a:lnTo>
                              <a:lnTo>
                                <a:pt x="624" y="10165"/>
                              </a:lnTo>
                              <a:lnTo>
                                <a:pt x="624" y="9995"/>
                              </a:lnTo>
                              <a:moveTo>
                                <a:pt x="624" y="9751"/>
                              </a:moveTo>
                              <a:lnTo>
                                <a:pt x="0" y="10375"/>
                              </a:lnTo>
                              <a:lnTo>
                                <a:pt x="0" y="10545"/>
                              </a:lnTo>
                              <a:lnTo>
                                <a:pt x="624" y="9921"/>
                              </a:lnTo>
                              <a:lnTo>
                                <a:pt x="624" y="9751"/>
                              </a:lnTo>
                              <a:moveTo>
                                <a:pt x="624" y="9507"/>
                              </a:moveTo>
                              <a:lnTo>
                                <a:pt x="0" y="10131"/>
                              </a:lnTo>
                              <a:lnTo>
                                <a:pt x="0" y="10301"/>
                              </a:lnTo>
                              <a:lnTo>
                                <a:pt x="624" y="9677"/>
                              </a:lnTo>
                              <a:lnTo>
                                <a:pt x="624" y="9507"/>
                              </a:lnTo>
                              <a:moveTo>
                                <a:pt x="624" y="9264"/>
                              </a:moveTo>
                              <a:lnTo>
                                <a:pt x="0" y="9887"/>
                              </a:lnTo>
                              <a:lnTo>
                                <a:pt x="0" y="10057"/>
                              </a:lnTo>
                              <a:lnTo>
                                <a:pt x="624" y="9434"/>
                              </a:lnTo>
                              <a:lnTo>
                                <a:pt x="624" y="9264"/>
                              </a:lnTo>
                              <a:moveTo>
                                <a:pt x="624" y="9020"/>
                              </a:moveTo>
                              <a:lnTo>
                                <a:pt x="0" y="9643"/>
                              </a:lnTo>
                              <a:lnTo>
                                <a:pt x="0" y="9813"/>
                              </a:lnTo>
                              <a:lnTo>
                                <a:pt x="624" y="9190"/>
                              </a:lnTo>
                              <a:lnTo>
                                <a:pt x="624" y="9020"/>
                              </a:lnTo>
                              <a:moveTo>
                                <a:pt x="624" y="8776"/>
                              </a:moveTo>
                              <a:lnTo>
                                <a:pt x="0" y="9400"/>
                              </a:lnTo>
                              <a:lnTo>
                                <a:pt x="0" y="9570"/>
                              </a:lnTo>
                              <a:lnTo>
                                <a:pt x="624" y="8946"/>
                              </a:lnTo>
                              <a:lnTo>
                                <a:pt x="624" y="8776"/>
                              </a:lnTo>
                              <a:moveTo>
                                <a:pt x="624" y="8532"/>
                              </a:moveTo>
                              <a:lnTo>
                                <a:pt x="0" y="9156"/>
                              </a:lnTo>
                              <a:lnTo>
                                <a:pt x="0" y="9326"/>
                              </a:lnTo>
                              <a:lnTo>
                                <a:pt x="624" y="8702"/>
                              </a:lnTo>
                              <a:lnTo>
                                <a:pt x="624" y="8532"/>
                              </a:lnTo>
                              <a:moveTo>
                                <a:pt x="624" y="8288"/>
                              </a:moveTo>
                              <a:lnTo>
                                <a:pt x="0" y="8912"/>
                              </a:lnTo>
                              <a:lnTo>
                                <a:pt x="0" y="9082"/>
                              </a:lnTo>
                              <a:lnTo>
                                <a:pt x="624" y="8458"/>
                              </a:lnTo>
                              <a:lnTo>
                                <a:pt x="624" y="8288"/>
                              </a:lnTo>
                              <a:moveTo>
                                <a:pt x="624" y="8045"/>
                              </a:moveTo>
                              <a:lnTo>
                                <a:pt x="0" y="8668"/>
                              </a:lnTo>
                              <a:lnTo>
                                <a:pt x="0" y="8838"/>
                              </a:lnTo>
                              <a:lnTo>
                                <a:pt x="624" y="8215"/>
                              </a:lnTo>
                              <a:lnTo>
                                <a:pt x="624" y="8045"/>
                              </a:lnTo>
                              <a:moveTo>
                                <a:pt x="624" y="7801"/>
                              </a:moveTo>
                              <a:lnTo>
                                <a:pt x="0" y="8424"/>
                              </a:lnTo>
                              <a:lnTo>
                                <a:pt x="0" y="8595"/>
                              </a:lnTo>
                              <a:lnTo>
                                <a:pt x="624" y="7971"/>
                              </a:lnTo>
                              <a:lnTo>
                                <a:pt x="624" y="7801"/>
                              </a:lnTo>
                              <a:moveTo>
                                <a:pt x="624" y="7557"/>
                              </a:moveTo>
                              <a:lnTo>
                                <a:pt x="0" y="8181"/>
                              </a:lnTo>
                              <a:lnTo>
                                <a:pt x="0" y="8351"/>
                              </a:lnTo>
                              <a:lnTo>
                                <a:pt x="624" y="7727"/>
                              </a:lnTo>
                              <a:lnTo>
                                <a:pt x="624" y="7557"/>
                              </a:lnTo>
                              <a:moveTo>
                                <a:pt x="624" y="7313"/>
                              </a:moveTo>
                              <a:lnTo>
                                <a:pt x="0" y="7937"/>
                              </a:lnTo>
                              <a:lnTo>
                                <a:pt x="0" y="8107"/>
                              </a:lnTo>
                              <a:lnTo>
                                <a:pt x="624" y="7483"/>
                              </a:lnTo>
                              <a:lnTo>
                                <a:pt x="624" y="7313"/>
                              </a:lnTo>
                              <a:moveTo>
                                <a:pt x="624" y="7069"/>
                              </a:moveTo>
                              <a:lnTo>
                                <a:pt x="0" y="7693"/>
                              </a:lnTo>
                              <a:lnTo>
                                <a:pt x="0" y="7863"/>
                              </a:lnTo>
                              <a:lnTo>
                                <a:pt x="624" y="7240"/>
                              </a:lnTo>
                              <a:lnTo>
                                <a:pt x="624" y="7069"/>
                              </a:lnTo>
                              <a:moveTo>
                                <a:pt x="624" y="6826"/>
                              </a:moveTo>
                              <a:lnTo>
                                <a:pt x="0" y="7449"/>
                              </a:lnTo>
                              <a:lnTo>
                                <a:pt x="0" y="7619"/>
                              </a:lnTo>
                              <a:lnTo>
                                <a:pt x="624" y="6996"/>
                              </a:lnTo>
                              <a:lnTo>
                                <a:pt x="624" y="6826"/>
                              </a:lnTo>
                              <a:moveTo>
                                <a:pt x="624" y="6582"/>
                              </a:moveTo>
                              <a:lnTo>
                                <a:pt x="0" y="7206"/>
                              </a:lnTo>
                              <a:lnTo>
                                <a:pt x="0" y="7376"/>
                              </a:lnTo>
                              <a:lnTo>
                                <a:pt x="624" y="6752"/>
                              </a:lnTo>
                              <a:lnTo>
                                <a:pt x="624" y="6582"/>
                              </a:lnTo>
                              <a:moveTo>
                                <a:pt x="624" y="6338"/>
                              </a:moveTo>
                              <a:lnTo>
                                <a:pt x="0" y="6962"/>
                              </a:lnTo>
                              <a:lnTo>
                                <a:pt x="0" y="7132"/>
                              </a:lnTo>
                              <a:lnTo>
                                <a:pt x="624" y="6508"/>
                              </a:lnTo>
                              <a:lnTo>
                                <a:pt x="624" y="6338"/>
                              </a:lnTo>
                              <a:moveTo>
                                <a:pt x="624" y="6094"/>
                              </a:moveTo>
                              <a:lnTo>
                                <a:pt x="0" y="6718"/>
                              </a:lnTo>
                              <a:lnTo>
                                <a:pt x="0" y="6888"/>
                              </a:lnTo>
                              <a:lnTo>
                                <a:pt x="624" y="6264"/>
                              </a:lnTo>
                              <a:lnTo>
                                <a:pt x="624" y="6094"/>
                              </a:lnTo>
                              <a:moveTo>
                                <a:pt x="624" y="5851"/>
                              </a:moveTo>
                              <a:lnTo>
                                <a:pt x="0" y="6474"/>
                              </a:lnTo>
                              <a:lnTo>
                                <a:pt x="0" y="6644"/>
                              </a:lnTo>
                              <a:lnTo>
                                <a:pt x="624" y="6021"/>
                              </a:lnTo>
                              <a:lnTo>
                                <a:pt x="624" y="5851"/>
                              </a:lnTo>
                              <a:moveTo>
                                <a:pt x="624" y="5607"/>
                              </a:moveTo>
                              <a:lnTo>
                                <a:pt x="0" y="6230"/>
                              </a:lnTo>
                              <a:lnTo>
                                <a:pt x="0" y="6401"/>
                              </a:lnTo>
                              <a:lnTo>
                                <a:pt x="624" y="5777"/>
                              </a:lnTo>
                              <a:lnTo>
                                <a:pt x="624" y="5607"/>
                              </a:lnTo>
                              <a:moveTo>
                                <a:pt x="624" y="5363"/>
                              </a:moveTo>
                              <a:lnTo>
                                <a:pt x="0" y="5987"/>
                              </a:lnTo>
                              <a:lnTo>
                                <a:pt x="0" y="6157"/>
                              </a:lnTo>
                              <a:lnTo>
                                <a:pt x="624" y="5533"/>
                              </a:lnTo>
                              <a:lnTo>
                                <a:pt x="624" y="5363"/>
                              </a:lnTo>
                              <a:moveTo>
                                <a:pt x="624" y="5119"/>
                              </a:moveTo>
                              <a:lnTo>
                                <a:pt x="0" y="5743"/>
                              </a:lnTo>
                              <a:lnTo>
                                <a:pt x="0" y="5913"/>
                              </a:lnTo>
                              <a:lnTo>
                                <a:pt x="624" y="5289"/>
                              </a:lnTo>
                              <a:lnTo>
                                <a:pt x="624" y="5119"/>
                              </a:lnTo>
                              <a:moveTo>
                                <a:pt x="624" y="4875"/>
                              </a:moveTo>
                              <a:lnTo>
                                <a:pt x="0" y="5499"/>
                              </a:lnTo>
                              <a:lnTo>
                                <a:pt x="0" y="5669"/>
                              </a:lnTo>
                              <a:lnTo>
                                <a:pt x="624" y="5046"/>
                              </a:lnTo>
                              <a:lnTo>
                                <a:pt x="624" y="4875"/>
                              </a:lnTo>
                              <a:moveTo>
                                <a:pt x="624" y="4632"/>
                              </a:moveTo>
                              <a:lnTo>
                                <a:pt x="0" y="5255"/>
                              </a:lnTo>
                              <a:lnTo>
                                <a:pt x="0" y="5425"/>
                              </a:lnTo>
                              <a:lnTo>
                                <a:pt x="624" y="4802"/>
                              </a:lnTo>
                              <a:lnTo>
                                <a:pt x="624" y="4632"/>
                              </a:lnTo>
                              <a:moveTo>
                                <a:pt x="624" y="4388"/>
                              </a:moveTo>
                              <a:lnTo>
                                <a:pt x="0" y="5012"/>
                              </a:lnTo>
                              <a:lnTo>
                                <a:pt x="0" y="5182"/>
                              </a:lnTo>
                              <a:lnTo>
                                <a:pt x="624" y="4558"/>
                              </a:lnTo>
                              <a:lnTo>
                                <a:pt x="624" y="4388"/>
                              </a:lnTo>
                              <a:moveTo>
                                <a:pt x="624" y="4144"/>
                              </a:moveTo>
                              <a:lnTo>
                                <a:pt x="0" y="4768"/>
                              </a:lnTo>
                              <a:lnTo>
                                <a:pt x="0" y="4938"/>
                              </a:lnTo>
                              <a:lnTo>
                                <a:pt x="624" y="4314"/>
                              </a:lnTo>
                              <a:lnTo>
                                <a:pt x="624" y="4144"/>
                              </a:lnTo>
                              <a:moveTo>
                                <a:pt x="624" y="3900"/>
                              </a:moveTo>
                              <a:lnTo>
                                <a:pt x="0" y="4524"/>
                              </a:lnTo>
                              <a:lnTo>
                                <a:pt x="0" y="4694"/>
                              </a:lnTo>
                              <a:lnTo>
                                <a:pt x="624" y="4070"/>
                              </a:lnTo>
                              <a:lnTo>
                                <a:pt x="624" y="3900"/>
                              </a:lnTo>
                              <a:moveTo>
                                <a:pt x="624" y="3657"/>
                              </a:moveTo>
                              <a:lnTo>
                                <a:pt x="0" y="4280"/>
                              </a:lnTo>
                              <a:lnTo>
                                <a:pt x="0" y="4450"/>
                              </a:lnTo>
                              <a:lnTo>
                                <a:pt x="624" y="3827"/>
                              </a:lnTo>
                              <a:lnTo>
                                <a:pt x="624" y="3657"/>
                              </a:lnTo>
                              <a:moveTo>
                                <a:pt x="624" y="3413"/>
                              </a:moveTo>
                              <a:lnTo>
                                <a:pt x="0" y="4036"/>
                              </a:lnTo>
                              <a:lnTo>
                                <a:pt x="0" y="4207"/>
                              </a:lnTo>
                              <a:lnTo>
                                <a:pt x="624" y="3583"/>
                              </a:lnTo>
                              <a:lnTo>
                                <a:pt x="624" y="3413"/>
                              </a:lnTo>
                              <a:moveTo>
                                <a:pt x="624" y="3169"/>
                              </a:moveTo>
                              <a:lnTo>
                                <a:pt x="0" y="3793"/>
                              </a:lnTo>
                              <a:lnTo>
                                <a:pt x="0" y="3963"/>
                              </a:lnTo>
                              <a:lnTo>
                                <a:pt x="624" y="3339"/>
                              </a:lnTo>
                              <a:lnTo>
                                <a:pt x="624" y="3169"/>
                              </a:lnTo>
                              <a:moveTo>
                                <a:pt x="624" y="2925"/>
                              </a:moveTo>
                              <a:lnTo>
                                <a:pt x="0" y="3549"/>
                              </a:lnTo>
                              <a:lnTo>
                                <a:pt x="0" y="3719"/>
                              </a:lnTo>
                              <a:lnTo>
                                <a:pt x="624" y="3095"/>
                              </a:lnTo>
                              <a:lnTo>
                                <a:pt x="624" y="2925"/>
                              </a:lnTo>
                              <a:moveTo>
                                <a:pt x="624" y="2681"/>
                              </a:moveTo>
                              <a:lnTo>
                                <a:pt x="0" y="3305"/>
                              </a:lnTo>
                              <a:lnTo>
                                <a:pt x="0" y="3475"/>
                              </a:lnTo>
                              <a:lnTo>
                                <a:pt x="624" y="2852"/>
                              </a:lnTo>
                              <a:lnTo>
                                <a:pt x="624" y="2681"/>
                              </a:lnTo>
                              <a:moveTo>
                                <a:pt x="624" y="2438"/>
                              </a:moveTo>
                              <a:lnTo>
                                <a:pt x="0" y="3061"/>
                              </a:lnTo>
                              <a:lnTo>
                                <a:pt x="0" y="3231"/>
                              </a:lnTo>
                              <a:lnTo>
                                <a:pt x="624" y="2608"/>
                              </a:lnTo>
                              <a:lnTo>
                                <a:pt x="624" y="2438"/>
                              </a:lnTo>
                              <a:moveTo>
                                <a:pt x="624" y="2194"/>
                              </a:moveTo>
                              <a:lnTo>
                                <a:pt x="0" y="2818"/>
                              </a:lnTo>
                              <a:lnTo>
                                <a:pt x="0" y="2988"/>
                              </a:lnTo>
                              <a:lnTo>
                                <a:pt x="624" y="2364"/>
                              </a:lnTo>
                              <a:lnTo>
                                <a:pt x="624" y="2194"/>
                              </a:lnTo>
                              <a:moveTo>
                                <a:pt x="624" y="1950"/>
                              </a:moveTo>
                              <a:lnTo>
                                <a:pt x="0" y="2574"/>
                              </a:lnTo>
                              <a:lnTo>
                                <a:pt x="0" y="2744"/>
                              </a:lnTo>
                              <a:lnTo>
                                <a:pt x="624" y="2120"/>
                              </a:lnTo>
                              <a:lnTo>
                                <a:pt x="624" y="1950"/>
                              </a:lnTo>
                              <a:moveTo>
                                <a:pt x="624" y="1706"/>
                              </a:moveTo>
                              <a:lnTo>
                                <a:pt x="0" y="2330"/>
                              </a:lnTo>
                              <a:lnTo>
                                <a:pt x="0" y="2500"/>
                              </a:lnTo>
                              <a:lnTo>
                                <a:pt x="624" y="1876"/>
                              </a:lnTo>
                              <a:lnTo>
                                <a:pt x="624" y="1706"/>
                              </a:lnTo>
                              <a:moveTo>
                                <a:pt x="624" y="1463"/>
                              </a:moveTo>
                              <a:lnTo>
                                <a:pt x="0" y="2086"/>
                              </a:lnTo>
                              <a:lnTo>
                                <a:pt x="0" y="2256"/>
                              </a:lnTo>
                              <a:lnTo>
                                <a:pt x="624" y="1633"/>
                              </a:lnTo>
                              <a:lnTo>
                                <a:pt x="624" y="1463"/>
                              </a:lnTo>
                              <a:moveTo>
                                <a:pt x="624" y="1219"/>
                              </a:moveTo>
                              <a:lnTo>
                                <a:pt x="0" y="1842"/>
                              </a:lnTo>
                              <a:lnTo>
                                <a:pt x="0" y="2013"/>
                              </a:lnTo>
                              <a:lnTo>
                                <a:pt x="624" y="1389"/>
                              </a:lnTo>
                              <a:lnTo>
                                <a:pt x="624" y="1219"/>
                              </a:lnTo>
                              <a:moveTo>
                                <a:pt x="624" y="975"/>
                              </a:moveTo>
                              <a:lnTo>
                                <a:pt x="0" y="1599"/>
                              </a:lnTo>
                              <a:lnTo>
                                <a:pt x="0" y="1769"/>
                              </a:lnTo>
                              <a:lnTo>
                                <a:pt x="624" y="1145"/>
                              </a:lnTo>
                              <a:lnTo>
                                <a:pt x="624" y="975"/>
                              </a:lnTo>
                              <a:moveTo>
                                <a:pt x="624" y="731"/>
                              </a:moveTo>
                              <a:lnTo>
                                <a:pt x="0" y="1355"/>
                              </a:lnTo>
                              <a:lnTo>
                                <a:pt x="0" y="1525"/>
                              </a:lnTo>
                              <a:lnTo>
                                <a:pt x="624" y="901"/>
                              </a:lnTo>
                              <a:lnTo>
                                <a:pt x="624" y="731"/>
                              </a:lnTo>
                              <a:moveTo>
                                <a:pt x="624" y="487"/>
                              </a:moveTo>
                              <a:lnTo>
                                <a:pt x="0" y="1111"/>
                              </a:lnTo>
                              <a:lnTo>
                                <a:pt x="0" y="1281"/>
                              </a:lnTo>
                              <a:lnTo>
                                <a:pt x="624" y="658"/>
                              </a:lnTo>
                              <a:lnTo>
                                <a:pt x="624" y="487"/>
                              </a:lnTo>
                              <a:moveTo>
                                <a:pt x="624" y="244"/>
                              </a:moveTo>
                              <a:lnTo>
                                <a:pt x="0" y="867"/>
                              </a:lnTo>
                              <a:lnTo>
                                <a:pt x="0" y="1037"/>
                              </a:lnTo>
                              <a:lnTo>
                                <a:pt x="624" y="414"/>
                              </a:lnTo>
                              <a:lnTo>
                                <a:pt x="624" y="244"/>
                              </a:lnTo>
                              <a:moveTo>
                                <a:pt x="624" y="0"/>
                              </a:moveTo>
                              <a:lnTo>
                                <a:pt x="0" y="624"/>
                              </a:lnTo>
                              <a:lnTo>
                                <a:pt x="0" y="794"/>
                              </a:lnTo>
                              <a:lnTo>
                                <a:pt x="624" y="170"/>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639" y="16571"/>
                          <a:ext cx="267" cy="2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0B5D2D" id="Group 4" o:spid="_x0000_s1026" style="position:absolute;margin-left:564.05pt;margin-top:0;width:31.2pt;height:841.9pt;z-index:-251625472;mso-position-horizontal-relative:page;mso-position-vertical-relative:page" coordorigin="11282" coordsize="624,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">
              <v:rect id="Rectangle 9" o:spid="_x0000_s1027" style="position:absolute;left:11345;width:560;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" fillcolor="#a8ccec" stroked="f"/>
              <v:shape id="AutoShape 8" o:spid="_x0000_s1028" style="position:absolute;left:11281;width:624;height:1032;visibility:visible;mso-wrap-style:square;v-text-anchor:top" coordsize="62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" path="m544,l374,,,374,,544,544,t80,238l,862r,170l624,408r,-170m624,r-6,l,618,,788,624,164,624,e" stroked="f">
                <v:path arrowok="t" o:connecttype="custom" o:connectlocs="544,0;374,0;0,374;0,544;544,0;624,238;0,862;0,1032;624,408;624,238;624,0;618,0;0,618;0,788;624,164;624,0"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1281;width:30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">
                <v:imagedata r:id="rId5" o:title=""/>
              </v:shape>
              <v:shape id="AutoShape 6" o:spid="_x0000_s1030" style="position:absolute;left:11281;top:481;width:624;height:16356;visibility:visible;mso-wrap-style:square;v-text-anchor:top" coordsize="624,1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" path="m624,15846r-511,510l283,16356r341,-340l624,15846t,-244l,16225r,131l40,16356r584,-584l624,15602t,-244l,15982r,170l624,15528r,-170m624,15114l,15738r,170l624,15284r,-170m624,14870l,15494r,170l624,15041r,-171m624,14627l,15250r,170l624,14797r,-170m624,14383l,15007r,170l624,14553r,-170m624,14139l,14763r,170l624,14309r,-170m624,13895l,14519r,170l624,14065r,-170m624,13652l,14275r,170l624,13822r,-170m624,13408l,14031r,170l624,13578r,-170m624,13164l,13788r,170l624,13334r,-170m624,12920l,13544r,170l624,13090r,-170m624,12676l,13300r,170l624,12847r,-171m624,12433l,13056r,170l624,12603r,-170m624,12189l,12813r,170l624,12359r,-170m624,11945l,12569r,170l624,12115r,-170m624,11701l,12325r,170l624,11871r,-170m624,11458l,12081r,170l624,11628r,-170m624,11214l,11837r,170l624,11384r,-170m624,10970l,11594r,170l624,11140r,-170m624,10726l,11350r,170l624,10896r,-170m624,10482l,11106r,170l624,10653r,-171m624,10239l,10862r,170l624,10409r,-170m624,9995l,10618r,171l624,10165r,-170m624,9751l,10375r,170l624,9921r,-170m624,9507l,10131r,170l624,9677r,-170m624,9264l,9887r,170l624,9434r,-170m624,9020l,9643r,170l624,9190r,-170m624,8776l,9400r,170l624,8946r,-170m624,8532l,9156r,170l624,8702r,-170m624,8288l,8912r,170l624,8458r,-170m624,8045l,8668r,170l624,8215r,-170m624,7801l,8424r,171l624,7971r,-170m624,7557l,8181r,170l624,7727r,-170m624,7313l,7937r,170l624,7483r,-170m624,7069l,7693r,170l624,7240r,-171m624,6826l,7449r,170l624,6996r,-170m624,6582l,7206r,170l624,6752r,-170m624,6338l,6962r,170l624,6508r,-170m624,6094l,6718r,170l624,6264r,-170m624,5851l,6474r,170l624,6021r,-170m624,5607l,6230r,171l624,5777r,-170m624,5363l,5987r,170l624,5533r,-170m624,5119l,5743r,170l624,5289r,-170m624,4875l,5499r,170l624,5046r,-171m624,4632l,5255r,170l624,4802r,-170m624,4388l,5012r,170l624,4558r,-170m624,4144l,4768r,170l624,4314r,-170m624,3900l,4524r,170l624,4070r,-170m624,3657l,4280r,170l624,3827r,-170m624,3413l,4036r,171l624,3583r,-170m624,3169l,3793r,170l624,3339r,-170m624,2925l,3549r,170l624,3095r,-170m624,2681l,3305r,170l624,2852r,-171m624,2438l,3061r,170l624,2608r,-170m624,2194l,2818r,170l624,2364r,-170m624,1950l,2574r,170l624,2120r,-170m624,1706l,2330r,170l624,1876r,-170m624,1463l,2086r,170l624,1633r,-170m624,1219l,1842r,171l624,1389r,-170m624,975l,1599r,170l624,1145r,-170m624,731l,1355r,170l624,901r,-170m624,487l,1111r,170l624,658r,-171m624,244l,867r,170l624,414r,-170m624,l,624,,794,624,170,624,e" stroked="f">
                <v:path arrowok="t" o:connecttype="custom" o:connectlocs="624,16084;624,15840;0,16220;0,16146;624,15279;624,14865;624,14377;0,14757;0,14683;624,13816;624,13402;624,12915;0,13295;0,13221;624,12353;624,11940;624,11452;0,11832;0,11758;624,10891;624,10477;624,9989;0,10369;0,10295;624,9428;624,9014;624,8527;0,8906;0,8833;624,7965;624,7551;624,7064;0,7444;0,7370;624,6503;624,6089;624,5601;0,5981;0,5907;624,5040;624,4626;624,4139;0,4518;0,4445;624,3577;624,3163;624,2676;0,3056;0,2982;624,2115;624,1701;624,1213;0,1593;0,1519;624,652" o:connectangles="0,0,0,0,0,0,0,0,0,0,0,0,0,0,0,0,0,0,0,0,0,0,0,0,0,0,0,0,0,0,0,0,0,0,0,0,0,0,0,0,0,0,0,0,0,0,0,0,0,0,0,0,0,0,0"/>
              </v:shape>
              <v:shape id="Picture 5" o:spid="_x0000_s1031" type="#_x0000_t75" style="position:absolute;left:11639;top:16571;width:267;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">
                <v:imagedata r:id="rId6" o:title=""/>
              </v:shape>
              <w10:wrap anchorx="page" anchory="page"/>
            </v:group>
          </w:pict>
        </mc:Fallback>
      </mc:AlternateContent>
    </w:r>
    <w:r w:rsidR="00CB1D56">
      <w:rPr>
        <w:noProof/>
        <w:lang w:eastAsia="en-US"/>
      </w:rPr>
      <w:drawing>
        <wp:anchor distT="0" distB="0" distL="0" distR="0" simplePos="0" relativeHeight="251683840" behindDoc="1" locked="0" layoutInCell="1" allowOverlap="1" wp14:anchorId="2EB36B5F" wp14:editId="20343D80">
          <wp:simplePos x="0" y="0"/>
          <wp:positionH relativeFrom="page">
            <wp:posOffset>175895</wp:posOffset>
          </wp:positionH>
          <wp:positionV relativeFrom="page">
            <wp:posOffset>9934575</wp:posOffset>
          </wp:positionV>
          <wp:extent cx="869315" cy="457835"/>
          <wp:effectExtent l="0" t="0" r="0" b="0"/>
          <wp:wrapNone/>
          <wp:docPr id="750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31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C2837" w14:textId="0D095492" w:rsidR="00CB1D56" w:rsidRDefault="00EB1430">
    <w:pPr>
      <w:pStyle w:val="Footer"/>
    </w:pPr>
    <w:r>
      <w:rPr>
        <w:noProof/>
        <w:lang w:eastAsia="en-US"/>
      </w:rPr>
      <w:drawing>
        <wp:anchor distT="0" distB="0" distL="0" distR="0" simplePos="0" relativeHeight="251689984" behindDoc="1" locked="0" layoutInCell="1" allowOverlap="1" wp14:anchorId="6F455845" wp14:editId="552F50FD">
          <wp:simplePos x="0" y="0"/>
          <wp:positionH relativeFrom="page">
            <wp:posOffset>5880100</wp:posOffset>
          </wp:positionH>
          <wp:positionV relativeFrom="page">
            <wp:posOffset>9894570</wp:posOffset>
          </wp:positionV>
          <wp:extent cx="467360" cy="441960"/>
          <wp:effectExtent l="0" t="0" r="0" b="0"/>
          <wp:wrapNone/>
          <wp:docPr id="750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1792" behindDoc="1" locked="0" layoutInCell="1" allowOverlap="1" wp14:anchorId="651A6D51" wp14:editId="0EA7A67B">
          <wp:simplePos x="0" y="0"/>
          <wp:positionH relativeFrom="page">
            <wp:align>center</wp:align>
          </wp:positionH>
          <wp:positionV relativeFrom="page">
            <wp:posOffset>9907270</wp:posOffset>
          </wp:positionV>
          <wp:extent cx="578485" cy="408305"/>
          <wp:effectExtent l="0" t="0" r="0" b="0"/>
          <wp:wrapNone/>
          <wp:docPr id="750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6912" behindDoc="1" locked="0" layoutInCell="1" allowOverlap="1" wp14:anchorId="559249D6" wp14:editId="2E301BBD">
          <wp:simplePos x="0" y="0"/>
          <wp:positionH relativeFrom="page">
            <wp:posOffset>1768475</wp:posOffset>
          </wp:positionH>
          <wp:positionV relativeFrom="page">
            <wp:posOffset>9934575</wp:posOffset>
          </wp:positionV>
          <wp:extent cx="721995" cy="436245"/>
          <wp:effectExtent l="0" t="0" r="0" b="0"/>
          <wp:wrapNone/>
          <wp:docPr id="750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5888" behindDoc="1" locked="0" layoutInCell="1" allowOverlap="1" wp14:anchorId="7F8790C0" wp14:editId="7F5E8571">
          <wp:simplePos x="0" y="0"/>
          <wp:positionH relativeFrom="page">
            <wp:posOffset>1167130</wp:posOffset>
          </wp:positionH>
          <wp:positionV relativeFrom="page">
            <wp:posOffset>9915525</wp:posOffset>
          </wp:positionV>
          <wp:extent cx="485140" cy="485140"/>
          <wp:effectExtent l="0" t="0" r="635" b="635"/>
          <wp:wrapNone/>
          <wp:docPr id="750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CB3B" w14:textId="77777777" w:rsidR="0029074A" w:rsidRDefault="0029074A" w:rsidP="005147A8">
      <w:r>
        <w:separator/>
      </w:r>
    </w:p>
  </w:footnote>
  <w:footnote w:type="continuationSeparator" w:id="0">
    <w:p w14:paraId="535D9AA1" w14:textId="77777777" w:rsidR="0029074A" w:rsidRDefault="0029074A" w:rsidP="0051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C63" w14:textId="77777777" w:rsidR="00705DC1" w:rsidRDefault="00705DC1">
    <w:pPr>
      <w:pStyle w:val="Header"/>
    </w:pPr>
    <w:r>
      <w:rPr>
        <w:noProof/>
        <w:lang w:eastAsia="en-US"/>
      </w:rPr>
      <w:drawing>
        <wp:anchor distT="0" distB="0" distL="0" distR="0" simplePos="0" relativeHeight="251693056" behindDoc="1" locked="0" layoutInCell="1" allowOverlap="1" wp14:anchorId="09818730" wp14:editId="492BF60F">
          <wp:simplePos x="0" y="0"/>
          <wp:positionH relativeFrom="margin">
            <wp:posOffset>2436665</wp:posOffset>
          </wp:positionH>
          <wp:positionV relativeFrom="margin">
            <wp:posOffset>-1408203</wp:posOffset>
          </wp:positionV>
          <wp:extent cx="1623695" cy="846455"/>
          <wp:effectExtent l="0" t="0" r="0" b="0"/>
          <wp:wrapSquare wrapText="bothSides"/>
          <wp:docPr id="74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846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E0C" w14:textId="77777777" w:rsidR="00CB1D56" w:rsidRDefault="004D6835">
    <w:pPr>
      <w:pStyle w:val="Header"/>
    </w:pPr>
    <w:r w:rsidRPr="006B6E6B">
      <w:rPr>
        <w:noProof/>
        <w:sz w:val="2"/>
        <w:szCs w:val="2"/>
      </w:rPr>
      <mc:AlternateContent>
        <mc:Choice Requires="wps">
          <w:drawing>
            <wp:anchor distT="45720" distB="45720" distL="114300" distR="114300" simplePos="0" relativeHeight="251677696" behindDoc="0" locked="0" layoutInCell="1" allowOverlap="1" wp14:anchorId="407E3153" wp14:editId="25BDC39E">
              <wp:simplePos x="0" y="0"/>
              <wp:positionH relativeFrom="column">
                <wp:posOffset>3620135</wp:posOffset>
              </wp:positionH>
              <wp:positionV relativeFrom="paragraph">
                <wp:posOffset>10160</wp:posOffset>
              </wp:positionV>
              <wp:extent cx="2943860" cy="2166620"/>
              <wp:effectExtent l="0" t="0" r="8890" b="508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2166620"/>
                      </a:xfrm>
                      <a:prstGeom prst="rect">
                        <a:avLst/>
                      </a:prstGeom>
                      <a:solidFill>
                        <a:srgbClr val="FFFFFF"/>
                      </a:solidFill>
                      <a:ln w="9525">
                        <a:noFill/>
                        <a:miter lim="800000"/>
                        <a:headEnd/>
                        <a:tailEnd/>
                      </a:ln>
                    </wps:spPr>
                    <wps:txbx>
                      <w:txbxContent>
                        <w:p w14:paraId="4A1C14D7" w14:textId="0B433CED" w:rsidR="007577D4" w:rsidRDefault="00864B49" w:rsidP="002832EB">
                          <w:pPr>
                            <w:pStyle w:val="Heading1"/>
                            <w:spacing w:before="133"/>
                            <w:ind w:right="66"/>
                            <w:jc w:val="left"/>
                            <w:rPr>
                              <w:color w:val="0C84C7"/>
                            </w:rPr>
                          </w:pPr>
                          <w:r>
                            <w:rPr>
                              <w:color w:val="0C84C7"/>
                            </w:rPr>
                            <w:t xml:space="preserve">                        </w:t>
                          </w:r>
                          <w:r w:rsidR="005B369C">
                            <w:rPr>
                              <w:color w:val="0C84C7"/>
                            </w:rPr>
                            <w:t xml:space="preserve"> </w:t>
                          </w:r>
                          <w:r>
                            <w:rPr>
                              <w:color w:val="0C84C7"/>
                            </w:rPr>
                            <w:t>MR</w:t>
                          </w:r>
                          <w:r w:rsidR="00EB003A">
                            <w:rPr>
                              <w:color w:val="0C84C7"/>
                            </w:rPr>
                            <w:t xml:space="preserve"> M BURGISS</w:t>
                          </w:r>
                          <w:r w:rsidR="00705E9C">
                            <w:rPr>
                              <w:color w:val="0C84C7"/>
                            </w:rPr>
                            <w:br/>
                            <w:t xml:space="preserve">      </w:t>
                          </w:r>
                          <w:r w:rsidR="00E54757">
                            <w:rPr>
                              <w:color w:val="0C84C7"/>
                            </w:rPr>
                            <w:t xml:space="preserve">                   </w:t>
                          </w:r>
                          <w:r w:rsidR="00EB003A">
                            <w:rPr>
                              <w:color w:val="0C84C7"/>
                            </w:rPr>
                            <w:t>EXECUTIVE HEAD</w:t>
                          </w:r>
                        </w:p>
                        <w:p w14:paraId="1914B9EE" w14:textId="77777777" w:rsidR="00FD2D6D" w:rsidRDefault="00FD2D6D" w:rsidP="002832EB">
                          <w:pPr>
                            <w:pStyle w:val="Heading1"/>
                            <w:spacing w:before="133"/>
                            <w:ind w:right="66"/>
                            <w:jc w:val="left"/>
                            <w:rPr>
                              <w:color w:val="0C84C7"/>
                            </w:rPr>
                          </w:pPr>
                          <w:r>
                            <w:rPr>
                              <w:color w:val="0C84C7"/>
                            </w:rPr>
                            <w:t xml:space="preserve">                         MS SHELLEY CAMPBELL</w:t>
                          </w:r>
                          <w:r>
                            <w:rPr>
                              <w:color w:val="0C84C7"/>
                            </w:rPr>
                            <w:br/>
                            <w:t xml:space="preserve">                         HEAD OF SCHOOL</w:t>
                          </w:r>
                        </w:p>
                        <w:p w14:paraId="6922A007" w14:textId="77777777" w:rsidR="00FD2D6D" w:rsidRDefault="00FD2D6D" w:rsidP="002832EB">
                          <w:pPr>
                            <w:pStyle w:val="Heading1"/>
                            <w:spacing w:before="133"/>
                            <w:ind w:right="66"/>
                            <w:jc w:val="left"/>
                            <w:rPr>
                              <w:color w:val="0C84C7"/>
                            </w:rPr>
                          </w:pPr>
                          <w:r>
                            <w:rPr>
                              <w:color w:val="0C84C7"/>
                            </w:rPr>
                            <w:t xml:space="preserve">                        </w:t>
                          </w:r>
                        </w:p>
                        <w:p w14:paraId="6FF5AF1E" w14:textId="7C5D6996" w:rsidR="00CB1D56" w:rsidRPr="00E54757" w:rsidRDefault="00FD2D6D" w:rsidP="002832EB">
                          <w:pPr>
                            <w:pStyle w:val="Heading1"/>
                            <w:spacing w:before="133"/>
                            <w:ind w:right="66"/>
                            <w:jc w:val="left"/>
                            <w:rPr>
                              <w:color w:val="0C84C7"/>
                            </w:rPr>
                          </w:pPr>
                          <w:r>
                            <w:rPr>
                              <w:color w:val="0C84C7"/>
                            </w:rPr>
                            <w:t xml:space="preserve">                       </w:t>
                          </w:r>
                          <w:r w:rsidR="00A048BE">
                            <w:rPr>
                              <w:color w:val="0C84C7"/>
                            </w:rPr>
                            <w:t xml:space="preserve">  </w:t>
                          </w:r>
                          <w:r w:rsidR="00CB1D56" w:rsidRPr="003525F2">
                            <w:rPr>
                              <w:color w:val="0C84C7"/>
                            </w:rPr>
                            <w:t>RIVERMEAD</w:t>
                          </w:r>
                          <w:r w:rsidR="00CB1D56" w:rsidRPr="003525F2">
                            <w:rPr>
                              <w:color w:val="0C84C7"/>
                              <w:spacing w:val="-6"/>
                            </w:rPr>
                            <w:t xml:space="preserve"> </w:t>
                          </w:r>
                          <w:r w:rsidR="00CB1D56" w:rsidRPr="003525F2">
                            <w:rPr>
                              <w:color w:val="0C84C7"/>
                            </w:rPr>
                            <w:t>SCHOOL</w:t>
                          </w:r>
                        </w:p>
                        <w:p w14:paraId="3F4BF57A" w14:textId="77777777" w:rsidR="00CB1D56" w:rsidRPr="003525F2" w:rsidRDefault="00CB1D56" w:rsidP="00CB1D56">
                          <w:pPr>
                            <w:pStyle w:val="BodyText"/>
                            <w:spacing w:line="260" w:lineRule="exact"/>
                            <w:ind w:right="66"/>
                            <w:jc w:val="center"/>
                            <w:rPr>
                              <w:rFonts w:ascii="Trebuchet MS" w:hAnsi="Trebuchet MS"/>
                              <w:color w:val="0C84C7"/>
                              <w:spacing w:val="-16"/>
                            </w:rPr>
                          </w:pPr>
                          <w:r w:rsidRPr="003525F2">
                            <w:rPr>
                              <w:rFonts w:ascii="Trebuchet MS" w:hAnsi="Trebuchet MS"/>
                              <w:color w:val="0C84C7"/>
                            </w:rPr>
                            <w:t xml:space="preserve">                         FORGE LANE,</w:t>
                          </w:r>
                          <w:r w:rsidRPr="003525F2">
                            <w:rPr>
                              <w:rFonts w:ascii="Trebuchet MS" w:hAnsi="Trebuchet MS"/>
                              <w:color w:val="0C84C7"/>
                              <w:spacing w:val="-16"/>
                            </w:rPr>
                            <w:t xml:space="preserve"> </w:t>
                          </w:r>
                          <w:r w:rsidRPr="003525F2">
                            <w:rPr>
                              <w:rFonts w:ascii="Trebuchet MS" w:hAnsi="Trebuchet MS"/>
                              <w:color w:val="0C84C7"/>
                            </w:rPr>
                            <w:t>GILLINGHAM</w:t>
                          </w:r>
                        </w:p>
                        <w:p w14:paraId="12D7586E" w14:textId="7376F12D" w:rsidR="005B369C" w:rsidRDefault="00CB1D56" w:rsidP="00CB1D56">
                          <w:pPr>
                            <w:pStyle w:val="BodyText"/>
                            <w:spacing w:line="263" w:lineRule="exact"/>
                            <w:ind w:right="66"/>
                            <w:jc w:val="center"/>
                            <w:rPr>
                              <w:rFonts w:ascii="Trebuchet MS" w:hAnsi="Trebuchet MS"/>
                              <w:color w:val="0C84C7"/>
                            </w:rPr>
                          </w:pPr>
                          <w:r w:rsidRPr="003525F2">
                            <w:rPr>
                              <w:rFonts w:ascii="Trebuchet MS" w:hAnsi="Trebuchet MS"/>
                              <w:color w:val="0C84C7"/>
                            </w:rPr>
                            <w:t xml:space="preserve">         KENT, ME7</w:t>
                          </w:r>
                          <w:r w:rsidRPr="003525F2">
                            <w:rPr>
                              <w:rFonts w:ascii="Trebuchet MS" w:hAnsi="Trebuchet MS"/>
                              <w:color w:val="0C84C7"/>
                              <w:spacing w:val="-11"/>
                            </w:rPr>
                            <w:t xml:space="preserve"> </w:t>
                          </w:r>
                          <w:r w:rsidRPr="003525F2">
                            <w:rPr>
                              <w:rFonts w:ascii="Trebuchet MS" w:hAnsi="Trebuchet MS"/>
                              <w:color w:val="0C84C7"/>
                            </w:rPr>
                            <w:t>1UG</w:t>
                          </w:r>
                        </w:p>
                        <w:p w14:paraId="60153298" w14:textId="14306E9B" w:rsidR="00CB1D56" w:rsidRDefault="00705E9C" w:rsidP="00CB1D56">
                          <w:pPr>
                            <w:pStyle w:val="BodyText"/>
                            <w:spacing w:line="263" w:lineRule="exact"/>
                            <w:ind w:right="66"/>
                            <w:jc w:val="center"/>
                            <w:rPr>
                              <w:rFonts w:ascii="Trebuchet MS" w:hAnsi="Trebuchet MS"/>
                              <w:color w:val="0C84C7"/>
                            </w:rPr>
                          </w:pPr>
                          <w:r>
                            <w:rPr>
                              <w:rFonts w:ascii="Trebuchet MS" w:hAnsi="Trebuchet MS"/>
                              <w:color w:val="0C84C7"/>
                            </w:rPr>
                            <w:t xml:space="preserve">                       </w:t>
                          </w:r>
                          <w:r w:rsidR="00FD2D6D">
                            <w:rPr>
                              <w:rFonts w:ascii="Trebuchet MS" w:hAnsi="Trebuchet MS"/>
                              <w:color w:val="0C84C7"/>
                            </w:rPr>
                            <w:t xml:space="preserve"> </w:t>
                          </w:r>
                          <w:r w:rsidR="002832EB">
                            <w:rPr>
                              <w:rFonts w:ascii="Trebuchet MS" w:hAnsi="Trebuchet MS"/>
                              <w:color w:val="0C84C7"/>
                            </w:rPr>
                            <w:t>Telephone: 01634 338348</w:t>
                          </w:r>
                        </w:p>
                        <w:p w14:paraId="575E6DA2" w14:textId="601DF1B6" w:rsidR="002832EB" w:rsidRPr="003525F2" w:rsidRDefault="002832EB" w:rsidP="002832EB">
                          <w:pPr>
                            <w:pStyle w:val="BodyText"/>
                            <w:spacing w:line="263" w:lineRule="exact"/>
                            <w:ind w:right="66"/>
                            <w:rPr>
                              <w:rFonts w:ascii="Trebuchet MS" w:hAnsi="Trebuchet MS"/>
                              <w:color w:val="0C84C7"/>
                            </w:rPr>
                          </w:pPr>
                          <w:r>
                            <w:rPr>
                              <w:rFonts w:ascii="Trebuchet MS" w:hAnsi="Trebuchet MS"/>
                              <w:color w:val="0C84C7"/>
                            </w:rPr>
                            <w:t xml:space="preserve">      Email: office@rivermead.medway.sch.uk</w:t>
                          </w:r>
                        </w:p>
                        <w:p w14:paraId="2842D2ED" w14:textId="77777777" w:rsidR="00CB1D56" w:rsidRDefault="00CB1D56" w:rsidP="00CB1D56">
                          <w:pPr>
                            <w:pStyle w:val="BodyText"/>
                            <w:spacing w:line="263" w:lineRule="exact"/>
                            <w:ind w:right="66"/>
                            <w:jc w:val="center"/>
                            <w:rPr>
                              <w:color w:val="0C84C7"/>
                            </w:rPr>
                          </w:pPr>
                        </w:p>
                        <w:p w14:paraId="48427D2C" w14:textId="77777777" w:rsidR="00CB1D56" w:rsidRDefault="00CB1D56" w:rsidP="00CB1D56">
                          <w:pPr>
                            <w:pStyle w:val="BodyText"/>
                            <w:spacing w:before="113" w:line="232" w:lineRule="auto"/>
                            <w:ind w:left="6669" w:right="66"/>
                            <w:rPr>
                              <w:color w:val="0C84C7"/>
                            </w:rPr>
                          </w:pPr>
                          <w:r>
                            <w:rPr>
                              <w:color w:val="0C84C7"/>
                              <w:spacing w:val="-4"/>
                            </w:rPr>
                            <w:t xml:space="preserve">                     Telephone: </w:t>
                          </w:r>
                          <w:r>
                            <w:rPr>
                              <w:color w:val="0C84C7"/>
                            </w:rPr>
                            <w:t>01634</w:t>
                          </w:r>
                          <w:r>
                            <w:rPr>
                              <w:color w:val="0C84C7"/>
                              <w:spacing w:val="-4"/>
                            </w:rPr>
                            <w:t xml:space="preserve"> </w:t>
                          </w:r>
                          <w:r>
                            <w:rPr>
                              <w:color w:val="0C84C7"/>
                            </w:rPr>
                            <w:t>338348</w:t>
                          </w:r>
                        </w:p>
                        <w:p w14:paraId="39C8D02F" w14:textId="77777777" w:rsidR="00CB1D56" w:rsidRDefault="00CB1D56" w:rsidP="00CB1D56">
                          <w:pPr>
                            <w:ind w:right="66"/>
                          </w:pPr>
                          <w:r>
                            <w:rPr>
                              <w:color w:val="0C84C7"/>
                              <w:spacing w:val="-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E3153" id="_x0000_t202" coordsize="21600,21600" o:spt="202" path="m,l,21600r21600,l21600,xe">
              <v:stroke joinstyle="miter"/>
              <v:path gradientshapeok="t" o:connecttype="rect"/>
            </v:shapetype>
            <v:shape id="Text Box 2" o:spid="_x0000_s1026" type="#_x0000_t202" style="position:absolute;margin-left:285.05pt;margin-top:.8pt;width:231.8pt;height:17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" stroked="f">
              <v:textbox>
                <w:txbxContent>
                  <w:p w14:paraId="4A1C14D7" w14:textId="0B433CED" w:rsidR="007577D4" w:rsidRDefault="00864B49" w:rsidP="002832EB">
                    <w:pPr>
                      <w:pStyle w:val="Heading1"/>
                      <w:spacing w:before="133"/>
                      <w:ind w:right="66"/>
                      <w:jc w:val="left"/>
                      <w:rPr>
                        <w:color w:val="0C84C7"/>
                      </w:rPr>
                    </w:pPr>
                    <w:r>
                      <w:rPr>
                        <w:color w:val="0C84C7"/>
                      </w:rPr>
                      <w:t xml:space="preserve">                        </w:t>
                    </w:r>
                    <w:r w:rsidR="005B369C">
                      <w:rPr>
                        <w:color w:val="0C84C7"/>
                      </w:rPr>
                      <w:t xml:space="preserve"> </w:t>
                    </w:r>
                    <w:r>
                      <w:rPr>
                        <w:color w:val="0C84C7"/>
                      </w:rPr>
                      <w:t>MR</w:t>
                    </w:r>
                    <w:r w:rsidR="00EB003A">
                      <w:rPr>
                        <w:color w:val="0C84C7"/>
                      </w:rPr>
                      <w:t xml:space="preserve"> M BURGISS</w:t>
                    </w:r>
                    <w:r w:rsidR="00705E9C">
                      <w:rPr>
                        <w:color w:val="0C84C7"/>
                      </w:rPr>
                      <w:br/>
                      <w:t xml:space="preserve">      </w:t>
                    </w:r>
                    <w:r w:rsidR="00E54757">
                      <w:rPr>
                        <w:color w:val="0C84C7"/>
                      </w:rPr>
                      <w:t xml:space="preserve">                   </w:t>
                    </w:r>
                    <w:r w:rsidR="00EB003A">
                      <w:rPr>
                        <w:color w:val="0C84C7"/>
                      </w:rPr>
                      <w:t>EXECUTIVE HEAD</w:t>
                    </w:r>
                  </w:p>
                  <w:p w14:paraId="1914B9EE" w14:textId="77777777" w:rsidR="00FD2D6D" w:rsidRDefault="00FD2D6D" w:rsidP="002832EB">
                    <w:pPr>
                      <w:pStyle w:val="Heading1"/>
                      <w:spacing w:before="133"/>
                      <w:ind w:right="66"/>
                      <w:jc w:val="left"/>
                      <w:rPr>
                        <w:color w:val="0C84C7"/>
                      </w:rPr>
                    </w:pPr>
                    <w:r>
                      <w:rPr>
                        <w:color w:val="0C84C7"/>
                      </w:rPr>
                      <w:t xml:space="preserve">                         MS SHELLEY CAMPBELL</w:t>
                    </w:r>
                    <w:r>
                      <w:rPr>
                        <w:color w:val="0C84C7"/>
                      </w:rPr>
                      <w:br/>
                      <w:t xml:space="preserve">                         HEAD OF SCHOOL</w:t>
                    </w:r>
                  </w:p>
                  <w:p w14:paraId="6922A007" w14:textId="77777777" w:rsidR="00FD2D6D" w:rsidRDefault="00FD2D6D" w:rsidP="002832EB">
                    <w:pPr>
                      <w:pStyle w:val="Heading1"/>
                      <w:spacing w:before="133"/>
                      <w:ind w:right="66"/>
                      <w:jc w:val="left"/>
                      <w:rPr>
                        <w:color w:val="0C84C7"/>
                      </w:rPr>
                    </w:pPr>
                    <w:r>
                      <w:rPr>
                        <w:color w:val="0C84C7"/>
                      </w:rPr>
                      <w:t xml:space="preserve">                        </w:t>
                    </w:r>
                  </w:p>
                  <w:p w14:paraId="6FF5AF1E" w14:textId="7C5D6996" w:rsidR="00CB1D56" w:rsidRPr="00E54757" w:rsidRDefault="00FD2D6D" w:rsidP="002832EB">
                    <w:pPr>
                      <w:pStyle w:val="Heading1"/>
                      <w:spacing w:before="133"/>
                      <w:ind w:right="66"/>
                      <w:jc w:val="left"/>
                      <w:rPr>
                        <w:color w:val="0C84C7"/>
                      </w:rPr>
                    </w:pPr>
                    <w:r>
                      <w:rPr>
                        <w:color w:val="0C84C7"/>
                      </w:rPr>
                      <w:t xml:space="preserve">                       </w:t>
                    </w:r>
                    <w:r w:rsidR="00A048BE">
                      <w:rPr>
                        <w:color w:val="0C84C7"/>
                      </w:rPr>
                      <w:t xml:space="preserve">  </w:t>
                    </w:r>
                    <w:r w:rsidR="00CB1D56" w:rsidRPr="003525F2">
                      <w:rPr>
                        <w:color w:val="0C84C7"/>
                      </w:rPr>
                      <w:t>RIVERMEAD</w:t>
                    </w:r>
                    <w:r w:rsidR="00CB1D56" w:rsidRPr="003525F2">
                      <w:rPr>
                        <w:color w:val="0C84C7"/>
                        <w:spacing w:val="-6"/>
                      </w:rPr>
                      <w:t xml:space="preserve"> </w:t>
                    </w:r>
                    <w:r w:rsidR="00CB1D56" w:rsidRPr="003525F2">
                      <w:rPr>
                        <w:color w:val="0C84C7"/>
                      </w:rPr>
                      <w:t>SCHOOL</w:t>
                    </w:r>
                  </w:p>
                  <w:p w14:paraId="3F4BF57A" w14:textId="77777777" w:rsidR="00CB1D56" w:rsidRPr="003525F2" w:rsidRDefault="00CB1D56" w:rsidP="00CB1D56">
                    <w:pPr>
                      <w:pStyle w:val="BodyText"/>
                      <w:spacing w:line="260" w:lineRule="exact"/>
                      <w:ind w:right="66"/>
                      <w:jc w:val="center"/>
                      <w:rPr>
                        <w:rFonts w:ascii="Trebuchet MS" w:hAnsi="Trebuchet MS"/>
                        <w:color w:val="0C84C7"/>
                        <w:spacing w:val="-16"/>
                      </w:rPr>
                    </w:pPr>
                    <w:r w:rsidRPr="003525F2">
                      <w:rPr>
                        <w:rFonts w:ascii="Trebuchet MS" w:hAnsi="Trebuchet MS"/>
                        <w:color w:val="0C84C7"/>
                      </w:rPr>
                      <w:t xml:space="preserve">                         FORGE LANE,</w:t>
                    </w:r>
                    <w:r w:rsidRPr="003525F2">
                      <w:rPr>
                        <w:rFonts w:ascii="Trebuchet MS" w:hAnsi="Trebuchet MS"/>
                        <w:color w:val="0C84C7"/>
                        <w:spacing w:val="-16"/>
                      </w:rPr>
                      <w:t xml:space="preserve"> </w:t>
                    </w:r>
                    <w:r w:rsidRPr="003525F2">
                      <w:rPr>
                        <w:rFonts w:ascii="Trebuchet MS" w:hAnsi="Trebuchet MS"/>
                        <w:color w:val="0C84C7"/>
                      </w:rPr>
                      <w:t>GILLINGHAM</w:t>
                    </w:r>
                  </w:p>
                  <w:p w14:paraId="12D7586E" w14:textId="7376F12D" w:rsidR="005B369C" w:rsidRDefault="00CB1D56" w:rsidP="00CB1D56">
                    <w:pPr>
                      <w:pStyle w:val="BodyText"/>
                      <w:spacing w:line="263" w:lineRule="exact"/>
                      <w:ind w:right="66"/>
                      <w:jc w:val="center"/>
                      <w:rPr>
                        <w:rFonts w:ascii="Trebuchet MS" w:hAnsi="Trebuchet MS"/>
                        <w:color w:val="0C84C7"/>
                      </w:rPr>
                    </w:pPr>
                    <w:r w:rsidRPr="003525F2">
                      <w:rPr>
                        <w:rFonts w:ascii="Trebuchet MS" w:hAnsi="Trebuchet MS"/>
                        <w:color w:val="0C84C7"/>
                      </w:rPr>
                      <w:t xml:space="preserve">         KENT, ME7</w:t>
                    </w:r>
                    <w:r w:rsidRPr="003525F2">
                      <w:rPr>
                        <w:rFonts w:ascii="Trebuchet MS" w:hAnsi="Trebuchet MS"/>
                        <w:color w:val="0C84C7"/>
                        <w:spacing w:val="-11"/>
                      </w:rPr>
                      <w:t xml:space="preserve"> </w:t>
                    </w:r>
                    <w:r w:rsidRPr="003525F2">
                      <w:rPr>
                        <w:rFonts w:ascii="Trebuchet MS" w:hAnsi="Trebuchet MS"/>
                        <w:color w:val="0C84C7"/>
                      </w:rPr>
                      <w:t>1UG</w:t>
                    </w:r>
                  </w:p>
                  <w:p w14:paraId="60153298" w14:textId="14306E9B" w:rsidR="00CB1D56" w:rsidRDefault="00705E9C" w:rsidP="00CB1D56">
                    <w:pPr>
                      <w:pStyle w:val="BodyText"/>
                      <w:spacing w:line="263" w:lineRule="exact"/>
                      <w:ind w:right="66"/>
                      <w:jc w:val="center"/>
                      <w:rPr>
                        <w:rFonts w:ascii="Trebuchet MS" w:hAnsi="Trebuchet MS"/>
                        <w:color w:val="0C84C7"/>
                      </w:rPr>
                    </w:pPr>
                    <w:r>
                      <w:rPr>
                        <w:rFonts w:ascii="Trebuchet MS" w:hAnsi="Trebuchet MS"/>
                        <w:color w:val="0C84C7"/>
                      </w:rPr>
                      <w:t xml:space="preserve">                       </w:t>
                    </w:r>
                    <w:r w:rsidR="00FD2D6D">
                      <w:rPr>
                        <w:rFonts w:ascii="Trebuchet MS" w:hAnsi="Trebuchet MS"/>
                        <w:color w:val="0C84C7"/>
                      </w:rPr>
                      <w:t xml:space="preserve"> </w:t>
                    </w:r>
                    <w:r w:rsidR="002832EB">
                      <w:rPr>
                        <w:rFonts w:ascii="Trebuchet MS" w:hAnsi="Trebuchet MS"/>
                        <w:color w:val="0C84C7"/>
                      </w:rPr>
                      <w:t>Telephone: 01634 338348</w:t>
                    </w:r>
                  </w:p>
                  <w:p w14:paraId="575E6DA2" w14:textId="601DF1B6" w:rsidR="002832EB" w:rsidRPr="003525F2" w:rsidRDefault="002832EB" w:rsidP="002832EB">
                    <w:pPr>
                      <w:pStyle w:val="BodyText"/>
                      <w:spacing w:line="263" w:lineRule="exact"/>
                      <w:ind w:right="66"/>
                      <w:rPr>
                        <w:rFonts w:ascii="Trebuchet MS" w:hAnsi="Trebuchet MS"/>
                        <w:color w:val="0C84C7"/>
                      </w:rPr>
                    </w:pPr>
                    <w:r>
                      <w:rPr>
                        <w:rFonts w:ascii="Trebuchet MS" w:hAnsi="Trebuchet MS"/>
                        <w:color w:val="0C84C7"/>
                      </w:rPr>
                      <w:t xml:space="preserve">      Email: office@rivermead.medway.sch.uk</w:t>
                    </w:r>
                  </w:p>
                  <w:p w14:paraId="2842D2ED" w14:textId="77777777" w:rsidR="00CB1D56" w:rsidRDefault="00CB1D56" w:rsidP="00CB1D56">
                    <w:pPr>
                      <w:pStyle w:val="BodyText"/>
                      <w:spacing w:line="263" w:lineRule="exact"/>
                      <w:ind w:right="66"/>
                      <w:jc w:val="center"/>
                      <w:rPr>
                        <w:color w:val="0C84C7"/>
                      </w:rPr>
                    </w:pPr>
                  </w:p>
                  <w:p w14:paraId="48427D2C" w14:textId="77777777" w:rsidR="00CB1D56" w:rsidRDefault="00CB1D56" w:rsidP="00CB1D56">
                    <w:pPr>
                      <w:pStyle w:val="BodyText"/>
                      <w:spacing w:before="113" w:line="232" w:lineRule="auto"/>
                      <w:ind w:left="6669" w:right="66"/>
                      <w:rPr>
                        <w:color w:val="0C84C7"/>
                      </w:rPr>
                    </w:pPr>
                    <w:r>
                      <w:rPr>
                        <w:color w:val="0C84C7"/>
                        <w:spacing w:val="-4"/>
                      </w:rPr>
                      <w:t xml:space="preserve">                     Telephone: </w:t>
                    </w:r>
                    <w:r>
                      <w:rPr>
                        <w:color w:val="0C84C7"/>
                      </w:rPr>
                      <w:t>01634</w:t>
                    </w:r>
                    <w:r>
                      <w:rPr>
                        <w:color w:val="0C84C7"/>
                        <w:spacing w:val="-4"/>
                      </w:rPr>
                      <w:t xml:space="preserve"> </w:t>
                    </w:r>
                    <w:r>
                      <w:rPr>
                        <w:color w:val="0C84C7"/>
                      </w:rPr>
                      <w:t>338348</w:t>
                    </w:r>
                  </w:p>
                  <w:p w14:paraId="39C8D02F" w14:textId="77777777" w:rsidR="00CB1D56" w:rsidRDefault="00CB1D56" w:rsidP="00CB1D56">
                    <w:pPr>
                      <w:ind w:right="66"/>
                    </w:pPr>
                    <w:r>
                      <w:rPr>
                        <w:color w:val="0C84C7"/>
                        <w:spacing w:val="-1"/>
                      </w:rPr>
                      <w:t xml:space="preserve">                                                                                                </w:t>
                    </w:r>
                  </w:p>
                </w:txbxContent>
              </v:textbox>
              <w10:wrap type="square"/>
            </v:shape>
          </w:pict>
        </mc:Fallback>
      </mc:AlternateContent>
    </w:r>
    <w:r w:rsidR="00705DC1">
      <w:rPr>
        <w:noProof/>
        <w:lang w:eastAsia="en-US"/>
      </w:rPr>
      <w:drawing>
        <wp:anchor distT="0" distB="0" distL="0" distR="0" simplePos="0" relativeHeight="251675648" behindDoc="1" locked="0" layoutInCell="1" allowOverlap="1" wp14:anchorId="1006E51F" wp14:editId="739094AD">
          <wp:simplePos x="0" y="0"/>
          <wp:positionH relativeFrom="page">
            <wp:posOffset>329593</wp:posOffset>
          </wp:positionH>
          <wp:positionV relativeFrom="page">
            <wp:posOffset>305407</wp:posOffset>
          </wp:positionV>
          <wp:extent cx="2292350" cy="1195070"/>
          <wp:effectExtent l="0" t="0" r="0" b="0"/>
          <wp:wrapNone/>
          <wp:docPr id="74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56">
      <w:rPr>
        <w:noProof/>
      </w:rPr>
      <mc:AlternateContent>
        <mc:Choice Requires="wps">
          <w:drawing>
            <wp:anchor distT="0" distB="0" distL="114300" distR="114300" simplePos="0" relativeHeight="251673600" behindDoc="1" locked="0" layoutInCell="1" allowOverlap="1" wp14:anchorId="0CA49674" wp14:editId="212C9F4F">
              <wp:simplePos x="0" y="0"/>
              <wp:positionH relativeFrom="page">
                <wp:posOffset>7198995</wp:posOffset>
              </wp:positionH>
              <wp:positionV relativeFrom="page">
                <wp:posOffset>4906645</wp:posOffset>
              </wp:positionV>
              <wp:extent cx="355600" cy="16614775"/>
              <wp:effectExtent l="0" t="0" r="63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66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46712" w14:textId="77777777" w:rsidR="005147A8" w:rsidRDefault="005147A8" w:rsidP="005147A8">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9674" id="_x0000_s1027" type="#_x0000_t202" style="position:absolute;margin-left:566.85pt;margin-top:386.35pt;width:28pt;height:1308.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" filled="f" stroked="f">
              <v:textbox inset="0,0,0,0">
                <w:txbxContent>
                  <w:p w14:paraId="35746712" w14:textId="77777777" w:rsidR="005147A8" w:rsidRDefault="005147A8" w:rsidP="005147A8">
                    <w:pPr>
                      <w:pStyle w:val="BodyText"/>
                      <w:ind w:left="40"/>
                      <w:rPr>
                        <w:rFonts w:ascii="Times New Roman"/>
                        <w:sz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7B13371"/>
    <w:multiLevelType w:val="multilevel"/>
    <w:tmpl w:val="4FD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762B68"/>
    <w:multiLevelType w:val="hybridMultilevel"/>
    <w:tmpl w:val="E086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C771A"/>
    <w:multiLevelType w:val="multilevel"/>
    <w:tmpl w:val="C686B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120F1"/>
    <w:multiLevelType w:val="multilevel"/>
    <w:tmpl w:val="E5C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870670"/>
    <w:multiLevelType w:val="hybridMultilevel"/>
    <w:tmpl w:val="CD08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32272"/>
    <w:multiLevelType w:val="multilevel"/>
    <w:tmpl w:val="5426A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57912"/>
    <w:multiLevelType w:val="multilevel"/>
    <w:tmpl w:val="DE6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8F021A"/>
    <w:multiLevelType w:val="multilevel"/>
    <w:tmpl w:val="96B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A6C8A"/>
    <w:multiLevelType w:val="multilevel"/>
    <w:tmpl w:val="905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933A9C"/>
    <w:multiLevelType w:val="hybridMultilevel"/>
    <w:tmpl w:val="802A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78042A"/>
    <w:multiLevelType w:val="hybridMultilevel"/>
    <w:tmpl w:val="D1C62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CC0C2E"/>
    <w:multiLevelType w:val="multilevel"/>
    <w:tmpl w:val="085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84B0D"/>
    <w:multiLevelType w:val="hybridMultilevel"/>
    <w:tmpl w:val="C838A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634C78"/>
    <w:multiLevelType w:val="multilevel"/>
    <w:tmpl w:val="B1F4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40D90"/>
    <w:multiLevelType w:val="multilevel"/>
    <w:tmpl w:val="2134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B107AC"/>
    <w:multiLevelType w:val="multilevel"/>
    <w:tmpl w:val="E40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9B4D9B"/>
    <w:multiLevelType w:val="multilevel"/>
    <w:tmpl w:val="E6D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73A97516"/>
    <w:multiLevelType w:val="multilevel"/>
    <w:tmpl w:val="1DA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95225F"/>
    <w:multiLevelType w:val="multilevel"/>
    <w:tmpl w:val="976E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3436B1"/>
    <w:multiLevelType w:val="hybridMultilevel"/>
    <w:tmpl w:val="ED1870B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24139688">
    <w:abstractNumId w:val="4"/>
  </w:num>
  <w:num w:numId="2" w16cid:durableId="1236546393">
    <w:abstractNumId w:val="7"/>
  </w:num>
  <w:num w:numId="3" w16cid:durableId="567886126">
    <w:abstractNumId w:val="16"/>
  </w:num>
  <w:num w:numId="4" w16cid:durableId="638999389">
    <w:abstractNumId w:val="14"/>
  </w:num>
  <w:num w:numId="5" w16cid:durableId="1224483457">
    <w:abstractNumId w:val="6"/>
  </w:num>
  <w:num w:numId="6" w16cid:durableId="1541745881">
    <w:abstractNumId w:val="3"/>
  </w:num>
  <w:num w:numId="7" w16cid:durableId="1448696207">
    <w:abstractNumId w:val="18"/>
  </w:num>
  <w:num w:numId="8" w16cid:durableId="846558366">
    <w:abstractNumId w:val="15"/>
  </w:num>
  <w:num w:numId="9" w16cid:durableId="710153512">
    <w:abstractNumId w:val="20"/>
  </w:num>
  <w:num w:numId="10" w16cid:durableId="1134326836">
    <w:abstractNumId w:val="9"/>
  </w:num>
  <w:num w:numId="11" w16cid:durableId="1103958244">
    <w:abstractNumId w:val="8"/>
  </w:num>
  <w:num w:numId="12" w16cid:durableId="335310761">
    <w:abstractNumId w:val="12"/>
  </w:num>
  <w:num w:numId="13" w16cid:durableId="696003749">
    <w:abstractNumId w:val="0"/>
  </w:num>
  <w:num w:numId="14" w16cid:durableId="1163928670">
    <w:abstractNumId w:val="17"/>
  </w:num>
  <w:num w:numId="15" w16cid:durableId="1094326197">
    <w:abstractNumId w:val="19"/>
  </w:num>
  <w:num w:numId="16" w16cid:durableId="1731270725">
    <w:abstractNumId w:val="5"/>
  </w:num>
  <w:num w:numId="17" w16cid:durableId="1620989427">
    <w:abstractNumId w:val="2"/>
  </w:num>
  <w:num w:numId="18" w16cid:durableId="62920012">
    <w:abstractNumId w:val="1"/>
  </w:num>
  <w:num w:numId="19" w16cid:durableId="1168132413">
    <w:abstractNumId w:val="21"/>
  </w:num>
  <w:num w:numId="20" w16cid:durableId="1813712688">
    <w:abstractNumId w:val="11"/>
  </w:num>
  <w:num w:numId="21" w16cid:durableId="1739285242">
    <w:abstractNumId w:val="10"/>
  </w:num>
  <w:num w:numId="22" w16cid:durableId="1243956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3"/>
    <w:rsid w:val="00006DC6"/>
    <w:rsid w:val="0001694F"/>
    <w:rsid w:val="00022D9B"/>
    <w:rsid w:val="00027FBE"/>
    <w:rsid w:val="00032460"/>
    <w:rsid w:val="00034AFC"/>
    <w:rsid w:val="00053909"/>
    <w:rsid w:val="00072B7C"/>
    <w:rsid w:val="00087650"/>
    <w:rsid w:val="00091524"/>
    <w:rsid w:val="0009276E"/>
    <w:rsid w:val="0009338D"/>
    <w:rsid w:val="000951C5"/>
    <w:rsid w:val="000A225A"/>
    <w:rsid w:val="000A5A6C"/>
    <w:rsid w:val="000A7EED"/>
    <w:rsid w:val="000C6F69"/>
    <w:rsid w:val="000D6758"/>
    <w:rsid w:val="000F046D"/>
    <w:rsid w:val="000F102C"/>
    <w:rsid w:val="001015E5"/>
    <w:rsid w:val="00120F33"/>
    <w:rsid w:val="0012177C"/>
    <w:rsid w:val="00126114"/>
    <w:rsid w:val="00141EB1"/>
    <w:rsid w:val="00150C51"/>
    <w:rsid w:val="001527BD"/>
    <w:rsid w:val="00183BE4"/>
    <w:rsid w:val="001A6180"/>
    <w:rsid w:val="001B2ACF"/>
    <w:rsid w:val="001C1986"/>
    <w:rsid w:val="001C36FF"/>
    <w:rsid w:val="001D3F67"/>
    <w:rsid w:val="001F1703"/>
    <w:rsid w:val="001F1919"/>
    <w:rsid w:val="001F1C01"/>
    <w:rsid w:val="0020692A"/>
    <w:rsid w:val="00217045"/>
    <w:rsid w:val="00222377"/>
    <w:rsid w:val="00243562"/>
    <w:rsid w:val="00245C37"/>
    <w:rsid w:val="002631BD"/>
    <w:rsid w:val="002703C5"/>
    <w:rsid w:val="00272949"/>
    <w:rsid w:val="00275DCF"/>
    <w:rsid w:val="002832EB"/>
    <w:rsid w:val="0029074A"/>
    <w:rsid w:val="00294423"/>
    <w:rsid w:val="00295A0E"/>
    <w:rsid w:val="002A1980"/>
    <w:rsid w:val="002A3C0A"/>
    <w:rsid w:val="002D5AB7"/>
    <w:rsid w:val="002D6ADA"/>
    <w:rsid w:val="002F75A4"/>
    <w:rsid w:val="00313FF4"/>
    <w:rsid w:val="0031612D"/>
    <w:rsid w:val="00322205"/>
    <w:rsid w:val="0033497E"/>
    <w:rsid w:val="00335E38"/>
    <w:rsid w:val="00337035"/>
    <w:rsid w:val="003525F2"/>
    <w:rsid w:val="00382E4E"/>
    <w:rsid w:val="003A1BB3"/>
    <w:rsid w:val="003B7870"/>
    <w:rsid w:val="003D5894"/>
    <w:rsid w:val="00406765"/>
    <w:rsid w:val="00446C32"/>
    <w:rsid w:val="0045213D"/>
    <w:rsid w:val="00456292"/>
    <w:rsid w:val="00457975"/>
    <w:rsid w:val="00477F64"/>
    <w:rsid w:val="00485EDD"/>
    <w:rsid w:val="004C1804"/>
    <w:rsid w:val="004D4FFD"/>
    <w:rsid w:val="004D6835"/>
    <w:rsid w:val="004F52B9"/>
    <w:rsid w:val="00514305"/>
    <w:rsid w:val="005147A8"/>
    <w:rsid w:val="00522784"/>
    <w:rsid w:val="00531D5C"/>
    <w:rsid w:val="00531DB0"/>
    <w:rsid w:val="005350A3"/>
    <w:rsid w:val="00570DA3"/>
    <w:rsid w:val="0057139A"/>
    <w:rsid w:val="00585651"/>
    <w:rsid w:val="00597A6C"/>
    <w:rsid w:val="005A1D32"/>
    <w:rsid w:val="005A7841"/>
    <w:rsid w:val="005B369C"/>
    <w:rsid w:val="005B770F"/>
    <w:rsid w:val="005D58EB"/>
    <w:rsid w:val="00607B85"/>
    <w:rsid w:val="0064435B"/>
    <w:rsid w:val="00652BBD"/>
    <w:rsid w:val="00660D78"/>
    <w:rsid w:val="0067037D"/>
    <w:rsid w:val="00681E62"/>
    <w:rsid w:val="006A0792"/>
    <w:rsid w:val="006A0AA4"/>
    <w:rsid w:val="006A19D7"/>
    <w:rsid w:val="006B48C0"/>
    <w:rsid w:val="006B6E6B"/>
    <w:rsid w:val="006D20BF"/>
    <w:rsid w:val="006E50C1"/>
    <w:rsid w:val="006F172F"/>
    <w:rsid w:val="006F23BE"/>
    <w:rsid w:val="007008A9"/>
    <w:rsid w:val="00705DC1"/>
    <w:rsid w:val="00705E9C"/>
    <w:rsid w:val="00736A6D"/>
    <w:rsid w:val="00755EA6"/>
    <w:rsid w:val="007577D4"/>
    <w:rsid w:val="00791AE7"/>
    <w:rsid w:val="007971F0"/>
    <w:rsid w:val="007A2B2E"/>
    <w:rsid w:val="007A3E71"/>
    <w:rsid w:val="007A5A7C"/>
    <w:rsid w:val="007C3367"/>
    <w:rsid w:val="007C575B"/>
    <w:rsid w:val="007C7F5F"/>
    <w:rsid w:val="00812A04"/>
    <w:rsid w:val="00842E94"/>
    <w:rsid w:val="008637FF"/>
    <w:rsid w:val="00864B49"/>
    <w:rsid w:val="00864C2D"/>
    <w:rsid w:val="00870FAA"/>
    <w:rsid w:val="00892D38"/>
    <w:rsid w:val="008B7C85"/>
    <w:rsid w:val="008E0B76"/>
    <w:rsid w:val="008E60B1"/>
    <w:rsid w:val="008F0A82"/>
    <w:rsid w:val="00901AD2"/>
    <w:rsid w:val="0091010D"/>
    <w:rsid w:val="009327DC"/>
    <w:rsid w:val="00941099"/>
    <w:rsid w:val="00965541"/>
    <w:rsid w:val="009A7CD2"/>
    <w:rsid w:val="009E78CB"/>
    <w:rsid w:val="009F1022"/>
    <w:rsid w:val="009F4C11"/>
    <w:rsid w:val="00A01F74"/>
    <w:rsid w:val="00A048BE"/>
    <w:rsid w:val="00A26874"/>
    <w:rsid w:val="00A47C99"/>
    <w:rsid w:val="00A50E9F"/>
    <w:rsid w:val="00A6501B"/>
    <w:rsid w:val="00A66702"/>
    <w:rsid w:val="00A8428C"/>
    <w:rsid w:val="00A91DB8"/>
    <w:rsid w:val="00A9668A"/>
    <w:rsid w:val="00AB4584"/>
    <w:rsid w:val="00AE4771"/>
    <w:rsid w:val="00AF7AC4"/>
    <w:rsid w:val="00B61995"/>
    <w:rsid w:val="00B74546"/>
    <w:rsid w:val="00B748EF"/>
    <w:rsid w:val="00BA106D"/>
    <w:rsid w:val="00BC118A"/>
    <w:rsid w:val="00BC4C4E"/>
    <w:rsid w:val="00BC6AE8"/>
    <w:rsid w:val="00BC7923"/>
    <w:rsid w:val="00BD093B"/>
    <w:rsid w:val="00BD43C9"/>
    <w:rsid w:val="00BE2C96"/>
    <w:rsid w:val="00BE5AC4"/>
    <w:rsid w:val="00C0020B"/>
    <w:rsid w:val="00C02CFC"/>
    <w:rsid w:val="00C23086"/>
    <w:rsid w:val="00C320EB"/>
    <w:rsid w:val="00C440E9"/>
    <w:rsid w:val="00C54479"/>
    <w:rsid w:val="00C57CA8"/>
    <w:rsid w:val="00C611F1"/>
    <w:rsid w:val="00C61AF0"/>
    <w:rsid w:val="00C846C9"/>
    <w:rsid w:val="00C936A5"/>
    <w:rsid w:val="00C9735D"/>
    <w:rsid w:val="00CB1D56"/>
    <w:rsid w:val="00CB7E23"/>
    <w:rsid w:val="00CC3358"/>
    <w:rsid w:val="00CE5B0E"/>
    <w:rsid w:val="00CE67A2"/>
    <w:rsid w:val="00D01604"/>
    <w:rsid w:val="00D331CF"/>
    <w:rsid w:val="00D60B48"/>
    <w:rsid w:val="00D63FF7"/>
    <w:rsid w:val="00D862E3"/>
    <w:rsid w:val="00D91470"/>
    <w:rsid w:val="00D95C9B"/>
    <w:rsid w:val="00D96571"/>
    <w:rsid w:val="00DC7758"/>
    <w:rsid w:val="00DD47A5"/>
    <w:rsid w:val="00DF16D9"/>
    <w:rsid w:val="00DF4C1D"/>
    <w:rsid w:val="00E04967"/>
    <w:rsid w:val="00E167BD"/>
    <w:rsid w:val="00E35D4B"/>
    <w:rsid w:val="00E426D9"/>
    <w:rsid w:val="00E45A2B"/>
    <w:rsid w:val="00E54757"/>
    <w:rsid w:val="00E56B98"/>
    <w:rsid w:val="00E57D43"/>
    <w:rsid w:val="00E616FE"/>
    <w:rsid w:val="00E63AA4"/>
    <w:rsid w:val="00E63F14"/>
    <w:rsid w:val="00E87F2E"/>
    <w:rsid w:val="00E9618A"/>
    <w:rsid w:val="00EA6FE2"/>
    <w:rsid w:val="00EB003A"/>
    <w:rsid w:val="00EB1430"/>
    <w:rsid w:val="00EB5D86"/>
    <w:rsid w:val="00EB7604"/>
    <w:rsid w:val="00ED1572"/>
    <w:rsid w:val="00ED7A4E"/>
    <w:rsid w:val="00EE42AD"/>
    <w:rsid w:val="00EF0250"/>
    <w:rsid w:val="00F00EA4"/>
    <w:rsid w:val="00F1364F"/>
    <w:rsid w:val="00F172AE"/>
    <w:rsid w:val="00F258BD"/>
    <w:rsid w:val="00F3072C"/>
    <w:rsid w:val="00F43B00"/>
    <w:rsid w:val="00F45B31"/>
    <w:rsid w:val="00F85529"/>
    <w:rsid w:val="00F85820"/>
    <w:rsid w:val="00FA6A51"/>
    <w:rsid w:val="00FC2E0C"/>
    <w:rsid w:val="00FD2D6D"/>
    <w:rsid w:val="00FD3F9A"/>
    <w:rsid w:val="00FE4FC2"/>
    <w:rsid w:val="00FF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840EC"/>
  <w15:chartTrackingRefBased/>
  <w15:docId w15:val="{430BE6B2-CEDF-4328-A96D-CE9A24C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bidi="en-GB"/>
    </w:rPr>
  </w:style>
  <w:style w:type="paragraph" w:styleId="Heading1">
    <w:name w:val="heading 1"/>
    <w:basedOn w:val="Normal"/>
    <w:link w:val="Heading1Char"/>
    <w:uiPriority w:val="1"/>
    <w:qFormat/>
    <w:rsid w:val="006B6E6B"/>
    <w:pPr>
      <w:spacing w:before="100" w:line="263" w:lineRule="exact"/>
      <w:ind w:right="187"/>
      <w:jc w:val="right"/>
      <w:outlineLvl w:val="0"/>
    </w:pPr>
    <w:rPr>
      <w:rFonts w:ascii="Trebuchet MS" w:eastAsia="Trebuchet MS" w:hAnsi="Trebuchet MS" w:cs="Trebuchet MS"/>
      <w:b/>
      <w:bCs/>
      <w:sz w:val="23"/>
      <w:szCs w:val="23"/>
    </w:rPr>
  </w:style>
  <w:style w:type="paragraph" w:styleId="Heading2">
    <w:name w:val="heading 2"/>
    <w:basedOn w:val="Normal"/>
    <w:next w:val="Normal"/>
    <w:link w:val="Heading2Char"/>
    <w:uiPriority w:val="9"/>
    <w:semiHidden/>
    <w:unhideWhenUsed/>
    <w:qFormat/>
    <w:rsid w:val="006F17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172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F172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sz w:val="21"/>
      <w:szCs w:val="21"/>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0E9F"/>
    <w:rPr>
      <w:rFonts w:ascii="Lucida Grande" w:hAnsi="Lucida Grande"/>
      <w:sz w:val="18"/>
      <w:szCs w:val="18"/>
    </w:rPr>
  </w:style>
  <w:style w:type="character" w:customStyle="1" w:styleId="BalloonTextChar">
    <w:name w:val="Balloon Text Char"/>
    <w:link w:val="BalloonText"/>
    <w:uiPriority w:val="99"/>
    <w:semiHidden/>
    <w:rsid w:val="00A50E9F"/>
    <w:rPr>
      <w:rFonts w:ascii="Lucida Grande" w:eastAsia="Arial" w:hAnsi="Lucida Grande" w:cs="Arial"/>
      <w:sz w:val="18"/>
      <w:szCs w:val="18"/>
      <w:lang w:val="en-GB" w:eastAsia="en-GB" w:bidi="en-GB"/>
    </w:rPr>
  </w:style>
  <w:style w:type="character" w:customStyle="1" w:styleId="Heading1Char">
    <w:name w:val="Heading 1 Char"/>
    <w:basedOn w:val="DefaultParagraphFont"/>
    <w:link w:val="Heading1"/>
    <w:uiPriority w:val="1"/>
    <w:rsid w:val="006B6E6B"/>
    <w:rPr>
      <w:rFonts w:ascii="Trebuchet MS" w:eastAsia="Trebuchet MS" w:hAnsi="Trebuchet MS" w:cs="Trebuchet MS"/>
      <w:b/>
      <w:bCs/>
      <w:sz w:val="23"/>
      <w:szCs w:val="23"/>
      <w:lang w:bidi="en-GB"/>
    </w:rPr>
  </w:style>
  <w:style w:type="paragraph" w:styleId="Header">
    <w:name w:val="header"/>
    <w:basedOn w:val="Normal"/>
    <w:link w:val="HeaderChar"/>
    <w:uiPriority w:val="99"/>
    <w:unhideWhenUsed/>
    <w:rsid w:val="005147A8"/>
    <w:pPr>
      <w:tabs>
        <w:tab w:val="center" w:pos="4513"/>
        <w:tab w:val="right" w:pos="9026"/>
      </w:tabs>
    </w:pPr>
  </w:style>
  <w:style w:type="character" w:customStyle="1" w:styleId="HeaderChar">
    <w:name w:val="Header Char"/>
    <w:basedOn w:val="DefaultParagraphFont"/>
    <w:link w:val="Header"/>
    <w:uiPriority w:val="99"/>
    <w:rsid w:val="005147A8"/>
    <w:rPr>
      <w:rFonts w:ascii="Arial" w:eastAsia="Arial" w:hAnsi="Arial" w:cs="Arial"/>
      <w:sz w:val="22"/>
      <w:szCs w:val="22"/>
      <w:lang w:bidi="en-GB"/>
    </w:rPr>
  </w:style>
  <w:style w:type="paragraph" w:styleId="Footer">
    <w:name w:val="footer"/>
    <w:basedOn w:val="Normal"/>
    <w:link w:val="FooterChar"/>
    <w:uiPriority w:val="99"/>
    <w:unhideWhenUsed/>
    <w:rsid w:val="005147A8"/>
    <w:pPr>
      <w:tabs>
        <w:tab w:val="center" w:pos="4513"/>
        <w:tab w:val="right" w:pos="9026"/>
      </w:tabs>
    </w:pPr>
  </w:style>
  <w:style w:type="character" w:customStyle="1" w:styleId="FooterChar">
    <w:name w:val="Footer Char"/>
    <w:basedOn w:val="DefaultParagraphFont"/>
    <w:link w:val="Footer"/>
    <w:uiPriority w:val="99"/>
    <w:rsid w:val="005147A8"/>
    <w:rPr>
      <w:rFonts w:ascii="Arial" w:eastAsia="Arial" w:hAnsi="Arial" w:cs="Arial"/>
      <w:sz w:val="22"/>
      <w:szCs w:val="22"/>
      <w:lang w:bidi="en-GB"/>
    </w:rPr>
  </w:style>
  <w:style w:type="character" w:customStyle="1" w:styleId="BodyTextChar">
    <w:name w:val="Body Text Char"/>
    <w:basedOn w:val="DefaultParagraphFont"/>
    <w:link w:val="BodyText"/>
    <w:uiPriority w:val="1"/>
    <w:rsid w:val="005147A8"/>
    <w:rPr>
      <w:rFonts w:ascii="Arial" w:eastAsia="Arial" w:hAnsi="Arial" w:cs="Arial"/>
      <w:sz w:val="21"/>
      <w:szCs w:val="21"/>
      <w:lang w:bidi="en-GB"/>
    </w:rPr>
  </w:style>
  <w:style w:type="character" w:styleId="Hyperlink">
    <w:name w:val="Hyperlink"/>
    <w:basedOn w:val="DefaultParagraphFont"/>
    <w:uiPriority w:val="99"/>
    <w:unhideWhenUsed/>
    <w:rsid w:val="00BE2C96"/>
    <w:rPr>
      <w:color w:val="0563C1" w:themeColor="hyperlink"/>
      <w:u w:val="single"/>
    </w:rPr>
  </w:style>
  <w:style w:type="character" w:customStyle="1" w:styleId="Heading2Char">
    <w:name w:val="Heading 2 Char"/>
    <w:basedOn w:val="DefaultParagraphFont"/>
    <w:link w:val="Heading2"/>
    <w:uiPriority w:val="9"/>
    <w:semiHidden/>
    <w:rsid w:val="006F172F"/>
    <w:rPr>
      <w:rFonts w:asciiTheme="majorHAnsi" w:eastAsiaTheme="majorEastAsia" w:hAnsiTheme="majorHAnsi" w:cstheme="majorBidi"/>
      <w:color w:val="2F5496" w:themeColor="accent1" w:themeShade="BF"/>
      <w:sz w:val="26"/>
      <w:szCs w:val="26"/>
      <w:lang w:bidi="en-GB"/>
    </w:rPr>
  </w:style>
  <w:style w:type="character" w:customStyle="1" w:styleId="Heading3Char">
    <w:name w:val="Heading 3 Char"/>
    <w:basedOn w:val="DefaultParagraphFont"/>
    <w:link w:val="Heading3"/>
    <w:uiPriority w:val="9"/>
    <w:semiHidden/>
    <w:rsid w:val="006F172F"/>
    <w:rPr>
      <w:rFonts w:asciiTheme="majorHAnsi" w:eastAsiaTheme="majorEastAsia" w:hAnsiTheme="majorHAnsi" w:cstheme="majorBidi"/>
      <w:color w:val="1F3763" w:themeColor="accent1" w:themeShade="7F"/>
      <w:sz w:val="24"/>
      <w:szCs w:val="24"/>
      <w:lang w:bidi="en-GB"/>
    </w:rPr>
  </w:style>
  <w:style w:type="character" w:customStyle="1" w:styleId="Heading4Char">
    <w:name w:val="Heading 4 Char"/>
    <w:basedOn w:val="DefaultParagraphFont"/>
    <w:link w:val="Heading4"/>
    <w:uiPriority w:val="9"/>
    <w:semiHidden/>
    <w:rsid w:val="006F172F"/>
    <w:rPr>
      <w:rFonts w:asciiTheme="majorHAnsi" w:eastAsiaTheme="majorEastAsia" w:hAnsiTheme="majorHAnsi" w:cstheme="majorBidi"/>
      <w:i/>
      <w:iCs/>
      <w:color w:val="2F5496" w:themeColor="accent1" w:themeShade="BF"/>
      <w:sz w:val="22"/>
      <w:szCs w:val="22"/>
      <w:lang w:bidi="en-GB"/>
    </w:rPr>
  </w:style>
  <w:style w:type="paragraph" w:styleId="NormalWeb">
    <w:name w:val="Normal (Web)"/>
    <w:basedOn w:val="Normal"/>
    <w:uiPriority w:val="99"/>
    <w:unhideWhenUsed/>
    <w:rsid w:val="0008765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EB5D86"/>
    <w:rPr>
      <w:color w:val="605E5C"/>
      <w:shd w:val="clear" w:color="auto" w:fill="E1DFDD"/>
    </w:rPr>
  </w:style>
  <w:style w:type="paragraph" w:customStyle="1" w:styleId="paragraph">
    <w:name w:val="paragraph"/>
    <w:basedOn w:val="Normal"/>
    <w:rsid w:val="00FA6A5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A6A51"/>
  </w:style>
  <w:style w:type="character" w:customStyle="1" w:styleId="eop">
    <w:name w:val="eop"/>
    <w:basedOn w:val="DefaultParagraphFont"/>
    <w:rsid w:val="00FA6A51"/>
  </w:style>
  <w:style w:type="character" w:customStyle="1" w:styleId="scxw198716461">
    <w:name w:val="scxw198716461"/>
    <w:basedOn w:val="DefaultParagraphFont"/>
    <w:rsid w:val="00EB7604"/>
  </w:style>
  <w:style w:type="paragraph" w:styleId="ListParagraph">
    <w:name w:val="List Paragraph"/>
    <w:basedOn w:val="Normal"/>
    <w:uiPriority w:val="34"/>
    <w:qFormat/>
    <w:rsid w:val="0064435B"/>
    <w:pPr>
      <w:widowControl/>
      <w:autoSpaceDE/>
      <w:autoSpaceDN/>
      <w:spacing w:after="200" w:line="276" w:lineRule="auto"/>
      <w:ind w:left="720"/>
      <w:contextualSpacing/>
    </w:pPr>
    <w:rPr>
      <w:rFonts w:eastAsia="Calibri"/>
      <w:sz w:val="21"/>
      <w:lang w:eastAsia="en-US" w:bidi="ar-SA"/>
    </w:rPr>
  </w:style>
  <w:style w:type="character" w:customStyle="1" w:styleId="scxw169881695">
    <w:name w:val="scxw169881695"/>
    <w:basedOn w:val="DefaultParagraphFont"/>
    <w:rsid w:val="007C7F5F"/>
  </w:style>
  <w:style w:type="table" w:styleId="TableGrid">
    <w:name w:val="Table Grid"/>
    <w:basedOn w:val="TableNormal"/>
    <w:uiPriority w:val="59"/>
    <w:rsid w:val="001C36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p1paratext">
    <w:name w:val="legp1paratext"/>
    <w:basedOn w:val="Normal"/>
    <w:rsid w:val="001C36F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egclearfix">
    <w:name w:val="legclearfix"/>
    <w:basedOn w:val="Normal"/>
    <w:rsid w:val="001C36F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ds">
    <w:name w:val="legds"/>
    <w:basedOn w:val="DefaultParagraphFont"/>
    <w:rsid w:val="001C36FF"/>
  </w:style>
  <w:style w:type="paragraph" w:customStyle="1" w:styleId="1bodycopy10pt">
    <w:name w:val="1 body copy 10pt"/>
    <w:basedOn w:val="Normal"/>
    <w:link w:val="1bodycopy10ptChar"/>
    <w:qFormat/>
    <w:rsid w:val="001F1C01"/>
    <w:pPr>
      <w:widowControl/>
      <w:autoSpaceDE/>
      <w:autoSpaceDN/>
      <w:spacing w:after="120"/>
    </w:pPr>
    <w:rPr>
      <w:rFonts w:eastAsia="MS Mincho" w:cs="Times New Roman"/>
      <w:sz w:val="20"/>
      <w:szCs w:val="24"/>
      <w:lang w:eastAsia="en-US" w:bidi="ar-SA"/>
    </w:rPr>
  </w:style>
  <w:style w:type="paragraph" w:customStyle="1" w:styleId="4Bulletedcopyblue">
    <w:name w:val="4 Bulleted copy blue"/>
    <w:basedOn w:val="Normal"/>
    <w:qFormat/>
    <w:rsid w:val="001F1C01"/>
    <w:pPr>
      <w:widowControl/>
      <w:numPr>
        <w:numId w:val="19"/>
      </w:numPr>
      <w:autoSpaceDE/>
      <w:autoSpaceDN/>
      <w:spacing w:after="60"/>
    </w:pPr>
    <w:rPr>
      <w:rFonts w:eastAsia="MS Mincho"/>
      <w:sz w:val="20"/>
      <w:szCs w:val="20"/>
      <w:lang w:eastAsia="en-US" w:bidi="ar-SA"/>
    </w:rPr>
  </w:style>
  <w:style w:type="character" w:customStyle="1" w:styleId="1bodycopy10ptChar">
    <w:name w:val="1 body copy 10pt Char"/>
    <w:link w:val="1bodycopy10pt"/>
    <w:rsid w:val="001F1C01"/>
    <w:rPr>
      <w:rFonts w:ascii="Arial" w:eastAsia="MS Mincho" w:hAnsi="Arial"/>
      <w:szCs w:val="24"/>
      <w:lang w:eastAsia="en-US"/>
    </w:rPr>
  </w:style>
  <w:style w:type="paragraph" w:customStyle="1" w:styleId="6Abstract">
    <w:name w:val="6 Abstract"/>
    <w:qFormat/>
    <w:rsid w:val="001F1C01"/>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1F1C01"/>
    <w:pPr>
      <w:keepLines/>
      <w:spacing w:after="60"/>
      <w:textboxTightWrap w:val="allLines"/>
    </w:pPr>
  </w:style>
  <w:style w:type="paragraph" w:customStyle="1" w:styleId="Tablecopybulleted">
    <w:name w:val="Table copy bulleted"/>
    <w:basedOn w:val="Tablebodycopy"/>
    <w:qFormat/>
    <w:rsid w:val="001F1C01"/>
    <w:pPr>
      <w:numPr>
        <w:numId w:val="18"/>
      </w:numPr>
      <w:ind w:left="720" w:hanging="360"/>
    </w:pPr>
  </w:style>
  <w:style w:type="paragraph" w:customStyle="1" w:styleId="Subhead2">
    <w:name w:val="Subhead 2"/>
    <w:basedOn w:val="1bodycopy10pt"/>
    <w:next w:val="1bodycopy10pt"/>
    <w:link w:val="Subhead2Char"/>
    <w:qFormat/>
    <w:rsid w:val="001F1C01"/>
    <w:pPr>
      <w:spacing w:before="120"/>
    </w:pPr>
    <w:rPr>
      <w:b/>
      <w:color w:val="12263F"/>
      <w:sz w:val="24"/>
    </w:rPr>
  </w:style>
  <w:style w:type="character" w:customStyle="1" w:styleId="Subhead2Char">
    <w:name w:val="Subhead 2 Char"/>
    <w:link w:val="Subhead2"/>
    <w:rsid w:val="001F1C01"/>
    <w:rPr>
      <w:rFonts w:ascii="Arial" w:eastAsia="MS Mincho" w:hAnsi="Arial"/>
      <w:b/>
      <w:color w:val="12263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315">
      <w:bodyDiv w:val="1"/>
      <w:marLeft w:val="0"/>
      <w:marRight w:val="0"/>
      <w:marTop w:val="0"/>
      <w:marBottom w:val="0"/>
      <w:divBdr>
        <w:top w:val="none" w:sz="0" w:space="0" w:color="auto"/>
        <w:left w:val="none" w:sz="0" w:space="0" w:color="auto"/>
        <w:bottom w:val="none" w:sz="0" w:space="0" w:color="auto"/>
        <w:right w:val="none" w:sz="0" w:space="0" w:color="auto"/>
      </w:divBdr>
    </w:div>
    <w:div w:id="17242745">
      <w:bodyDiv w:val="1"/>
      <w:marLeft w:val="0"/>
      <w:marRight w:val="0"/>
      <w:marTop w:val="0"/>
      <w:marBottom w:val="0"/>
      <w:divBdr>
        <w:top w:val="none" w:sz="0" w:space="0" w:color="auto"/>
        <w:left w:val="none" w:sz="0" w:space="0" w:color="auto"/>
        <w:bottom w:val="none" w:sz="0" w:space="0" w:color="auto"/>
        <w:right w:val="none" w:sz="0" w:space="0" w:color="auto"/>
      </w:divBdr>
      <w:divsChild>
        <w:div w:id="1842238554">
          <w:marLeft w:val="0"/>
          <w:marRight w:val="0"/>
          <w:marTop w:val="0"/>
          <w:marBottom w:val="0"/>
          <w:divBdr>
            <w:top w:val="none" w:sz="0" w:space="0" w:color="auto"/>
            <w:left w:val="none" w:sz="0" w:space="0" w:color="auto"/>
            <w:bottom w:val="none" w:sz="0" w:space="0" w:color="auto"/>
            <w:right w:val="none" w:sz="0" w:space="0" w:color="auto"/>
          </w:divBdr>
        </w:div>
        <w:div w:id="320698654">
          <w:marLeft w:val="0"/>
          <w:marRight w:val="0"/>
          <w:marTop w:val="0"/>
          <w:marBottom w:val="0"/>
          <w:divBdr>
            <w:top w:val="none" w:sz="0" w:space="0" w:color="auto"/>
            <w:left w:val="none" w:sz="0" w:space="0" w:color="auto"/>
            <w:bottom w:val="none" w:sz="0" w:space="0" w:color="auto"/>
            <w:right w:val="none" w:sz="0" w:space="0" w:color="auto"/>
          </w:divBdr>
        </w:div>
        <w:div w:id="854996262">
          <w:marLeft w:val="0"/>
          <w:marRight w:val="0"/>
          <w:marTop w:val="0"/>
          <w:marBottom w:val="0"/>
          <w:divBdr>
            <w:top w:val="none" w:sz="0" w:space="0" w:color="auto"/>
            <w:left w:val="none" w:sz="0" w:space="0" w:color="auto"/>
            <w:bottom w:val="none" w:sz="0" w:space="0" w:color="auto"/>
            <w:right w:val="none" w:sz="0" w:space="0" w:color="auto"/>
          </w:divBdr>
        </w:div>
        <w:div w:id="1974749166">
          <w:marLeft w:val="0"/>
          <w:marRight w:val="0"/>
          <w:marTop w:val="0"/>
          <w:marBottom w:val="0"/>
          <w:divBdr>
            <w:top w:val="none" w:sz="0" w:space="0" w:color="auto"/>
            <w:left w:val="none" w:sz="0" w:space="0" w:color="auto"/>
            <w:bottom w:val="none" w:sz="0" w:space="0" w:color="auto"/>
            <w:right w:val="none" w:sz="0" w:space="0" w:color="auto"/>
          </w:divBdr>
          <w:divsChild>
            <w:div w:id="116411097">
              <w:marLeft w:val="0"/>
              <w:marRight w:val="0"/>
              <w:marTop w:val="0"/>
              <w:marBottom w:val="0"/>
              <w:divBdr>
                <w:top w:val="none" w:sz="0" w:space="0" w:color="auto"/>
                <w:left w:val="none" w:sz="0" w:space="0" w:color="auto"/>
                <w:bottom w:val="none" w:sz="0" w:space="0" w:color="auto"/>
                <w:right w:val="none" w:sz="0" w:space="0" w:color="auto"/>
              </w:divBdr>
            </w:div>
            <w:div w:id="30493793">
              <w:marLeft w:val="0"/>
              <w:marRight w:val="0"/>
              <w:marTop w:val="0"/>
              <w:marBottom w:val="0"/>
              <w:divBdr>
                <w:top w:val="none" w:sz="0" w:space="0" w:color="auto"/>
                <w:left w:val="none" w:sz="0" w:space="0" w:color="auto"/>
                <w:bottom w:val="none" w:sz="0" w:space="0" w:color="auto"/>
                <w:right w:val="none" w:sz="0" w:space="0" w:color="auto"/>
              </w:divBdr>
            </w:div>
            <w:div w:id="899512917">
              <w:marLeft w:val="0"/>
              <w:marRight w:val="0"/>
              <w:marTop w:val="0"/>
              <w:marBottom w:val="0"/>
              <w:divBdr>
                <w:top w:val="none" w:sz="0" w:space="0" w:color="auto"/>
                <w:left w:val="none" w:sz="0" w:space="0" w:color="auto"/>
                <w:bottom w:val="none" w:sz="0" w:space="0" w:color="auto"/>
                <w:right w:val="none" w:sz="0" w:space="0" w:color="auto"/>
              </w:divBdr>
            </w:div>
            <w:div w:id="222982608">
              <w:marLeft w:val="0"/>
              <w:marRight w:val="0"/>
              <w:marTop w:val="0"/>
              <w:marBottom w:val="0"/>
              <w:divBdr>
                <w:top w:val="none" w:sz="0" w:space="0" w:color="auto"/>
                <w:left w:val="none" w:sz="0" w:space="0" w:color="auto"/>
                <w:bottom w:val="none" w:sz="0" w:space="0" w:color="auto"/>
                <w:right w:val="none" w:sz="0" w:space="0" w:color="auto"/>
              </w:divBdr>
              <w:divsChild>
                <w:div w:id="978265207">
                  <w:marLeft w:val="0"/>
                  <w:marRight w:val="0"/>
                  <w:marTop w:val="0"/>
                  <w:marBottom w:val="0"/>
                  <w:divBdr>
                    <w:top w:val="none" w:sz="0" w:space="0" w:color="auto"/>
                    <w:left w:val="none" w:sz="0" w:space="0" w:color="auto"/>
                    <w:bottom w:val="none" w:sz="0" w:space="0" w:color="auto"/>
                    <w:right w:val="none" w:sz="0" w:space="0" w:color="auto"/>
                  </w:divBdr>
                </w:div>
                <w:div w:id="1925141023">
                  <w:marLeft w:val="0"/>
                  <w:marRight w:val="0"/>
                  <w:marTop w:val="0"/>
                  <w:marBottom w:val="0"/>
                  <w:divBdr>
                    <w:top w:val="none" w:sz="0" w:space="0" w:color="auto"/>
                    <w:left w:val="none" w:sz="0" w:space="0" w:color="auto"/>
                    <w:bottom w:val="none" w:sz="0" w:space="0" w:color="auto"/>
                    <w:right w:val="none" w:sz="0" w:space="0" w:color="auto"/>
                  </w:divBdr>
                </w:div>
                <w:div w:id="2859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7284">
      <w:bodyDiv w:val="1"/>
      <w:marLeft w:val="0"/>
      <w:marRight w:val="0"/>
      <w:marTop w:val="0"/>
      <w:marBottom w:val="0"/>
      <w:divBdr>
        <w:top w:val="none" w:sz="0" w:space="0" w:color="auto"/>
        <w:left w:val="none" w:sz="0" w:space="0" w:color="auto"/>
        <w:bottom w:val="none" w:sz="0" w:space="0" w:color="auto"/>
        <w:right w:val="none" w:sz="0" w:space="0" w:color="auto"/>
      </w:divBdr>
      <w:divsChild>
        <w:div w:id="1674994547">
          <w:marLeft w:val="0"/>
          <w:marRight w:val="0"/>
          <w:marTop w:val="0"/>
          <w:marBottom w:val="0"/>
          <w:divBdr>
            <w:top w:val="none" w:sz="0" w:space="0" w:color="auto"/>
            <w:left w:val="none" w:sz="0" w:space="0" w:color="auto"/>
            <w:bottom w:val="none" w:sz="0" w:space="0" w:color="auto"/>
            <w:right w:val="none" w:sz="0" w:space="0" w:color="auto"/>
          </w:divBdr>
        </w:div>
        <w:div w:id="1705323332">
          <w:marLeft w:val="0"/>
          <w:marRight w:val="0"/>
          <w:marTop w:val="0"/>
          <w:marBottom w:val="0"/>
          <w:divBdr>
            <w:top w:val="none" w:sz="0" w:space="0" w:color="auto"/>
            <w:left w:val="none" w:sz="0" w:space="0" w:color="auto"/>
            <w:bottom w:val="none" w:sz="0" w:space="0" w:color="auto"/>
            <w:right w:val="none" w:sz="0" w:space="0" w:color="auto"/>
          </w:divBdr>
        </w:div>
        <w:div w:id="1416126911">
          <w:marLeft w:val="0"/>
          <w:marRight w:val="0"/>
          <w:marTop w:val="0"/>
          <w:marBottom w:val="0"/>
          <w:divBdr>
            <w:top w:val="none" w:sz="0" w:space="0" w:color="auto"/>
            <w:left w:val="none" w:sz="0" w:space="0" w:color="auto"/>
            <w:bottom w:val="none" w:sz="0" w:space="0" w:color="auto"/>
            <w:right w:val="none" w:sz="0" w:space="0" w:color="auto"/>
          </w:divBdr>
        </w:div>
        <w:div w:id="265816597">
          <w:marLeft w:val="0"/>
          <w:marRight w:val="0"/>
          <w:marTop w:val="0"/>
          <w:marBottom w:val="0"/>
          <w:divBdr>
            <w:top w:val="none" w:sz="0" w:space="0" w:color="auto"/>
            <w:left w:val="none" w:sz="0" w:space="0" w:color="auto"/>
            <w:bottom w:val="none" w:sz="0" w:space="0" w:color="auto"/>
            <w:right w:val="none" w:sz="0" w:space="0" w:color="auto"/>
          </w:divBdr>
        </w:div>
        <w:div w:id="1423261762">
          <w:marLeft w:val="0"/>
          <w:marRight w:val="0"/>
          <w:marTop w:val="0"/>
          <w:marBottom w:val="0"/>
          <w:divBdr>
            <w:top w:val="none" w:sz="0" w:space="0" w:color="auto"/>
            <w:left w:val="none" w:sz="0" w:space="0" w:color="auto"/>
            <w:bottom w:val="none" w:sz="0" w:space="0" w:color="auto"/>
            <w:right w:val="none" w:sz="0" w:space="0" w:color="auto"/>
          </w:divBdr>
        </w:div>
        <w:div w:id="1037774967">
          <w:marLeft w:val="0"/>
          <w:marRight w:val="0"/>
          <w:marTop w:val="0"/>
          <w:marBottom w:val="0"/>
          <w:divBdr>
            <w:top w:val="none" w:sz="0" w:space="0" w:color="auto"/>
            <w:left w:val="none" w:sz="0" w:space="0" w:color="auto"/>
            <w:bottom w:val="none" w:sz="0" w:space="0" w:color="auto"/>
            <w:right w:val="none" w:sz="0" w:space="0" w:color="auto"/>
          </w:divBdr>
        </w:div>
        <w:div w:id="1665623599">
          <w:marLeft w:val="0"/>
          <w:marRight w:val="0"/>
          <w:marTop w:val="0"/>
          <w:marBottom w:val="0"/>
          <w:divBdr>
            <w:top w:val="none" w:sz="0" w:space="0" w:color="auto"/>
            <w:left w:val="none" w:sz="0" w:space="0" w:color="auto"/>
            <w:bottom w:val="none" w:sz="0" w:space="0" w:color="auto"/>
            <w:right w:val="none" w:sz="0" w:space="0" w:color="auto"/>
          </w:divBdr>
        </w:div>
        <w:div w:id="1019041730">
          <w:marLeft w:val="0"/>
          <w:marRight w:val="0"/>
          <w:marTop w:val="0"/>
          <w:marBottom w:val="0"/>
          <w:divBdr>
            <w:top w:val="none" w:sz="0" w:space="0" w:color="auto"/>
            <w:left w:val="none" w:sz="0" w:space="0" w:color="auto"/>
            <w:bottom w:val="none" w:sz="0" w:space="0" w:color="auto"/>
            <w:right w:val="none" w:sz="0" w:space="0" w:color="auto"/>
          </w:divBdr>
        </w:div>
        <w:div w:id="1098600429">
          <w:marLeft w:val="0"/>
          <w:marRight w:val="0"/>
          <w:marTop w:val="0"/>
          <w:marBottom w:val="0"/>
          <w:divBdr>
            <w:top w:val="none" w:sz="0" w:space="0" w:color="auto"/>
            <w:left w:val="none" w:sz="0" w:space="0" w:color="auto"/>
            <w:bottom w:val="none" w:sz="0" w:space="0" w:color="auto"/>
            <w:right w:val="none" w:sz="0" w:space="0" w:color="auto"/>
          </w:divBdr>
        </w:div>
        <w:div w:id="1751538615">
          <w:marLeft w:val="0"/>
          <w:marRight w:val="0"/>
          <w:marTop w:val="0"/>
          <w:marBottom w:val="0"/>
          <w:divBdr>
            <w:top w:val="none" w:sz="0" w:space="0" w:color="auto"/>
            <w:left w:val="none" w:sz="0" w:space="0" w:color="auto"/>
            <w:bottom w:val="none" w:sz="0" w:space="0" w:color="auto"/>
            <w:right w:val="none" w:sz="0" w:space="0" w:color="auto"/>
          </w:divBdr>
        </w:div>
        <w:div w:id="427240846">
          <w:marLeft w:val="0"/>
          <w:marRight w:val="0"/>
          <w:marTop w:val="0"/>
          <w:marBottom w:val="0"/>
          <w:divBdr>
            <w:top w:val="none" w:sz="0" w:space="0" w:color="auto"/>
            <w:left w:val="none" w:sz="0" w:space="0" w:color="auto"/>
            <w:bottom w:val="none" w:sz="0" w:space="0" w:color="auto"/>
            <w:right w:val="none" w:sz="0" w:space="0" w:color="auto"/>
          </w:divBdr>
        </w:div>
        <w:div w:id="1131438362">
          <w:marLeft w:val="0"/>
          <w:marRight w:val="0"/>
          <w:marTop w:val="0"/>
          <w:marBottom w:val="0"/>
          <w:divBdr>
            <w:top w:val="none" w:sz="0" w:space="0" w:color="auto"/>
            <w:left w:val="none" w:sz="0" w:space="0" w:color="auto"/>
            <w:bottom w:val="none" w:sz="0" w:space="0" w:color="auto"/>
            <w:right w:val="none" w:sz="0" w:space="0" w:color="auto"/>
          </w:divBdr>
        </w:div>
        <w:div w:id="1320770963">
          <w:marLeft w:val="0"/>
          <w:marRight w:val="0"/>
          <w:marTop w:val="0"/>
          <w:marBottom w:val="0"/>
          <w:divBdr>
            <w:top w:val="none" w:sz="0" w:space="0" w:color="auto"/>
            <w:left w:val="none" w:sz="0" w:space="0" w:color="auto"/>
            <w:bottom w:val="none" w:sz="0" w:space="0" w:color="auto"/>
            <w:right w:val="none" w:sz="0" w:space="0" w:color="auto"/>
          </w:divBdr>
        </w:div>
        <w:div w:id="1667434413">
          <w:marLeft w:val="0"/>
          <w:marRight w:val="0"/>
          <w:marTop w:val="0"/>
          <w:marBottom w:val="0"/>
          <w:divBdr>
            <w:top w:val="none" w:sz="0" w:space="0" w:color="auto"/>
            <w:left w:val="none" w:sz="0" w:space="0" w:color="auto"/>
            <w:bottom w:val="none" w:sz="0" w:space="0" w:color="auto"/>
            <w:right w:val="none" w:sz="0" w:space="0" w:color="auto"/>
          </w:divBdr>
        </w:div>
        <w:div w:id="1977836217">
          <w:marLeft w:val="0"/>
          <w:marRight w:val="0"/>
          <w:marTop w:val="0"/>
          <w:marBottom w:val="0"/>
          <w:divBdr>
            <w:top w:val="none" w:sz="0" w:space="0" w:color="auto"/>
            <w:left w:val="none" w:sz="0" w:space="0" w:color="auto"/>
            <w:bottom w:val="none" w:sz="0" w:space="0" w:color="auto"/>
            <w:right w:val="none" w:sz="0" w:space="0" w:color="auto"/>
          </w:divBdr>
        </w:div>
        <w:div w:id="1995446679">
          <w:marLeft w:val="0"/>
          <w:marRight w:val="0"/>
          <w:marTop w:val="0"/>
          <w:marBottom w:val="0"/>
          <w:divBdr>
            <w:top w:val="none" w:sz="0" w:space="0" w:color="auto"/>
            <w:left w:val="none" w:sz="0" w:space="0" w:color="auto"/>
            <w:bottom w:val="none" w:sz="0" w:space="0" w:color="auto"/>
            <w:right w:val="none" w:sz="0" w:space="0" w:color="auto"/>
          </w:divBdr>
        </w:div>
        <w:div w:id="1254900724">
          <w:marLeft w:val="0"/>
          <w:marRight w:val="0"/>
          <w:marTop w:val="0"/>
          <w:marBottom w:val="0"/>
          <w:divBdr>
            <w:top w:val="none" w:sz="0" w:space="0" w:color="auto"/>
            <w:left w:val="none" w:sz="0" w:space="0" w:color="auto"/>
            <w:bottom w:val="none" w:sz="0" w:space="0" w:color="auto"/>
            <w:right w:val="none" w:sz="0" w:space="0" w:color="auto"/>
          </w:divBdr>
        </w:div>
        <w:div w:id="1995907274">
          <w:marLeft w:val="0"/>
          <w:marRight w:val="0"/>
          <w:marTop w:val="0"/>
          <w:marBottom w:val="0"/>
          <w:divBdr>
            <w:top w:val="none" w:sz="0" w:space="0" w:color="auto"/>
            <w:left w:val="none" w:sz="0" w:space="0" w:color="auto"/>
            <w:bottom w:val="none" w:sz="0" w:space="0" w:color="auto"/>
            <w:right w:val="none" w:sz="0" w:space="0" w:color="auto"/>
          </w:divBdr>
        </w:div>
        <w:div w:id="123620737">
          <w:marLeft w:val="0"/>
          <w:marRight w:val="0"/>
          <w:marTop w:val="0"/>
          <w:marBottom w:val="0"/>
          <w:divBdr>
            <w:top w:val="none" w:sz="0" w:space="0" w:color="auto"/>
            <w:left w:val="none" w:sz="0" w:space="0" w:color="auto"/>
            <w:bottom w:val="none" w:sz="0" w:space="0" w:color="auto"/>
            <w:right w:val="none" w:sz="0" w:space="0" w:color="auto"/>
          </w:divBdr>
        </w:div>
        <w:div w:id="1562325980">
          <w:marLeft w:val="0"/>
          <w:marRight w:val="0"/>
          <w:marTop w:val="0"/>
          <w:marBottom w:val="0"/>
          <w:divBdr>
            <w:top w:val="none" w:sz="0" w:space="0" w:color="auto"/>
            <w:left w:val="none" w:sz="0" w:space="0" w:color="auto"/>
            <w:bottom w:val="none" w:sz="0" w:space="0" w:color="auto"/>
            <w:right w:val="none" w:sz="0" w:space="0" w:color="auto"/>
          </w:divBdr>
        </w:div>
        <w:div w:id="261032944">
          <w:marLeft w:val="0"/>
          <w:marRight w:val="0"/>
          <w:marTop w:val="0"/>
          <w:marBottom w:val="0"/>
          <w:divBdr>
            <w:top w:val="none" w:sz="0" w:space="0" w:color="auto"/>
            <w:left w:val="none" w:sz="0" w:space="0" w:color="auto"/>
            <w:bottom w:val="none" w:sz="0" w:space="0" w:color="auto"/>
            <w:right w:val="none" w:sz="0" w:space="0" w:color="auto"/>
          </w:divBdr>
        </w:div>
        <w:div w:id="2050103749">
          <w:marLeft w:val="0"/>
          <w:marRight w:val="0"/>
          <w:marTop w:val="0"/>
          <w:marBottom w:val="0"/>
          <w:divBdr>
            <w:top w:val="none" w:sz="0" w:space="0" w:color="auto"/>
            <w:left w:val="none" w:sz="0" w:space="0" w:color="auto"/>
            <w:bottom w:val="none" w:sz="0" w:space="0" w:color="auto"/>
            <w:right w:val="none" w:sz="0" w:space="0" w:color="auto"/>
          </w:divBdr>
        </w:div>
        <w:div w:id="844632257">
          <w:marLeft w:val="0"/>
          <w:marRight w:val="0"/>
          <w:marTop w:val="0"/>
          <w:marBottom w:val="0"/>
          <w:divBdr>
            <w:top w:val="none" w:sz="0" w:space="0" w:color="auto"/>
            <w:left w:val="none" w:sz="0" w:space="0" w:color="auto"/>
            <w:bottom w:val="none" w:sz="0" w:space="0" w:color="auto"/>
            <w:right w:val="none" w:sz="0" w:space="0" w:color="auto"/>
          </w:divBdr>
        </w:div>
        <w:div w:id="979185343">
          <w:marLeft w:val="0"/>
          <w:marRight w:val="0"/>
          <w:marTop w:val="0"/>
          <w:marBottom w:val="0"/>
          <w:divBdr>
            <w:top w:val="none" w:sz="0" w:space="0" w:color="auto"/>
            <w:left w:val="none" w:sz="0" w:space="0" w:color="auto"/>
            <w:bottom w:val="none" w:sz="0" w:space="0" w:color="auto"/>
            <w:right w:val="none" w:sz="0" w:space="0" w:color="auto"/>
          </w:divBdr>
        </w:div>
        <w:div w:id="1770851282">
          <w:marLeft w:val="0"/>
          <w:marRight w:val="0"/>
          <w:marTop w:val="0"/>
          <w:marBottom w:val="0"/>
          <w:divBdr>
            <w:top w:val="none" w:sz="0" w:space="0" w:color="auto"/>
            <w:left w:val="none" w:sz="0" w:space="0" w:color="auto"/>
            <w:bottom w:val="none" w:sz="0" w:space="0" w:color="auto"/>
            <w:right w:val="none" w:sz="0" w:space="0" w:color="auto"/>
          </w:divBdr>
        </w:div>
      </w:divsChild>
    </w:div>
    <w:div w:id="128865825">
      <w:bodyDiv w:val="1"/>
      <w:marLeft w:val="0"/>
      <w:marRight w:val="0"/>
      <w:marTop w:val="0"/>
      <w:marBottom w:val="0"/>
      <w:divBdr>
        <w:top w:val="none" w:sz="0" w:space="0" w:color="auto"/>
        <w:left w:val="none" w:sz="0" w:space="0" w:color="auto"/>
        <w:bottom w:val="none" w:sz="0" w:space="0" w:color="auto"/>
        <w:right w:val="none" w:sz="0" w:space="0" w:color="auto"/>
      </w:divBdr>
      <w:divsChild>
        <w:div w:id="1993677565">
          <w:marLeft w:val="0"/>
          <w:marRight w:val="0"/>
          <w:marTop w:val="0"/>
          <w:marBottom w:val="0"/>
          <w:divBdr>
            <w:top w:val="none" w:sz="0" w:space="0" w:color="auto"/>
            <w:left w:val="none" w:sz="0" w:space="0" w:color="auto"/>
            <w:bottom w:val="none" w:sz="0" w:space="0" w:color="auto"/>
            <w:right w:val="none" w:sz="0" w:space="0" w:color="auto"/>
          </w:divBdr>
        </w:div>
        <w:div w:id="1791122689">
          <w:marLeft w:val="0"/>
          <w:marRight w:val="0"/>
          <w:marTop w:val="0"/>
          <w:marBottom w:val="0"/>
          <w:divBdr>
            <w:top w:val="none" w:sz="0" w:space="0" w:color="auto"/>
            <w:left w:val="none" w:sz="0" w:space="0" w:color="auto"/>
            <w:bottom w:val="none" w:sz="0" w:space="0" w:color="auto"/>
            <w:right w:val="none" w:sz="0" w:space="0" w:color="auto"/>
          </w:divBdr>
        </w:div>
        <w:div w:id="223759646">
          <w:marLeft w:val="0"/>
          <w:marRight w:val="0"/>
          <w:marTop w:val="0"/>
          <w:marBottom w:val="0"/>
          <w:divBdr>
            <w:top w:val="none" w:sz="0" w:space="0" w:color="auto"/>
            <w:left w:val="none" w:sz="0" w:space="0" w:color="auto"/>
            <w:bottom w:val="none" w:sz="0" w:space="0" w:color="auto"/>
            <w:right w:val="none" w:sz="0" w:space="0" w:color="auto"/>
          </w:divBdr>
        </w:div>
        <w:div w:id="212696122">
          <w:marLeft w:val="0"/>
          <w:marRight w:val="0"/>
          <w:marTop w:val="0"/>
          <w:marBottom w:val="0"/>
          <w:divBdr>
            <w:top w:val="none" w:sz="0" w:space="0" w:color="auto"/>
            <w:left w:val="none" w:sz="0" w:space="0" w:color="auto"/>
            <w:bottom w:val="none" w:sz="0" w:space="0" w:color="auto"/>
            <w:right w:val="none" w:sz="0" w:space="0" w:color="auto"/>
          </w:divBdr>
        </w:div>
        <w:div w:id="1778788107">
          <w:marLeft w:val="0"/>
          <w:marRight w:val="0"/>
          <w:marTop w:val="0"/>
          <w:marBottom w:val="0"/>
          <w:divBdr>
            <w:top w:val="none" w:sz="0" w:space="0" w:color="auto"/>
            <w:left w:val="none" w:sz="0" w:space="0" w:color="auto"/>
            <w:bottom w:val="none" w:sz="0" w:space="0" w:color="auto"/>
            <w:right w:val="none" w:sz="0" w:space="0" w:color="auto"/>
          </w:divBdr>
        </w:div>
        <w:div w:id="1500845632">
          <w:marLeft w:val="0"/>
          <w:marRight w:val="0"/>
          <w:marTop w:val="0"/>
          <w:marBottom w:val="0"/>
          <w:divBdr>
            <w:top w:val="none" w:sz="0" w:space="0" w:color="auto"/>
            <w:left w:val="none" w:sz="0" w:space="0" w:color="auto"/>
            <w:bottom w:val="none" w:sz="0" w:space="0" w:color="auto"/>
            <w:right w:val="none" w:sz="0" w:space="0" w:color="auto"/>
          </w:divBdr>
        </w:div>
        <w:div w:id="915557506">
          <w:marLeft w:val="0"/>
          <w:marRight w:val="0"/>
          <w:marTop w:val="0"/>
          <w:marBottom w:val="0"/>
          <w:divBdr>
            <w:top w:val="none" w:sz="0" w:space="0" w:color="auto"/>
            <w:left w:val="none" w:sz="0" w:space="0" w:color="auto"/>
            <w:bottom w:val="none" w:sz="0" w:space="0" w:color="auto"/>
            <w:right w:val="none" w:sz="0" w:space="0" w:color="auto"/>
          </w:divBdr>
        </w:div>
        <w:div w:id="680737011">
          <w:marLeft w:val="0"/>
          <w:marRight w:val="0"/>
          <w:marTop w:val="0"/>
          <w:marBottom w:val="0"/>
          <w:divBdr>
            <w:top w:val="none" w:sz="0" w:space="0" w:color="auto"/>
            <w:left w:val="none" w:sz="0" w:space="0" w:color="auto"/>
            <w:bottom w:val="none" w:sz="0" w:space="0" w:color="auto"/>
            <w:right w:val="none" w:sz="0" w:space="0" w:color="auto"/>
          </w:divBdr>
        </w:div>
        <w:div w:id="1377855546">
          <w:marLeft w:val="0"/>
          <w:marRight w:val="0"/>
          <w:marTop w:val="0"/>
          <w:marBottom w:val="0"/>
          <w:divBdr>
            <w:top w:val="none" w:sz="0" w:space="0" w:color="auto"/>
            <w:left w:val="none" w:sz="0" w:space="0" w:color="auto"/>
            <w:bottom w:val="none" w:sz="0" w:space="0" w:color="auto"/>
            <w:right w:val="none" w:sz="0" w:space="0" w:color="auto"/>
          </w:divBdr>
        </w:div>
        <w:div w:id="590550390">
          <w:marLeft w:val="0"/>
          <w:marRight w:val="0"/>
          <w:marTop w:val="0"/>
          <w:marBottom w:val="0"/>
          <w:divBdr>
            <w:top w:val="none" w:sz="0" w:space="0" w:color="auto"/>
            <w:left w:val="none" w:sz="0" w:space="0" w:color="auto"/>
            <w:bottom w:val="none" w:sz="0" w:space="0" w:color="auto"/>
            <w:right w:val="none" w:sz="0" w:space="0" w:color="auto"/>
          </w:divBdr>
        </w:div>
        <w:div w:id="1637028318">
          <w:marLeft w:val="0"/>
          <w:marRight w:val="0"/>
          <w:marTop w:val="0"/>
          <w:marBottom w:val="0"/>
          <w:divBdr>
            <w:top w:val="none" w:sz="0" w:space="0" w:color="auto"/>
            <w:left w:val="none" w:sz="0" w:space="0" w:color="auto"/>
            <w:bottom w:val="none" w:sz="0" w:space="0" w:color="auto"/>
            <w:right w:val="none" w:sz="0" w:space="0" w:color="auto"/>
          </w:divBdr>
        </w:div>
        <w:div w:id="2071225228">
          <w:marLeft w:val="0"/>
          <w:marRight w:val="0"/>
          <w:marTop w:val="0"/>
          <w:marBottom w:val="0"/>
          <w:divBdr>
            <w:top w:val="none" w:sz="0" w:space="0" w:color="auto"/>
            <w:left w:val="none" w:sz="0" w:space="0" w:color="auto"/>
            <w:bottom w:val="none" w:sz="0" w:space="0" w:color="auto"/>
            <w:right w:val="none" w:sz="0" w:space="0" w:color="auto"/>
          </w:divBdr>
        </w:div>
        <w:div w:id="709958587">
          <w:marLeft w:val="0"/>
          <w:marRight w:val="0"/>
          <w:marTop w:val="0"/>
          <w:marBottom w:val="0"/>
          <w:divBdr>
            <w:top w:val="none" w:sz="0" w:space="0" w:color="auto"/>
            <w:left w:val="none" w:sz="0" w:space="0" w:color="auto"/>
            <w:bottom w:val="none" w:sz="0" w:space="0" w:color="auto"/>
            <w:right w:val="none" w:sz="0" w:space="0" w:color="auto"/>
          </w:divBdr>
        </w:div>
        <w:div w:id="1939176314">
          <w:marLeft w:val="0"/>
          <w:marRight w:val="0"/>
          <w:marTop w:val="0"/>
          <w:marBottom w:val="0"/>
          <w:divBdr>
            <w:top w:val="none" w:sz="0" w:space="0" w:color="auto"/>
            <w:left w:val="none" w:sz="0" w:space="0" w:color="auto"/>
            <w:bottom w:val="none" w:sz="0" w:space="0" w:color="auto"/>
            <w:right w:val="none" w:sz="0" w:space="0" w:color="auto"/>
          </w:divBdr>
        </w:div>
        <w:div w:id="696542795">
          <w:marLeft w:val="0"/>
          <w:marRight w:val="0"/>
          <w:marTop w:val="0"/>
          <w:marBottom w:val="0"/>
          <w:divBdr>
            <w:top w:val="none" w:sz="0" w:space="0" w:color="auto"/>
            <w:left w:val="none" w:sz="0" w:space="0" w:color="auto"/>
            <w:bottom w:val="none" w:sz="0" w:space="0" w:color="auto"/>
            <w:right w:val="none" w:sz="0" w:space="0" w:color="auto"/>
          </w:divBdr>
        </w:div>
        <w:div w:id="1863015186">
          <w:marLeft w:val="0"/>
          <w:marRight w:val="0"/>
          <w:marTop w:val="0"/>
          <w:marBottom w:val="0"/>
          <w:divBdr>
            <w:top w:val="none" w:sz="0" w:space="0" w:color="auto"/>
            <w:left w:val="none" w:sz="0" w:space="0" w:color="auto"/>
            <w:bottom w:val="none" w:sz="0" w:space="0" w:color="auto"/>
            <w:right w:val="none" w:sz="0" w:space="0" w:color="auto"/>
          </w:divBdr>
        </w:div>
        <w:div w:id="1900167477">
          <w:marLeft w:val="0"/>
          <w:marRight w:val="0"/>
          <w:marTop w:val="0"/>
          <w:marBottom w:val="0"/>
          <w:divBdr>
            <w:top w:val="none" w:sz="0" w:space="0" w:color="auto"/>
            <w:left w:val="none" w:sz="0" w:space="0" w:color="auto"/>
            <w:bottom w:val="none" w:sz="0" w:space="0" w:color="auto"/>
            <w:right w:val="none" w:sz="0" w:space="0" w:color="auto"/>
          </w:divBdr>
        </w:div>
        <w:div w:id="840386165">
          <w:marLeft w:val="0"/>
          <w:marRight w:val="0"/>
          <w:marTop w:val="0"/>
          <w:marBottom w:val="0"/>
          <w:divBdr>
            <w:top w:val="none" w:sz="0" w:space="0" w:color="auto"/>
            <w:left w:val="none" w:sz="0" w:space="0" w:color="auto"/>
            <w:bottom w:val="none" w:sz="0" w:space="0" w:color="auto"/>
            <w:right w:val="none" w:sz="0" w:space="0" w:color="auto"/>
          </w:divBdr>
        </w:div>
        <w:div w:id="405344783">
          <w:marLeft w:val="0"/>
          <w:marRight w:val="0"/>
          <w:marTop w:val="0"/>
          <w:marBottom w:val="0"/>
          <w:divBdr>
            <w:top w:val="none" w:sz="0" w:space="0" w:color="auto"/>
            <w:left w:val="none" w:sz="0" w:space="0" w:color="auto"/>
            <w:bottom w:val="none" w:sz="0" w:space="0" w:color="auto"/>
            <w:right w:val="none" w:sz="0" w:space="0" w:color="auto"/>
          </w:divBdr>
        </w:div>
        <w:div w:id="1383560347">
          <w:marLeft w:val="0"/>
          <w:marRight w:val="0"/>
          <w:marTop w:val="0"/>
          <w:marBottom w:val="0"/>
          <w:divBdr>
            <w:top w:val="none" w:sz="0" w:space="0" w:color="auto"/>
            <w:left w:val="none" w:sz="0" w:space="0" w:color="auto"/>
            <w:bottom w:val="none" w:sz="0" w:space="0" w:color="auto"/>
            <w:right w:val="none" w:sz="0" w:space="0" w:color="auto"/>
          </w:divBdr>
        </w:div>
        <w:div w:id="151912613">
          <w:marLeft w:val="0"/>
          <w:marRight w:val="0"/>
          <w:marTop w:val="0"/>
          <w:marBottom w:val="0"/>
          <w:divBdr>
            <w:top w:val="none" w:sz="0" w:space="0" w:color="auto"/>
            <w:left w:val="none" w:sz="0" w:space="0" w:color="auto"/>
            <w:bottom w:val="none" w:sz="0" w:space="0" w:color="auto"/>
            <w:right w:val="none" w:sz="0" w:space="0" w:color="auto"/>
          </w:divBdr>
        </w:div>
        <w:div w:id="1088845127">
          <w:marLeft w:val="0"/>
          <w:marRight w:val="0"/>
          <w:marTop w:val="0"/>
          <w:marBottom w:val="0"/>
          <w:divBdr>
            <w:top w:val="none" w:sz="0" w:space="0" w:color="auto"/>
            <w:left w:val="none" w:sz="0" w:space="0" w:color="auto"/>
            <w:bottom w:val="none" w:sz="0" w:space="0" w:color="auto"/>
            <w:right w:val="none" w:sz="0" w:space="0" w:color="auto"/>
          </w:divBdr>
        </w:div>
        <w:div w:id="1037512329">
          <w:marLeft w:val="0"/>
          <w:marRight w:val="0"/>
          <w:marTop w:val="0"/>
          <w:marBottom w:val="0"/>
          <w:divBdr>
            <w:top w:val="none" w:sz="0" w:space="0" w:color="auto"/>
            <w:left w:val="none" w:sz="0" w:space="0" w:color="auto"/>
            <w:bottom w:val="none" w:sz="0" w:space="0" w:color="auto"/>
            <w:right w:val="none" w:sz="0" w:space="0" w:color="auto"/>
          </w:divBdr>
        </w:div>
        <w:div w:id="1239511806">
          <w:marLeft w:val="0"/>
          <w:marRight w:val="0"/>
          <w:marTop w:val="0"/>
          <w:marBottom w:val="0"/>
          <w:divBdr>
            <w:top w:val="none" w:sz="0" w:space="0" w:color="auto"/>
            <w:left w:val="none" w:sz="0" w:space="0" w:color="auto"/>
            <w:bottom w:val="none" w:sz="0" w:space="0" w:color="auto"/>
            <w:right w:val="none" w:sz="0" w:space="0" w:color="auto"/>
          </w:divBdr>
          <w:divsChild>
            <w:div w:id="1349913813">
              <w:marLeft w:val="0"/>
              <w:marRight w:val="0"/>
              <w:marTop w:val="0"/>
              <w:marBottom w:val="0"/>
              <w:divBdr>
                <w:top w:val="none" w:sz="0" w:space="0" w:color="auto"/>
                <w:left w:val="none" w:sz="0" w:space="0" w:color="auto"/>
                <w:bottom w:val="none" w:sz="0" w:space="0" w:color="auto"/>
                <w:right w:val="none" w:sz="0" w:space="0" w:color="auto"/>
              </w:divBdr>
            </w:div>
            <w:div w:id="205414574">
              <w:marLeft w:val="0"/>
              <w:marRight w:val="0"/>
              <w:marTop w:val="0"/>
              <w:marBottom w:val="0"/>
              <w:divBdr>
                <w:top w:val="none" w:sz="0" w:space="0" w:color="auto"/>
                <w:left w:val="none" w:sz="0" w:space="0" w:color="auto"/>
                <w:bottom w:val="none" w:sz="0" w:space="0" w:color="auto"/>
                <w:right w:val="none" w:sz="0" w:space="0" w:color="auto"/>
              </w:divBdr>
            </w:div>
            <w:div w:id="654453674">
              <w:marLeft w:val="0"/>
              <w:marRight w:val="0"/>
              <w:marTop w:val="0"/>
              <w:marBottom w:val="0"/>
              <w:divBdr>
                <w:top w:val="none" w:sz="0" w:space="0" w:color="auto"/>
                <w:left w:val="none" w:sz="0" w:space="0" w:color="auto"/>
                <w:bottom w:val="none" w:sz="0" w:space="0" w:color="auto"/>
                <w:right w:val="none" w:sz="0" w:space="0" w:color="auto"/>
              </w:divBdr>
            </w:div>
            <w:div w:id="13581819">
              <w:marLeft w:val="0"/>
              <w:marRight w:val="0"/>
              <w:marTop w:val="0"/>
              <w:marBottom w:val="0"/>
              <w:divBdr>
                <w:top w:val="none" w:sz="0" w:space="0" w:color="auto"/>
                <w:left w:val="none" w:sz="0" w:space="0" w:color="auto"/>
                <w:bottom w:val="none" w:sz="0" w:space="0" w:color="auto"/>
                <w:right w:val="none" w:sz="0" w:space="0" w:color="auto"/>
              </w:divBdr>
            </w:div>
            <w:div w:id="1541090726">
              <w:marLeft w:val="0"/>
              <w:marRight w:val="0"/>
              <w:marTop w:val="0"/>
              <w:marBottom w:val="0"/>
              <w:divBdr>
                <w:top w:val="none" w:sz="0" w:space="0" w:color="auto"/>
                <w:left w:val="none" w:sz="0" w:space="0" w:color="auto"/>
                <w:bottom w:val="none" w:sz="0" w:space="0" w:color="auto"/>
                <w:right w:val="none" w:sz="0" w:space="0" w:color="auto"/>
              </w:divBdr>
            </w:div>
          </w:divsChild>
        </w:div>
        <w:div w:id="1715543030">
          <w:marLeft w:val="0"/>
          <w:marRight w:val="0"/>
          <w:marTop w:val="0"/>
          <w:marBottom w:val="0"/>
          <w:divBdr>
            <w:top w:val="none" w:sz="0" w:space="0" w:color="auto"/>
            <w:left w:val="none" w:sz="0" w:space="0" w:color="auto"/>
            <w:bottom w:val="none" w:sz="0" w:space="0" w:color="auto"/>
            <w:right w:val="none" w:sz="0" w:space="0" w:color="auto"/>
          </w:divBdr>
          <w:divsChild>
            <w:div w:id="1060909675">
              <w:marLeft w:val="0"/>
              <w:marRight w:val="0"/>
              <w:marTop w:val="0"/>
              <w:marBottom w:val="0"/>
              <w:divBdr>
                <w:top w:val="none" w:sz="0" w:space="0" w:color="auto"/>
                <w:left w:val="none" w:sz="0" w:space="0" w:color="auto"/>
                <w:bottom w:val="none" w:sz="0" w:space="0" w:color="auto"/>
                <w:right w:val="none" w:sz="0" w:space="0" w:color="auto"/>
              </w:divBdr>
            </w:div>
            <w:div w:id="986208337">
              <w:marLeft w:val="0"/>
              <w:marRight w:val="0"/>
              <w:marTop w:val="0"/>
              <w:marBottom w:val="0"/>
              <w:divBdr>
                <w:top w:val="none" w:sz="0" w:space="0" w:color="auto"/>
                <w:left w:val="none" w:sz="0" w:space="0" w:color="auto"/>
                <w:bottom w:val="none" w:sz="0" w:space="0" w:color="auto"/>
                <w:right w:val="none" w:sz="0" w:space="0" w:color="auto"/>
              </w:divBdr>
            </w:div>
            <w:div w:id="1131436244">
              <w:marLeft w:val="0"/>
              <w:marRight w:val="0"/>
              <w:marTop w:val="0"/>
              <w:marBottom w:val="0"/>
              <w:divBdr>
                <w:top w:val="none" w:sz="0" w:space="0" w:color="auto"/>
                <w:left w:val="none" w:sz="0" w:space="0" w:color="auto"/>
                <w:bottom w:val="none" w:sz="0" w:space="0" w:color="auto"/>
                <w:right w:val="none" w:sz="0" w:space="0" w:color="auto"/>
              </w:divBdr>
            </w:div>
            <w:div w:id="1336957445">
              <w:marLeft w:val="0"/>
              <w:marRight w:val="0"/>
              <w:marTop w:val="0"/>
              <w:marBottom w:val="0"/>
              <w:divBdr>
                <w:top w:val="none" w:sz="0" w:space="0" w:color="auto"/>
                <w:left w:val="none" w:sz="0" w:space="0" w:color="auto"/>
                <w:bottom w:val="none" w:sz="0" w:space="0" w:color="auto"/>
                <w:right w:val="none" w:sz="0" w:space="0" w:color="auto"/>
              </w:divBdr>
            </w:div>
            <w:div w:id="226690444">
              <w:marLeft w:val="0"/>
              <w:marRight w:val="0"/>
              <w:marTop w:val="0"/>
              <w:marBottom w:val="0"/>
              <w:divBdr>
                <w:top w:val="none" w:sz="0" w:space="0" w:color="auto"/>
                <w:left w:val="none" w:sz="0" w:space="0" w:color="auto"/>
                <w:bottom w:val="none" w:sz="0" w:space="0" w:color="auto"/>
                <w:right w:val="none" w:sz="0" w:space="0" w:color="auto"/>
              </w:divBdr>
            </w:div>
          </w:divsChild>
        </w:div>
        <w:div w:id="1074088319">
          <w:marLeft w:val="0"/>
          <w:marRight w:val="0"/>
          <w:marTop w:val="0"/>
          <w:marBottom w:val="0"/>
          <w:divBdr>
            <w:top w:val="none" w:sz="0" w:space="0" w:color="auto"/>
            <w:left w:val="none" w:sz="0" w:space="0" w:color="auto"/>
            <w:bottom w:val="none" w:sz="0" w:space="0" w:color="auto"/>
            <w:right w:val="none" w:sz="0" w:space="0" w:color="auto"/>
          </w:divBdr>
        </w:div>
        <w:div w:id="626012379">
          <w:marLeft w:val="0"/>
          <w:marRight w:val="0"/>
          <w:marTop w:val="0"/>
          <w:marBottom w:val="0"/>
          <w:divBdr>
            <w:top w:val="none" w:sz="0" w:space="0" w:color="auto"/>
            <w:left w:val="none" w:sz="0" w:space="0" w:color="auto"/>
            <w:bottom w:val="none" w:sz="0" w:space="0" w:color="auto"/>
            <w:right w:val="none" w:sz="0" w:space="0" w:color="auto"/>
          </w:divBdr>
        </w:div>
        <w:div w:id="1735424232">
          <w:marLeft w:val="0"/>
          <w:marRight w:val="0"/>
          <w:marTop w:val="0"/>
          <w:marBottom w:val="0"/>
          <w:divBdr>
            <w:top w:val="none" w:sz="0" w:space="0" w:color="auto"/>
            <w:left w:val="none" w:sz="0" w:space="0" w:color="auto"/>
            <w:bottom w:val="none" w:sz="0" w:space="0" w:color="auto"/>
            <w:right w:val="none" w:sz="0" w:space="0" w:color="auto"/>
          </w:divBdr>
        </w:div>
        <w:div w:id="2086756573">
          <w:marLeft w:val="0"/>
          <w:marRight w:val="0"/>
          <w:marTop w:val="0"/>
          <w:marBottom w:val="0"/>
          <w:divBdr>
            <w:top w:val="none" w:sz="0" w:space="0" w:color="auto"/>
            <w:left w:val="none" w:sz="0" w:space="0" w:color="auto"/>
            <w:bottom w:val="none" w:sz="0" w:space="0" w:color="auto"/>
            <w:right w:val="none" w:sz="0" w:space="0" w:color="auto"/>
          </w:divBdr>
        </w:div>
        <w:div w:id="468278814">
          <w:marLeft w:val="0"/>
          <w:marRight w:val="0"/>
          <w:marTop w:val="0"/>
          <w:marBottom w:val="0"/>
          <w:divBdr>
            <w:top w:val="none" w:sz="0" w:space="0" w:color="auto"/>
            <w:left w:val="none" w:sz="0" w:space="0" w:color="auto"/>
            <w:bottom w:val="none" w:sz="0" w:space="0" w:color="auto"/>
            <w:right w:val="none" w:sz="0" w:space="0" w:color="auto"/>
          </w:divBdr>
        </w:div>
        <w:div w:id="917204595">
          <w:marLeft w:val="0"/>
          <w:marRight w:val="0"/>
          <w:marTop w:val="0"/>
          <w:marBottom w:val="0"/>
          <w:divBdr>
            <w:top w:val="none" w:sz="0" w:space="0" w:color="auto"/>
            <w:left w:val="none" w:sz="0" w:space="0" w:color="auto"/>
            <w:bottom w:val="none" w:sz="0" w:space="0" w:color="auto"/>
            <w:right w:val="none" w:sz="0" w:space="0" w:color="auto"/>
          </w:divBdr>
        </w:div>
        <w:div w:id="1527325698">
          <w:marLeft w:val="0"/>
          <w:marRight w:val="0"/>
          <w:marTop w:val="0"/>
          <w:marBottom w:val="0"/>
          <w:divBdr>
            <w:top w:val="none" w:sz="0" w:space="0" w:color="auto"/>
            <w:left w:val="none" w:sz="0" w:space="0" w:color="auto"/>
            <w:bottom w:val="none" w:sz="0" w:space="0" w:color="auto"/>
            <w:right w:val="none" w:sz="0" w:space="0" w:color="auto"/>
          </w:divBdr>
        </w:div>
        <w:div w:id="56318617">
          <w:marLeft w:val="0"/>
          <w:marRight w:val="0"/>
          <w:marTop w:val="0"/>
          <w:marBottom w:val="0"/>
          <w:divBdr>
            <w:top w:val="none" w:sz="0" w:space="0" w:color="auto"/>
            <w:left w:val="none" w:sz="0" w:space="0" w:color="auto"/>
            <w:bottom w:val="none" w:sz="0" w:space="0" w:color="auto"/>
            <w:right w:val="none" w:sz="0" w:space="0" w:color="auto"/>
          </w:divBdr>
        </w:div>
        <w:div w:id="1344016869">
          <w:marLeft w:val="0"/>
          <w:marRight w:val="0"/>
          <w:marTop w:val="0"/>
          <w:marBottom w:val="0"/>
          <w:divBdr>
            <w:top w:val="none" w:sz="0" w:space="0" w:color="auto"/>
            <w:left w:val="none" w:sz="0" w:space="0" w:color="auto"/>
            <w:bottom w:val="none" w:sz="0" w:space="0" w:color="auto"/>
            <w:right w:val="none" w:sz="0" w:space="0" w:color="auto"/>
          </w:divBdr>
        </w:div>
        <w:div w:id="485168758">
          <w:marLeft w:val="0"/>
          <w:marRight w:val="0"/>
          <w:marTop w:val="0"/>
          <w:marBottom w:val="0"/>
          <w:divBdr>
            <w:top w:val="none" w:sz="0" w:space="0" w:color="auto"/>
            <w:left w:val="none" w:sz="0" w:space="0" w:color="auto"/>
            <w:bottom w:val="none" w:sz="0" w:space="0" w:color="auto"/>
            <w:right w:val="none" w:sz="0" w:space="0" w:color="auto"/>
          </w:divBdr>
        </w:div>
        <w:div w:id="881404834">
          <w:marLeft w:val="0"/>
          <w:marRight w:val="0"/>
          <w:marTop w:val="0"/>
          <w:marBottom w:val="0"/>
          <w:divBdr>
            <w:top w:val="none" w:sz="0" w:space="0" w:color="auto"/>
            <w:left w:val="none" w:sz="0" w:space="0" w:color="auto"/>
            <w:bottom w:val="none" w:sz="0" w:space="0" w:color="auto"/>
            <w:right w:val="none" w:sz="0" w:space="0" w:color="auto"/>
          </w:divBdr>
        </w:div>
        <w:div w:id="156963962">
          <w:marLeft w:val="0"/>
          <w:marRight w:val="0"/>
          <w:marTop w:val="0"/>
          <w:marBottom w:val="0"/>
          <w:divBdr>
            <w:top w:val="none" w:sz="0" w:space="0" w:color="auto"/>
            <w:left w:val="none" w:sz="0" w:space="0" w:color="auto"/>
            <w:bottom w:val="none" w:sz="0" w:space="0" w:color="auto"/>
            <w:right w:val="none" w:sz="0" w:space="0" w:color="auto"/>
          </w:divBdr>
        </w:div>
        <w:div w:id="276106057">
          <w:marLeft w:val="0"/>
          <w:marRight w:val="0"/>
          <w:marTop w:val="0"/>
          <w:marBottom w:val="0"/>
          <w:divBdr>
            <w:top w:val="none" w:sz="0" w:space="0" w:color="auto"/>
            <w:left w:val="none" w:sz="0" w:space="0" w:color="auto"/>
            <w:bottom w:val="none" w:sz="0" w:space="0" w:color="auto"/>
            <w:right w:val="none" w:sz="0" w:space="0" w:color="auto"/>
          </w:divBdr>
        </w:div>
        <w:div w:id="2072996972">
          <w:marLeft w:val="0"/>
          <w:marRight w:val="0"/>
          <w:marTop w:val="0"/>
          <w:marBottom w:val="0"/>
          <w:divBdr>
            <w:top w:val="none" w:sz="0" w:space="0" w:color="auto"/>
            <w:left w:val="none" w:sz="0" w:space="0" w:color="auto"/>
            <w:bottom w:val="none" w:sz="0" w:space="0" w:color="auto"/>
            <w:right w:val="none" w:sz="0" w:space="0" w:color="auto"/>
          </w:divBdr>
        </w:div>
        <w:div w:id="349601349">
          <w:marLeft w:val="0"/>
          <w:marRight w:val="0"/>
          <w:marTop w:val="0"/>
          <w:marBottom w:val="0"/>
          <w:divBdr>
            <w:top w:val="none" w:sz="0" w:space="0" w:color="auto"/>
            <w:left w:val="none" w:sz="0" w:space="0" w:color="auto"/>
            <w:bottom w:val="none" w:sz="0" w:space="0" w:color="auto"/>
            <w:right w:val="none" w:sz="0" w:space="0" w:color="auto"/>
          </w:divBdr>
        </w:div>
        <w:div w:id="1214468229">
          <w:marLeft w:val="0"/>
          <w:marRight w:val="0"/>
          <w:marTop w:val="0"/>
          <w:marBottom w:val="0"/>
          <w:divBdr>
            <w:top w:val="none" w:sz="0" w:space="0" w:color="auto"/>
            <w:left w:val="none" w:sz="0" w:space="0" w:color="auto"/>
            <w:bottom w:val="none" w:sz="0" w:space="0" w:color="auto"/>
            <w:right w:val="none" w:sz="0" w:space="0" w:color="auto"/>
          </w:divBdr>
        </w:div>
        <w:div w:id="567302477">
          <w:marLeft w:val="0"/>
          <w:marRight w:val="0"/>
          <w:marTop w:val="0"/>
          <w:marBottom w:val="0"/>
          <w:divBdr>
            <w:top w:val="none" w:sz="0" w:space="0" w:color="auto"/>
            <w:left w:val="none" w:sz="0" w:space="0" w:color="auto"/>
            <w:bottom w:val="none" w:sz="0" w:space="0" w:color="auto"/>
            <w:right w:val="none" w:sz="0" w:space="0" w:color="auto"/>
          </w:divBdr>
        </w:div>
        <w:div w:id="324627319">
          <w:marLeft w:val="0"/>
          <w:marRight w:val="0"/>
          <w:marTop w:val="0"/>
          <w:marBottom w:val="0"/>
          <w:divBdr>
            <w:top w:val="none" w:sz="0" w:space="0" w:color="auto"/>
            <w:left w:val="none" w:sz="0" w:space="0" w:color="auto"/>
            <w:bottom w:val="none" w:sz="0" w:space="0" w:color="auto"/>
            <w:right w:val="none" w:sz="0" w:space="0" w:color="auto"/>
          </w:divBdr>
        </w:div>
        <w:div w:id="1652909794">
          <w:marLeft w:val="0"/>
          <w:marRight w:val="0"/>
          <w:marTop w:val="0"/>
          <w:marBottom w:val="0"/>
          <w:divBdr>
            <w:top w:val="none" w:sz="0" w:space="0" w:color="auto"/>
            <w:left w:val="none" w:sz="0" w:space="0" w:color="auto"/>
            <w:bottom w:val="none" w:sz="0" w:space="0" w:color="auto"/>
            <w:right w:val="none" w:sz="0" w:space="0" w:color="auto"/>
          </w:divBdr>
        </w:div>
        <w:div w:id="231963326">
          <w:marLeft w:val="0"/>
          <w:marRight w:val="0"/>
          <w:marTop w:val="0"/>
          <w:marBottom w:val="0"/>
          <w:divBdr>
            <w:top w:val="none" w:sz="0" w:space="0" w:color="auto"/>
            <w:left w:val="none" w:sz="0" w:space="0" w:color="auto"/>
            <w:bottom w:val="none" w:sz="0" w:space="0" w:color="auto"/>
            <w:right w:val="none" w:sz="0" w:space="0" w:color="auto"/>
          </w:divBdr>
        </w:div>
      </w:divsChild>
    </w:div>
    <w:div w:id="140269711">
      <w:bodyDiv w:val="1"/>
      <w:marLeft w:val="0"/>
      <w:marRight w:val="0"/>
      <w:marTop w:val="0"/>
      <w:marBottom w:val="0"/>
      <w:divBdr>
        <w:top w:val="none" w:sz="0" w:space="0" w:color="auto"/>
        <w:left w:val="none" w:sz="0" w:space="0" w:color="auto"/>
        <w:bottom w:val="none" w:sz="0" w:space="0" w:color="auto"/>
        <w:right w:val="none" w:sz="0" w:space="0" w:color="auto"/>
      </w:divBdr>
      <w:divsChild>
        <w:div w:id="674919255">
          <w:marLeft w:val="0"/>
          <w:marRight w:val="0"/>
          <w:marTop w:val="0"/>
          <w:marBottom w:val="0"/>
          <w:divBdr>
            <w:top w:val="none" w:sz="0" w:space="0" w:color="auto"/>
            <w:left w:val="none" w:sz="0" w:space="0" w:color="auto"/>
            <w:bottom w:val="none" w:sz="0" w:space="0" w:color="auto"/>
            <w:right w:val="none" w:sz="0" w:space="0" w:color="auto"/>
          </w:divBdr>
        </w:div>
        <w:div w:id="1992362483">
          <w:marLeft w:val="0"/>
          <w:marRight w:val="0"/>
          <w:marTop w:val="0"/>
          <w:marBottom w:val="0"/>
          <w:divBdr>
            <w:top w:val="none" w:sz="0" w:space="0" w:color="auto"/>
            <w:left w:val="none" w:sz="0" w:space="0" w:color="auto"/>
            <w:bottom w:val="none" w:sz="0" w:space="0" w:color="auto"/>
            <w:right w:val="none" w:sz="0" w:space="0" w:color="auto"/>
          </w:divBdr>
        </w:div>
        <w:div w:id="1266770731">
          <w:marLeft w:val="0"/>
          <w:marRight w:val="0"/>
          <w:marTop w:val="0"/>
          <w:marBottom w:val="0"/>
          <w:divBdr>
            <w:top w:val="none" w:sz="0" w:space="0" w:color="auto"/>
            <w:left w:val="none" w:sz="0" w:space="0" w:color="auto"/>
            <w:bottom w:val="none" w:sz="0" w:space="0" w:color="auto"/>
            <w:right w:val="none" w:sz="0" w:space="0" w:color="auto"/>
          </w:divBdr>
        </w:div>
        <w:div w:id="536116019">
          <w:marLeft w:val="0"/>
          <w:marRight w:val="0"/>
          <w:marTop w:val="0"/>
          <w:marBottom w:val="0"/>
          <w:divBdr>
            <w:top w:val="none" w:sz="0" w:space="0" w:color="auto"/>
            <w:left w:val="none" w:sz="0" w:space="0" w:color="auto"/>
            <w:bottom w:val="none" w:sz="0" w:space="0" w:color="auto"/>
            <w:right w:val="none" w:sz="0" w:space="0" w:color="auto"/>
          </w:divBdr>
        </w:div>
        <w:div w:id="90007637">
          <w:marLeft w:val="0"/>
          <w:marRight w:val="0"/>
          <w:marTop w:val="0"/>
          <w:marBottom w:val="0"/>
          <w:divBdr>
            <w:top w:val="none" w:sz="0" w:space="0" w:color="auto"/>
            <w:left w:val="none" w:sz="0" w:space="0" w:color="auto"/>
            <w:bottom w:val="none" w:sz="0" w:space="0" w:color="auto"/>
            <w:right w:val="none" w:sz="0" w:space="0" w:color="auto"/>
          </w:divBdr>
        </w:div>
      </w:divsChild>
    </w:div>
    <w:div w:id="325522096">
      <w:bodyDiv w:val="1"/>
      <w:marLeft w:val="0"/>
      <w:marRight w:val="0"/>
      <w:marTop w:val="0"/>
      <w:marBottom w:val="0"/>
      <w:divBdr>
        <w:top w:val="none" w:sz="0" w:space="0" w:color="auto"/>
        <w:left w:val="none" w:sz="0" w:space="0" w:color="auto"/>
        <w:bottom w:val="none" w:sz="0" w:space="0" w:color="auto"/>
        <w:right w:val="none" w:sz="0" w:space="0" w:color="auto"/>
      </w:divBdr>
      <w:divsChild>
        <w:div w:id="167982025">
          <w:marLeft w:val="0"/>
          <w:marRight w:val="0"/>
          <w:marTop w:val="0"/>
          <w:marBottom w:val="0"/>
          <w:divBdr>
            <w:top w:val="none" w:sz="0" w:space="0" w:color="auto"/>
            <w:left w:val="none" w:sz="0" w:space="0" w:color="auto"/>
            <w:bottom w:val="none" w:sz="0" w:space="0" w:color="auto"/>
            <w:right w:val="none" w:sz="0" w:space="0" w:color="auto"/>
          </w:divBdr>
        </w:div>
        <w:div w:id="911501121">
          <w:marLeft w:val="0"/>
          <w:marRight w:val="0"/>
          <w:marTop w:val="0"/>
          <w:marBottom w:val="0"/>
          <w:divBdr>
            <w:top w:val="none" w:sz="0" w:space="0" w:color="auto"/>
            <w:left w:val="none" w:sz="0" w:space="0" w:color="auto"/>
            <w:bottom w:val="none" w:sz="0" w:space="0" w:color="auto"/>
            <w:right w:val="none" w:sz="0" w:space="0" w:color="auto"/>
          </w:divBdr>
        </w:div>
        <w:div w:id="1157259873">
          <w:marLeft w:val="0"/>
          <w:marRight w:val="0"/>
          <w:marTop w:val="0"/>
          <w:marBottom w:val="0"/>
          <w:divBdr>
            <w:top w:val="none" w:sz="0" w:space="0" w:color="auto"/>
            <w:left w:val="none" w:sz="0" w:space="0" w:color="auto"/>
            <w:bottom w:val="none" w:sz="0" w:space="0" w:color="auto"/>
            <w:right w:val="none" w:sz="0" w:space="0" w:color="auto"/>
          </w:divBdr>
        </w:div>
        <w:div w:id="1138843739">
          <w:marLeft w:val="0"/>
          <w:marRight w:val="0"/>
          <w:marTop w:val="0"/>
          <w:marBottom w:val="0"/>
          <w:divBdr>
            <w:top w:val="none" w:sz="0" w:space="0" w:color="auto"/>
            <w:left w:val="none" w:sz="0" w:space="0" w:color="auto"/>
            <w:bottom w:val="none" w:sz="0" w:space="0" w:color="auto"/>
            <w:right w:val="none" w:sz="0" w:space="0" w:color="auto"/>
          </w:divBdr>
        </w:div>
        <w:div w:id="349798330">
          <w:marLeft w:val="0"/>
          <w:marRight w:val="0"/>
          <w:marTop w:val="0"/>
          <w:marBottom w:val="0"/>
          <w:divBdr>
            <w:top w:val="none" w:sz="0" w:space="0" w:color="auto"/>
            <w:left w:val="none" w:sz="0" w:space="0" w:color="auto"/>
            <w:bottom w:val="none" w:sz="0" w:space="0" w:color="auto"/>
            <w:right w:val="none" w:sz="0" w:space="0" w:color="auto"/>
          </w:divBdr>
        </w:div>
        <w:div w:id="1105076639">
          <w:marLeft w:val="0"/>
          <w:marRight w:val="0"/>
          <w:marTop w:val="0"/>
          <w:marBottom w:val="0"/>
          <w:divBdr>
            <w:top w:val="none" w:sz="0" w:space="0" w:color="auto"/>
            <w:left w:val="none" w:sz="0" w:space="0" w:color="auto"/>
            <w:bottom w:val="none" w:sz="0" w:space="0" w:color="auto"/>
            <w:right w:val="none" w:sz="0" w:space="0" w:color="auto"/>
          </w:divBdr>
        </w:div>
        <w:div w:id="1449350192">
          <w:marLeft w:val="0"/>
          <w:marRight w:val="0"/>
          <w:marTop w:val="0"/>
          <w:marBottom w:val="0"/>
          <w:divBdr>
            <w:top w:val="none" w:sz="0" w:space="0" w:color="auto"/>
            <w:left w:val="none" w:sz="0" w:space="0" w:color="auto"/>
            <w:bottom w:val="none" w:sz="0" w:space="0" w:color="auto"/>
            <w:right w:val="none" w:sz="0" w:space="0" w:color="auto"/>
          </w:divBdr>
        </w:div>
        <w:div w:id="1446729756">
          <w:marLeft w:val="0"/>
          <w:marRight w:val="0"/>
          <w:marTop w:val="0"/>
          <w:marBottom w:val="0"/>
          <w:divBdr>
            <w:top w:val="none" w:sz="0" w:space="0" w:color="auto"/>
            <w:left w:val="none" w:sz="0" w:space="0" w:color="auto"/>
            <w:bottom w:val="none" w:sz="0" w:space="0" w:color="auto"/>
            <w:right w:val="none" w:sz="0" w:space="0" w:color="auto"/>
          </w:divBdr>
        </w:div>
        <w:div w:id="1477916167">
          <w:marLeft w:val="0"/>
          <w:marRight w:val="0"/>
          <w:marTop w:val="0"/>
          <w:marBottom w:val="0"/>
          <w:divBdr>
            <w:top w:val="none" w:sz="0" w:space="0" w:color="auto"/>
            <w:left w:val="none" w:sz="0" w:space="0" w:color="auto"/>
            <w:bottom w:val="none" w:sz="0" w:space="0" w:color="auto"/>
            <w:right w:val="none" w:sz="0" w:space="0" w:color="auto"/>
          </w:divBdr>
        </w:div>
        <w:div w:id="841313840">
          <w:marLeft w:val="0"/>
          <w:marRight w:val="0"/>
          <w:marTop w:val="0"/>
          <w:marBottom w:val="0"/>
          <w:divBdr>
            <w:top w:val="none" w:sz="0" w:space="0" w:color="auto"/>
            <w:left w:val="none" w:sz="0" w:space="0" w:color="auto"/>
            <w:bottom w:val="none" w:sz="0" w:space="0" w:color="auto"/>
            <w:right w:val="none" w:sz="0" w:space="0" w:color="auto"/>
          </w:divBdr>
        </w:div>
        <w:div w:id="606813632">
          <w:marLeft w:val="0"/>
          <w:marRight w:val="0"/>
          <w:marTop w:val="0"/>
          <w:marBottom w:val="0"/>
          <w:divBdr>
            <w:top w:val="none" w:sz="0" w:space="0" w:color="auto"/>
            <w:left w:val="none" w:sz="0" w:space="0" w:color="auto"/>
            <w:bottom w:val="none" w:sz="0" w:space="0" w:color="auto"/>
            <w:right w:val="none" w:sz="0" w:space="0" w:color="auto"/>
          </w:divBdr>
          <w:divsChild>
            <w:div w:id="1361591727">
              <w:marLeft w:val="0"/>
              <w:marRight w:val="0"/>
              <w:marTop w:val="0"/>
              <w:marBottom w:val="0"/>
              <w:divBdr>
                <w:top w:val="none" w:sz="0" w:space="0" w:color="auto"/>
                <w:left w:val="none" w:sz="0" w:space="0" w:color="auto"/>
                <w:bottom w:val="none" w:sz="0" w:space="0" w:color="auto"/>
                <w:right w:val="none" w:sz="0" w:space="0" w:color="auto"/>
              </w:divBdr>
            </w:div>
            <w:div w:id="54742629">
              <w:marLeft w:val="0"/>
              <w:marRight w:val="0"/>
              <w:marTop w:val="0"/>
              <w:marBottom w:val="0"/>
              <w:divBdr>
                <w:top w:val="none" w:sz="0" w:space="0" w:color="auto"/>
                <w:left w:val="none" w:sz="0" w:space="0" w:color="auto"/>
                <w:bottom w:val="none" w:sz="0" w:space="0" w:color="auto"/>
                <w:right w:val="none" w:sz="0" w:space="0" w:color="auto"/>
              </w:divBdr>
            </w:div>
            <w:div w:id="213200014">
              <w:marLeft w:val="0"/>
              <w:marRight w:val="0"/>
              <w:marTop w:val="0"/>
              <w:marBottom w:val="0"/>
              <w:divBdr>
                <w:top w:val="none" w:sz="0" w:space="0" w:color="auto"/>
                <w:left w:val="none" w:sz="0" w:space="0" w:color="auto"/>
                <w:bottom w:val="none" w:sz="0" w:space="0" w:color="auto"/>
                <w:right w:val="none" w:sz="0" w:space="0" w:color="auto"/>
              </w:divBdr>
            </w:div>
            <w:div w:id="1341081456">
              <w:marLeft w:val="0"/>
              <w:marRight w:val="0"/>
              <w:marTop w:val="0"/>
              <w:marBottom w:val="0"/>
              <w:divBdr>
                <w:top w:val="none" w:sz="0" w:space="0" w:color="auto"/>
                <w:left w:val="none" w:sz="0" w:space="0" w:color="auto"/>
                <w:bottom w:val="none" w:sz="0" w:space="0" w:color="auto"/>
                <w:right w:val="none" w:sz="0" w:space="0" w:color="auto"/>
              </w:divBdr>
            </w:div>
            <w:div w:id="1225523845">
              <w:marLeft w:val="0"/>
              <w:marRight w:val="0"/>
              <w:marTop w:val="0"/>
              <w:marBottom w:val="0"/>
              <w:divBdr>
                <w:top w:val="none" w:sz="0" w:space="0" w:color="auto"/>
                <w:left w:val="none" w:sz="0" w:space="0" w:color="auto"/>
                <w:bottom w:val="none" w:sz="0" w:space="0" w:color="auto"/>
                <w:right w:val="none" w:sz="0" w:space="0" w:color="auto"/>
              </w:divBdr>
            </w:div>
          </w:divsChild>
        </w:div>
        <w:div w:id="1077559331">
          <w:marLeft w:val="0"/>
          <w:marRight w:val="0"/>
          <w:marTop w:val="0"/>
          <w:marBottom w:val="0"/>
          <w:divBdr>
            <w:top w:val="none" w:sz="0" w:space="0" w:color="auto"/>
            <w:left w:val="none" w:sz="0" w:space="0" w:color="auto"/>
            <w:bottom w:val="none" w:sz="0" w:space="0" w:color="auto"/>
            <w:right w:val="none" w:sz="0" w:space="0" w:color="auto"/>
          </w:divBdr>
          <w:divsChild>
            <w:div w:id="54547794">
              <w:marLeft w:val="0"/>
              <w:marRight w:val="0"/>
              <w:marTop w:val="0"/>
              <w:marBottom w:val="0"/>
              <w:divBdr>
                <w:top w:val="none" w:sz="0" w:space="0" w:color="auto"/>
                <w:left w:val="none" w:sz="0" w:space="0" w:color="auto"/>
                <w:bottom w:val="none" w:sz="0" w:space="0" w:color="auto"/>
                <w:right w:val="none" w:sz="0" w:space="0" w:color="auto"/>
              </w:divBdr>
            </w:div>
            <w:div w:id="1649944704">
              <w:marLeft w:val="0"/>
              <w:marRight w:val="0"/>
              <w:marTop w:val="0"/>
              <w:marBottom w:val="0"/>
              <w:divBdr>
                <w:top w:val="none" w:sz="0" w:space="0" w:color="auto"/>
                <w:left w:val="none" w:sz="0" w:space="0" w:color="auto"/>
                <w:bottom w:val="none" w:sz="0" w:space="0" w:color="auto"/>
                <w:right w:val="none" w:sz="0" w:space="0" w:color="auto"/>
              </w:divBdr>
            </w:div>
            <w:div w:id="1110391891">
              <w:marLeft w:val="0"/>
              <w:marRight w:val="0"/>
              <w:marTop w:val="0"/>
              <w:marBottom w:val="0"/>
              <w:divBdr>
                <w:top w:val="none" w:sz="0" w:space="0" w:color="auto"/>
                <w:left w:val="none" w:sz="0" w:space="0" w:color="auto"/>
                <w:bottom w:val="none" w:sz="0" w:space="0" w:color="auto"/>
                <w:right w:val="none" w:sz="0" w:space="0" w:color="auto"/>
              </w:divBdr>
            </w:div>
            <w:div w:id="1485318136">
              <w:marLeft w:val="0"/>
              <w:marRight w:val="0"/>
              <w:marTop w:val="0"/>
              <w:marBottom w:val="0"/>
              <w:divBdr>
                <w:top w:val="none" w:sz="0" w:space="0" w:color="auto"/>
                <w:left w:val="none" w:sz="0" w:space="0" w:color="auto"/>
                <w:bottom w:val="none" w:sz="0" w:space="0" w:color="auto"/>
                <w:right w:val="none" w:sz="0" w:space="0" w:color="auto"/>
              </w:divBdr>
            </w:div>
            <w:div w:id="220143953">
              <w:marLeft w:val="0"/>
              <w:marRight w:val="0"/>
              <w:marTop w:val="0"/>
              <w:marBottom w:val="0"/>
              <w:divBdr>
                <w:top w:val="none" w:sz="0" w:space="0" w:color="auto"/>
                <w:left w:val="none" w:sz="0" w:space="0" w:color="auto"/>
                <w:bottom w:val="none" w:sz="0" w:space="0" w:color="auto"/>
                <w:right w:val="none" w:sz="0" w:space="0" w:color="auto"/>
              </w:divBdr>
            </w:div>
          </w:divsChild>
        </w:div>
        <w:div w:id="729770973">
          <w:marLeft w:val="0"/>
          <w:marRight w:val="0"/>
          <w:marTop w:val="0"/>
          <w:marBottom w:val="0"/>
          <w:divBdr>
            <w:top w:val="none" w:sz="0" w:space="0" w:color="auto"/>
            <w:left w:val="none" w:sz="0" w:space="0" w:color="auto"/>
            <w:bottom w:val="none" w:sz="0" w:space="0" w:color="auto"/>
            <w:right w:val="none" w:sz="0" w:space="0" w:color="auto"/>
          </w:divBdr>
        </w:div>
        <w:div w:id="533812893">
          <w:marLeft w:val="0"/>
          <w:marRight w:val="0"/>
          <w:marTop w:val="0"/>
          <w:marBottom w:val="0"/>
          <w:divBdr>
            <w:top w:val="none" w:sz="0" w:space="0" w:color="auto"/>
            <w:left w:val="none" w:sz="0" w:space="0" w:color="auto"/>
            <w:bottom w:val="none" w:sz="0" w:space="0" w:color="auto"/>
            <w:right w:val="none" w:sz="0" w:space="0" w:color="auto"/>
          </w:divBdr>
        </w:div>
        <w:div w:id="1672373207">
          <w:marLeft w:val="0"/>
          <w:marRight w:val="0"/>
          <w:marTop w:val="0"/>
          <w:marBottom w:val="0"/>
          <w:divBdr>
            <w:top w:val="none" w:sz="0" w:space="0" w:color="auto"/>
            <w:left w:val="none" w:sz="0" w:space="0" w:color="auto"/>
            <w:bottom w:val="none" w:sz="0" w:space="0" w:color="auto"/>
            <w:right w:val="none" w:sz="0" w:space="0" w:color="auto"/>
          </w:divBdr>
        </w:div>
        <w:div w:id="1570188528">
          <w:marLeft w:val="0"/>
          <w:marRight w:val="0"/>
          <w:marTop w:val="0"/>
          <w:marBottom w:val="0"/>
          <w:divBdr>
            <w:top w:val="none" w:sz="0" w:space="0" w:color="auto"/>
            <w:left w:val="none" w:sz="0" w:space="0" w:color="auto"/>
            <w:bottom w:val="none" w:sz="0" w:space="0" w:color="auto"/>
            <w:right w:val="none" w:sz="0" w:space="0" w:color="auto"/>
          </w:divBdr>
        </w:div>
        <w:div w:id="1974554891">
          <w:marLeft w:val="0"/>
          <w:marRight w:val="0"/>
          <w:marTop w:val="0"/>
          <w:marBottom w:val="0"/>
          <w:divBdr>
            <w:top w:val="none" w:sz="0" w:space="0" w:color="auto"/>
            <w:left w:val="none" w:sz="0" w:space="0" w:color="auto"/>
            <w:bottom w:val="none" w:sz="0" w:space="0" w:color="auto"/>
            <w:right w:val="none" w:sz="0" w:space="0" w:color="auto"/>
          </w:divBdr>
        </w:div>
        <w:div w:id="638531549">
          <w:marLeft w:val="0"/>
          <w:marRight w:val="0"/>
          <w:marTop w:val="0"/>
          <w:marBottom w:val="0"/>
          <w:divBdr>
            <w:top w:val="none" w:sz="0" w:space="0" w:color="auto"/>
            <w:left w:val="none" w:sz="0" w:space="0" w:color="auto"/>
            <w:bottom w:val="none" w:sz="0" w:space="0" w:color="auto"/>
            <w:right w:val="none" w:sz="0" w:space="0" w:color="auto"/>
          </w:divBdr>
        </w:div>
        <w:div w:id="1091703767">
          <w:marLeft w:val="0"/>
          <w:marRight w:val="0"/>
          <w:marTop w:val="0"/>
          <w:marBottom w:val="0"/>
          <w:divBdr>
            <w:top w:val="none" w:sz="0" w:space="0" w:color="auto"/>
            <w:left w:val="none" w:sz="0" w:space="0" w:color="auto"/>
            <w:bottom w:val="none" w:sz="0" w:space="0" w:color="auto"/>
            <w:right w:val="none" w:sz="0" w:space="0" w:color="auto"/>
          </w:divBdr>
        </w:div>
        <w:div w:id="661783674">
          <w:marLeft w:val="0"/>
          <w:marRight w:val="0"/>
          <w:marTop w:val="0"/>
          <w:marBottom w:val="0"/>
          <w:divBdr>
            <w:top w:val="none" w:sz="0" w:space="0" w:color="auto"/>
            <w:left w:val="none" w:sz="0" w:space="0" w:color="auto"/>
            <w:bottom w:val="none" w:sz="0" w:space="0" w:color="auto"/>
            <w:right w:val="none" w:sz="0" w:space="0" w:color="auto"/>
          </w:divBdr>
        </w:div>
        <w:div w:id="1166748007">
          <w:marLeft w:val="0"/>
          <w:marRight w:val="0"/>
          <w:marTop w:val="0"/>
          <w:marBottom w:val="0"/>
          <w:divBdr>
            <w:top w:val="none" w:sz="0" w:space="0" w:color="auto"/>
            <w:left w:val="none" w:sz="0" w:space="0" w:color="auto"/>
            <w:bottom w:val="none" w:sz="0" w:space="0" w:color="auto"/>
            <w:right w:val="none" w:sz="0" w:space="0" w:color="auto"/>
          </w:divBdr>
        </w:div>
        <w:div w:id="2009943779">
          <w:marLeft w:val="0"/>
          <w:marRight w:val="0"/>
          <w:marTop w:val="0"/>
          <w:marBottom w:val="0"/>
          <w:divBdr>
            <w:top w:val="none" w:sz="0" w:space="0" w:color="auto"/>
            <w:left w:val="none" w:sz="0" w:space="0" w:color="auto"/>
            <w:bottom w:val="none" w:sz="0" w:space="0" w:color="auto"/>
            <w:right w:val="none" w:sz="0" w:space="0" w:color="auto"/>
          </w:divBdr>
        </w:div>
        <w:div w:id="1919509458">
          <w:marLeft w:val="0"/>
          <w:marRight w:val="0"/>
          <w:marTop w:val="0"/>
          <w:marBottom w:val="0"/>
          <w:divBdr>
            <w:top w:val="none" w:sz="0" w:space="0" w:color="auto"/>
            <w:left w:val="none" w:sz="0" w:space="0" w:color="auto"/>
            <w:bottom w:val="none" w:sz="0" w:space="0" w:color="auto"/>
            <w:right w:val="none" w:sz="0" w:space="0" w:color="auto"/>
          </w:divBdr>
        </w:div>
        <w:div w:id="637616174">
          <w:marLeft w:val="0"/>
          <w:marRight w:val="0"/>
          <w:marTop w:val="0"/>
          <w:marBottom w:val="0"/>
          <w:divBdr>
            <w:top w:val="none" w:sz="0" w:space="0" w:color="auto"/>
            <w:left w:val="none" w:sz="0" w:space="0" w:color="auto"/>
            <w:bottom w:val="none" w:sz="0" w:space="0" w:color="auto"/>
            <w:right w:val="none" w:sz="0" w:space="0" w:color="auto"/>
          </w:divBdr>
        </w:div>
        <w:div w:id="1018238374">
          <w:marLeft w:val="0"/>
          <w:marRight w:val="0"/>
          <w:marTop w:val="0"/>
          <w:marBottom w:val="0"/>
          <w:divBdr>
            <w:top w:val="none" w:sz="0" w:space="0" w:color="auto"/>
            <w:left w:val="none" w:sz="0" w:space="0" w:color="auto"/>
            <w:bottom w:val="none" w:sz="0" w:space="0" w:color="auto"/>
            <w:right w:val="none" w:sz="0" w:space="0" w:color="auto"/>
          </w:divBdr>
        </w:div>
        <w:div w:id="2096894507">
          <w:marLeft w:val="0"/>
          <w:marRight w:val="0"/>
          <w:marTop w:val="0"/>
          <w:marBottom w:val="0"/>
          <w:divBdr>
            <w:top w:val="none" w:sz="0" w:space="0" w:color="auto"/>
            <w:left w:val="none" w:sz="0" w:space="0" w:color="auto"/>
            <w:bottom w:val="none" w:sz="0" w:space="0" w:color="auto"/>
            <w:right w:val="none" w:sz="0" w:space="0" w:color="auto"/>
          </w:divBdr>
        </w:div>
        <w:div w:id="252249106">
          <w:marLeft w:val="0"/>
          <w:marRight w:val="0"/>
          <w:marTop w:val="0"/>
          <w:marBottom w:val="0"/>
          <w:divBdr>
            <w:top w:val="none" w:sz="0" w:space="0" w:color="auto"/>
            <w:left w:val="none" w:sz="0" w:space="0" w:color="auto"/>
            <w:bottom w:val="none" w:sz="0" w:space="0" w:color="auto"/>
            <w:right w:val="none" w:sz="0" w:space="0" w:color="auto"/>
          </w:divBdr>
        </w:div>
        <w:div w:id="868908003">
          <w:marLeft w:val="0"/>
          <w:marRight w:val="0"/>
          <w:marTop w:val="0"/>
          <w:marBottom w:val="0"/>
          <w:divBdr>
            <w:top w:val="none" w:sz="0" w:space="0" w:color="auto"/>
            <w:left w:val="none" w:sz="0" w:space="0" w:color="auto"/>
            <w:bottom w:val="none" w:sz="0" w:space="0" w:color="auto"/>
            <w:right w:val="none" w:sz="0" w:space="0" w:color="auto"/>
          </w:divBdr>
        </w:div>
        <w:div w:id="1564441553">
          <w:marLeft w:val="0"/>
          <w:marRight w:val="0"/>
          <w:marTop w:val="0"/>
          <w:marBottom w:val="0"/>
          <w:divBdr>
            <w:top w:val="none" w:sz="0" w:space="0" w:color="auto"/>
            <w:left w:val="none" w:sz="0" w:space="0" w:color="auto"/>
            <w:bottom w:val="none" w:sz="0" w:space="0" w:color="auto"/>
            <w:right w:val="none" w:sz="0" w:space="0" w:color="auto"/>
          </w:divBdr>
        </w:div>
        <w:div w:id="878394463">
          <w:marLeft w:val="0"/>
          <w:marRight w:val="0"/>
          <w:marTop w:val="0"/>
          <w:marBottom w:val="0"/>
          <w:divBdr>
            <w:top w:val="none" w:sz="0" w:space="0" w:color="auto"/>
            <w:left w:val="none" w:sz="0" w:space="0" w:color="auto"/>
            <w:bottom w:val="none" w:sz="0" w:space="0" w:color="auto"/>
            <w:right w:val="none" w:sz="0" w:space="0" w:color="auto"/>
          </w:divBdr>
        </w:div>
        <w:div w:id="673922184">
          <w:marLeft w:val="0"/>
          <w:marRight w:val="0"/>
          <w:marTop w:val="0"/>
          <w:marBottom w:val="0"/>
          <w:divBdr>
            <w:top w:val="none" w:sz="0" w:space="0" w:color="auto"/>
            <w:left w:val="none" w:sz="0" w:space="0" w:color="auto"/>
            <w:bottom w:val="none" w:sz="0" w:space="0" w:color="auto"/>
            <w:right w:val="none" w:sz="0" w:space="0" w:color="auto"/>
          </w:divBdr>
        </w:div>
        <w:div w:id="1213076120">
          <w:marLeft w:val="0"/>
          <w:marRight w:val="0"/>
          <w:marTop w:val="0"/>
          <w:marBottom w:val="0"/>
          <w:divBdr>
            <w:top w:val="none" w:sz="0" w:space="0" w:color="auto"/>
            <w:left w:val="none" w:sz="0" w:space="0" w:color="auto"/>
            <w:bottom w:val="none" w:sz="0" w:space="0" w:color="auto"/>
            <w:right w:val="none" w:sz="0" w:space="0" w:color="auto"/>
          </w:divBdr>
        </w:div>
        <w:div w:id="1428840763">
          <w:marLeft w:val="0"/>
          <w:marRight w:val="0"/>
          <w:marTop w:val="0"/>
          <w:marBottom w:val="0"/>
          <w:divBdr>
            <w:top w:val="none" w:sz="0" w:space="0" w:color="auto"/>
            <w:left w:val="none" w:sz="0" w:space="0" w:color="auto"/>
            <w:bottom w:val="none" w:sz="0" w:space="0" w:color="auto"/>
            <w:right w:val="none" w:sz="0" w:space="0" w:color="auto"/>
          </w:divBdr>
        </w:div>
        <w:div w:id="1011492719">
          <w:marLeft w:val="0"/>
          <w:marRight w:val="0"/>
          <w:marTop w:val="0"/>
          <w:marBottom w:val="0"/>
          <w:divBdr>
            <w:top w:val="none" w:sz="0" w:space="0" w:color="auto"/>
            <w:left w:val="none" w:sz="0" w:space="0" w:color="auto"/>
            <w:bottom w:val="none" w:sz="0" w:space="0" w:color="auto"/>
            <w:right w:val="none" w:sz="0" w:space="0" w:color="auto"/>
          </w:divBdr>
        </w:div>
        <w:div w:id="1305817742">
          <w:marLeft w:val="0"/>
          <w:marRight w:val="0"/>
          <w:marTop w:val="0"/>
          <w:marBottom w:val="0"/>
          <w:divBdr>
            <w:top w:val="none" w:sz="0" w:space="0" w:color="auto"/>
            <w:left w:val="none" w:sz="0" w:space="0" w:color="auto"/>
            <w:bottom w:val="none" w:sz="0" w:space="0" w:color="auto"/>
            <w:right w:val="none" w:sz="0" w:space="0" w:color="auto"/>
          </w:divBdr>
        </w:div>
        <w:div w:id="2086492842">
          <w:marLeft w:val="0"/>
          <w:marRight w:val="0"/>
          <w:marTop w:val="0"/>
          <w:marBottom w:val="0"/>
          <w:divBdr>
            <w:top w:val="none" w:sz="0" w:space="0" w:color="auto"/>
            <w:left w:val="none" w:sz="0" w:space="0" w:color="auto"/>
            <w:bottom w:val="none" w:sz="0" w:space="0" w:color="auto"/>
            <w:right w:val="none" w:sz="0" w:space="0" w:color="auto"/>
          </w:divBdr>
        </w:div>
        <w:div w:id="1144657175">
          <w:marLeft w:val="0"/>
          <w:marRight w:val="0"/>
          <w:marTop w:val="0"/>
          <w:marBottom w:val="0"/>
          <w:divBdr>
            <w:top w:val="none" w:sz="0" w:space="0" w:color="auto"/>
            <w:left w:val="none" w:sz="0" w:space="0" w:color="auto"/>
            <w:bottom w:val="none" w:sz="0" w:space="0" w:color="auto"/>
            <w:right w:val="none" w:sz="0" w:space="0" w:color="auto"/>
          </w:divBdr>
        </w:div>
        <w:div w:id="812253419">
          <w:marLeft w:val="0"/>
          <w:marRight w:val="0"/>
          <w:marTop w:val="0"/>
          <w:marBottom w:val="0"/>
          <w:divBdr>
            <w:top w:val="none" w:sz="0" w:space="0" w:color="auto"/>
            <w:left w:val="none" w:sz="0" w:space="0" w:color="auto"/>
            <w:bottom w:val="none" w:sz="0" w:space="0" w:color="auto"/>
            <w:right w:val="none" w:sz="0" w:space="0" w:color="auto"/>
          </w:divBdr>
        </w:div>
        <w:div w:id="1273586019">
          <w:marLeft w:val="0"/>
          <w:marRight w:val="0"/>
          <w:marTop w:val="0"/>
          <w:marBottom w:val="0"/>
          <w:divBdr>
            <w:top w:val="none" w:sz="0" w:space="0" w:color="auto"/>
            <w:left w:val="none" w:sz="0" w:space="0" w:color="auto"/>
            <w:bottom w:val="none" w:sz="0" w:space="0" w:color="auto"/>
            <w:right w:val="none" w:sz="0" w:space="0" w:color="auto"/>
          </w:divBdr>
        </w:div>
        <w:div w:id="1129933419">
          <w:marLeft w:val="0"/>
          <w:marRight w:val="0"/>
          <w:marTop w:val="0"/>
          <w:marBottom w:val="0"/>
          <w:divBdr>
            <w:top w:val="none" w:sz="0" w:space="0" w:color="auto"/>
            <w:left w:val="none" w:sz="0" w:space="0" w:color="auto"/>
            <w:bottom w:val="none" w:sz="0" w:space="0" w:color="auto"/>
            <w:right w:val="none" w:sz="0" w:space="0" w:color="auto"/>
          </w:divBdr>
        </w:div>
        <w:div w:id="665937579">
          <w:marLeft w:val="0"/>
          <w:marRight w:val="0"/>
          <w:marTop w:val="0"/>
          <w:marBottom w:val="0"/>
          <w:divBdr>
            <w:top w:val="none" w:sz="0" w:space="0" w:color="auto"/>
            <w:left w:val="none" w:sz="0" w:space="0" w:color="auto"/>
            <w:bottom w:val="none" w:sz="0" w:space="0" w:color="auto"/>
            <w:right w:val="none" w:sz="0" w:space="0" w:color="auto"/>
          </w:divBdr>
        </w:div>
        <w:div w:id="1181240608">
          <w:marLeft w:val="0"/>
          <w:marRight w:val="0"/>
          <w:marTop w:val="0"/>
          <w:marBottom w:val="0"/>
          <w:divBdr>
            <w:top w:val="none" w:sz="0" w:space="0" w:color="auto"/>
            <w:left w:val="none" w:sz="0" w:space="0" w:color="auto"/>
            <w:bottom w:val="none" w:sz="0" w:space="0" w:color="auto"/>
            <w:right w:val="none" w:sz="0" w:space="0" w:color="auto"/>
          </w:divBdr>
        </w:div>
        <w:div w:id="1386248509">
          <w:marLeft w:val="0"/>
          <w:marRight w:val="0"/>
          <w:marTop w:val="0"/>
          <w:marBottom w:val="0"/>
          <w:divBdr>
            <w:top w:val="none" w:sz="0" w:space="0" w:color="auto"/>
            <w:left w:val="none" w:sz="0" w:space="0" w:color="auto"/>
            <w:bottom w:val="none" w:sz="0" w:space="0" w:color="auto"/>
            <w:right w:val="none" w:sz="0" w:space="0" w:color="auto"/>
          </w:divBdr>
        </w:div>
        <w:div w:id="1432971579">
          <w:marLeft w:val="0"/>
          <w:marRight w:val="0"/>
          <w:marTop w:val="0"/>
          <w:marBottom w:val="0"/>
          <w:divBdr>
            <w:top w:val="none" w:sz="0" w:space="0" w:color="auto"/>
            <w:left w:val="none" w:sz="0" w:space="0" w:color="auto"/>
            <w:bottom w:val="none" w:sz="0" w:space="0" w:color="auto"/>
            <w:right w:val="none" w:sz="0" w:space="0" w:color="auto"/>
          </w:divBdr>
        </w:div>
        <w:div w:id="907543621">
          <w:marLeft w:val="0"/>
          <w:marRight w:val="0"/>
          <w:marTop w:val="0"/>
          <w:marBottom w:val="0"/>
          <w:divBdr>
            <w:top w:val="none" w:sz="0" w:space="0" w:color="auto"/>
            <w:left w:val="none" w:sz="0" w:space="0" w:color="auto"/>
            <w:bottom w:val="none" w:sz="0" w:space="0" w:color="auto"/>
            <w:right w:val="none" w:sz="0" w:space="0" w:color="auto"/>
          </w:divBdr>
        </w:div>
        <w:div w:id="1434278823">
          <w:marLeft w:val="0"/>
          <w:marRight w:val="0"/>
          <w:marTop w:val="0"/>
          <w:marBottom w:val="0"/>
          <w:divBdr>
            <w:top w:val="none" w:sz="0" w:space="0" w:color="auto"/>
            <w:left w:val="none" w:sz="0" w:space="0" w:color="auto"/>
            <w:bottom w:val="none" w:sz="0" w:space="0" w:color="auto"/>
            <w:right w:val="none" w:sz="0" w:space="0" w:color="auto"/>
          </w:divBdr>
        </w:div>
        <w:div w:id="1088690827">
          <w:marLeft w:val="0"/>
          <w:marRight w:val="0"/>
          <w:marTop w:val="0"/>
          <w:marBottom w:val="0"/>
          <w:divBdr>
            <w:top w:val="none" w:sz="0" w:space="0" w:color="auto"/>
            <w:left w:val="none" w:sz="0" w:space="0" w:color="auto"/>
            <w:bottom w:val="none" w:sz="0" w:space="0" w:color="auto"/>
            <w:right w:val="none" w:sz="0" w:space="0" w:color="auto"/>
          </w:divBdr>
        </w:div>
        <w:div w:id="1435442996">
          <w:marLeft w:val="0"/>
          <w:marRight w:val="0"/>
          <w:marTop w:val="0"/>
          <w:marBottom w:val="0"/>
          <w:divBdr>
            <w:top w:val="none" w:sz="0" w:space="0" w:color="auto"/>
            <w:left w:val="none" w:sz="0" w:space="0" w:color="auto"/>
            <w:bottom w:val="none" w:sz="0" w:space="0" w:color="auto"/>
            <w:right w:val="none" w:sz="0" w:space="0" w:color="auto"/>
          </w:divBdr>
        </w:div>
        <w:div w:id="476994247">
          <w:marLeft w:val="0"/>
          <w:marRight w:val="0"/>
          <w:marTop w:val="0"/>
          <w:marBottom w:val="0"/>
          <w:divBdr>
            <w:top w:val="none" w:sz="0" w:space="0" w:color="auto"/>
            <w:left w:val="none" w:sz="0" w:space="0" w:color="auto"/>
            <w:bottom w:val="none" w:sz="0" w:space="0" w:color="auto"/>
            <w:right w:val="none" w:sz="0" w:space="0" w:color="auto"/>
          </w:divBdr>
        </w:div>
        <w:div w:id="546186074">
          <w:marLeft w:val="0"/>
          <w:marRight w:val="0"/>
          <w:marTop w:val="0"/>
          <w:marBottom w:val="0"/>
          <w:divBdr>
            <w:top w:val="none" w:sz="0" w:space="0" w:color="auto"/>
            <w:left w:val="none" w:sz="0" w:space="0" w:color="auto"/>
            <w:bottom w:val="none" w:sz="0" w:space="0" w:color="auto"/>
            <w:right w:val="none" w:sz="0" w:space="0" w:color="auto"/>
          </w:divBdr>
        </w:div>
        <w:div w:id="1293713107">
          <w:marLeft w:val="0"/>
          <w:marRight w:val="0"/>
          <w:marTop w:val="0"/>
          <w:marBottom w:val="0"/>
          <w:divBdr>
            <w:top w:val="none" w:sz="0" w:space="0" w:color="auto"/>
            <w:left w:val="none" w:sz="0" w:space="0" w:color="auto"/>
            <w:bottom w:val="none" w:sz="0" w:space="0" w:color="auto"/>
            <w:right w:val="none" w:sz="0" w:space="0" w:color="auto"/>
          </w:divBdr>
        </w:div>
        <w:div w:id="563419373">
          <w:marLeft w:val="0"/>
          <w:marRight w:val="0"/>
          <w:marTop w:val="0"/>
          <w:marBottom w:val="0"/>
          <w:divBdr>
            <w:top w:val="none" w:sz="0" w:space="0" w:color="auto"/>
            <w:left w:val="none" w:sz="0" w:space="0" w:color="auto"/>
            <w:bottom w:val="none" w:sz="0" w:space="0" w:color="auto"/>
            <w:right w:val="none" w:sz="0" w:space="0" w:color="auto"/>
          </w:divBdr>
        </w:div>
        <w:div w:id="1087114615">
          <w:marLeft w:val="0"/>
          <w:marRight w:val="0"/>
          <w:marTop w:val="0"/>
          <w:marBottom w:val="0"/>
          <w:divBdr>
            <w:top w:val="none" w:sz="0" w:space="0" w:color="auto"/>
            <w:left w:val="none" w:sz="0" w:space="0" w:color="auto"/>
            <w:bottom w:val="none" w:sz="0" w:space="0" w:color="auto"/>
            <w:right w:val="none" w:sz="0" w:space="0" w:color="auto"/>
          </w:divBdr>
        </w:div>
      </w:divsChild>
    </w:div>
    <w:div w:id="365300205">
      <w:bodyDiv w:val="1"/>
      <w:marLeft w:val="0"/>
      <w:marRight w:val="0"/>
      <w:marTop w:val="0"/>
      <w:marBottom w:val="0"/>
      <w:divBdr>
        <w:top w:val="none" w:sz="0" w:space="0" w:color="auto"/>
        <w:left w:val="none" w:sz="0" w:space="0" w:color="auto"/>
        <w:bottom w:val="none" w:sz="0" w:space="0" w:color="auto"/>
        <w:right w:val="none" w:sz="0" w:space="0" w:color="auto"/>
      </w:divBdr>
      <w:divsChild>
        <w:div w:id="694383925">
          <w:marLeft w:val="0"/>
          <w:marRight w:val="0"/>
          <w:marTop w:val="0"/>
          <w:marBottom w:val="0"/>
          <w:divBdr>
            <w:top w:val="none" w:sz="0" w:space="0" w:color="auto"/>
            <w:left w:val="none" w:sz="0" w:space="0" w:color="auto"/>
            <w:bottom w:val="none" w:sz="0" w:space="0" w:color="auto"/>
            <w:right w:val="none" w:sz="0" w:space="0" w:color="auto"/>
          </w:divBdr>
        </w:div>
        <w:div w:id="363554281">
          <w:marLeft w:val="0"/>
          <w:marRight w:val="0"/>
          <w:marTop w:val="0"/>
          <w:marBottom w:val="0"/>
          <w:divBdr>
            <w:top w:val="none" w:sz="0" w:space="0" w:color="auto"/>
            <w:left w:val="none" w:sz="0" w:space="0" w:color="auto"/>
            <w:bottom w:val="none" w:sz="0" w:space="0" w:color="auto"/>
            <w:right w:val="none" w:sz="0" w:space="0" w:color="auto"/>
          </w:divBdr>
        </w:div>
        <w:div w:id="962006263">
          <w:marLeft w:val="0"/>
          <w:marRight w:val="0"/>
          <w:marTop w:val="0"/>
          <w:marBottom w:val="0"/>
          <w:divBdr>
            <w:top w:val="none" w:sz="0" w:space="0" w:color="auto"/>
            <w:left w:val="none" w:sz="0" w:space="0" w:color="auto"/>
            <w:bottom w:val="none" w:sz="0" w:space="0" w:color="auto"/>
            <w:right w:val="none" w:sz="0" w:space="0" w:color="auto"/>
          </w:divBdr>
        </w:div>
        <w:div w:id="1532574959">
          <w:marLeft w:val="0"/>
          <w:marRight w:val="0"/>
          <w:marTop w:val="0"/>
          <w:marBottom w:val="0"/>
          <w:divBdr>
            <w:top w:val="none" w:sz="0" w:space="0" w:color="auto"/>
            <w:left w:val="none" w:sz="0" w:space="0" w:color="auto"/>
            <w:bottom w:val="none" w:sz="0" w:space="0" w:color="auto"/>
            <w:right w:val="none" w:sz="0" w:space="0" w:color="auto"/>
          </w:divBdr>
        </w:div>
        <w:div w:id="1000428148">
          <w:marLeft w:val="0"/>
          <w:marRight w:val="0"/>
          <w:marTop w:val="0"/>
          <w:marBottom w:val="0"/>
          <w:divBdr>
            <w:top w:val="none" w:sz="0" w:space="0" w:color="auto"/>
            <w:left w:val="none" w:sz="0" w:space="0" w:color="auto"/>
            <w:bottom w:val="none" w:sz="0" w:space="0" w:color="auto"/>
            <w:right w:val="none" w:sz="0" w:space="0" w:color="auto"/>
          </w:divBdr>
        </w:div>
        <w:div w:id="1201168895">
          <w:marLeft w:val="0"/>
          <w:marRight w:val="0"/>
          <w:marTop w:val="0"/>
          <w:marBottom w:val="0"/>
          <w:divBdr>
            <w:top w:val="none" w:sz="0" w:space="0" w:color="auto"/>
            <w:left w:val="none" w:sz="0" w:space="0" w:color="auto"/>
            <w:bottom w:val="none" w:sz="0" w:space="0" w:color="auto"/>
            <w:right w:val="none" w:sz="0" w:space="0" w:color="auto"/>
          </w:divBdr>
        </w:div>
        <w:div w:id="303123732">
          <w:marLeft w:val="0"/>
          <w:marRight w:val="0"/>
          <w:marTop w:val="0"/>
          <w:marBottom w:val="0"/>
          <w:divBdr>
            <w:top w:val="none" w:sz="0" w:space="0" w:color="auto"/>
            <w:left w:val="none" w:sz="0" w:space="0" w:color="auto"/>
            <w:bottom w:val="none" w:sz="0" w:space="0" w:color="auto"/>
            <w:right w:val="none" w:sz="0" w:space="0" w:color="auto"/>
          </w:divBdr>
        </w:div>
        <w:div w:id="162472265">
          <w:marLeft w:val="0"/>
          <w:marRight w:val="0"/>
          <w:marTop w:val="0"/>
          <w:marBottom w:val="0"/>
          <w:divBdr>
            <w:top w:val="none" w:sz="0" w:space="0" w:color="auto"/>
            <w:left w:val="none" w:sz="0" w:space="0" w:color="auto"/>
            <w:bottom w:val="none" w:sz="0" w:space="0" w:color="auto"/>
            <w:right w:val="none" w:sz="0" w:space="0" w:color="auto"/>
          </w:divBdr>
        </w:div>
        <w:div w:id="2096632489">
          <w:marLeft w:val="0"/>
          <w:marRight w:val="0"/>
          <w:marTop w:val="0"/>
          <w:marBottom w:val="0"/>
          <w:divBdr>
            <w:top w:val="none" w:sz="0" w:space="0" w:color="auto"/>
            <w:left w:val="none" w:sz="0" w:space="0" w:color="auto"/>
            <w:bottom w:val="none" w:sz="0" w:space="0" w:color="auto"/>
            <w:right w:val="none" w:sz="0" w:space="0" w:color="auto"/>
          </w:divBdr>
        </w:div>
      </w:divsChild>
    </w:div>
    <w:div w:id="621423165">
      <w:bodyDiv w:val="1"/>
      <w:marLeft w:val="0"/>
      <w:marRight w:val="0"/>
      <w:marTop w:val="0"/>
      <w:marBottom w:val="0"/>
      <w:divBdr>
        <w:top w:val="none" w:sz="0" w:space="0" w:color="auto"/>
        <w:left w:val="none" w:sz="0" w:space="0" w:color="auto"/>
        <w:bottom w:val="none" w:sz="0" w:space="0" w:color="auto"/>
        <w:right w:val="none" w:sz="0" w:space="0" w:color="auto"/>
      </w:divBdr>
      <w:divsChild>
        <w:div w:id="1221793160">
          <w:marLeft w:val="0"/>
          <w:marRight w:val="0"/>
          <w:marTop w:val="0"/>
          <w:marBottom w:val="0"/>
          <w:divBdr>
            <w:top w:val="none" w:sz="0" w:space="0" w:color="auto"/>
            <w:left w:val="none" w:sz="0" w:space="0" w:color="auto"/>
            <w:bottom w:val="none" w:sz="0" w:space="0" w:color="auto"/>
            <w:right w:val="none" w:sz="0" w:space="0" w:color="auto"/>
          </w:divBdr>
        </w:div>
        <w:div w:id="12609004">
          <w:marLeft w:val="0"/>
          <w:marRight w:val="0"/>
          <w:marTop w:val="0"/>
          <w:marBottom w:val="0"/>
          <w:divBdr>
            <w:top w:val="none" w:sz="0" w:space="0" w:color="auto"/>
            <w:left w:val="none" w:sz="0" w:space="0" w:color="auto"/>
            <w:bottom w:val="none" w:sz="0" w:space="0" w:color="auto"/>
            <w:right w:val="none" w:sz="0" w:space="0" w:color="auto"/>
          </w:divBdr>
          <w:divsChild>
            <w:div w:id="327636858">
              <w:marLeft w:val="0"/>
              <w:marRight w:val="0"/>
              <w:marTop w:val="0"/>
              <w:marBottom w:val="0"/>
              <w:divBdr>
                <w:top w:val="none" w:sz="0" w:space="0" w:color="auto"/>
                <w:left w:val="none" w:sz="0" w:space="0" w:color="auto"/>
                <w:bottom w:val="none" w:sz="0" w:space="0" w:color="auto"/>
                <w:right w:val="none" w:sz="0" w:space="0" w:color="auto"/>
              </w:divBdr>
              <w:divsChild>
                <w:div w:id="274749180">
                  <w:marLeft w:val="0"/>
                  <w:marRight w:val="0"/>
                  <w:marTop w:val="0"/>
                  <w:marBottom w:val="0"/>
                  <w:divBdr>
                    <w:top w:val="none" w:sz="0" w:space="0" w:color="auto"/>
                    <w:left w:val="none" w:sz="0" w:space="0" w:color="auto"/>
                    <w:bottom w:val="none" w:sz="0" w:space="0" w:color="auto"/>
                    <w:right w:val="none" w:sz="0" w:space="0" w:color="auto"/>
                  </w:divBdr>
                  <w:divsChild>
                    <w:div w:id="629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2693">
      <w:bodyDiv w:val="1"/>
      <w:marLeft w:val="0"/>
      <w:marRight w:val="0"/>
      <w:marTop w:val="0"/>
      <w:marBottom w:val="0"/>
      <w:divBdr>
        <w:top w:val="none" w:sz="0" w:space="0" w:color="auto"/>
        <w:left w:val="none" w:sz="0" w:space="0" w:color="auto"/>
        <w:bottom w:val="none" w:sz="0" w:space="0" w:color="auto"/>
        <w:right w:val="none" w:sz="0" w:space="0" w:color="auto"/>
      </w:divBdr>
    </w:div>
    <w:div w:id="933198727">
      <w:bodyDiv w:val="1"/>
      <w:marLeft w:val="0"/>
      <w:marRight w:val="0"/>
      <w:marTop w:val="0"/>
      <w:marBottom w:val="0"/>
      <w:divBdr>
        <w:top w:val="none" w:sz="0" w:space="0" w:color="auto"/>
        <w:left w:val="none" w:sz="0" w:space="0" w:color="auto"/>
        <w:bottom w:val="none" w:sz="0" w:space="0" w:color="auto"/>
        <w:right w:val="none" w:sz="0" w:space="0" w:color="auto"/>
      </w:divBdr>
      <w:divsChild>
        <w:div w:id="1221672796">
          <w:marLeft w:val="0"/>
          <w:marRight w:val="0"/>
          <w:marTop w:val="0"/>
          <w:marBottom w:val="0"/>
          <w:divBdr>
            <w:top w:val="none" w:sz="0" w:space="0" w:color="auto"/>
            <w:left w:val="none" w:sz="0" w:space="0" w:color="auto"/>
            <w:bottom w:val="none" w:sz="0" w:space="0" w:color="auto"/>
            <w:right w:val="none" w:sz="0" w:space="0" w:color="auto"/>
          </w:divBdr>
        </w:div>
      </w:divsChild>
    </w:div>
    <w:div w:id="995451302">
      <w:bodyDiv w:val="1"/>
      <w:marLeft w:val="0"/>
      <w:marRight w:val="0"/>
      <w:marTop w:val="0"/>
      <w:marBottom w:val="0"/>
      <w:divBdr>
        <w:top w:val="none" w:sz="0" w:space="0" w:color="auto"/>
        <w:left w:val="none" w:sz="0" w:space="0" w:color="auto"/>
        <w:bottom w:val="none" w:sz="0" w:space="0" w:color="auto"/>
        <w:right w:val="none" w:sz="0" w:space="0" w:color="auto"/>
      </w:divBdr>
      <w:divsChild>
        <w:div w:id="611060589">
          <w:marLeft w:val="0"/>
          <w:marRight w:val="0"/>
          <w:marTop w:val="0"/>
          <w:marBottom w:val="0"/>
          <w:divBdr>
            <w:top w:val="none" w:sz="0" w:space="0" w:color="auto"/>
            <w:left w:val="none" w:sz="0" w:space="0" w:color="auto"/>
            <w:bottom w:val="none" w:sz="0" w:space="0" w:color="auto"/>
            <w:right w:val="none" w:sz="0" w:space="0" w:color="auto"/>
          </w:divBdr>
        </w:div>
        <w:div w:id="1949041332">
          <w:marLeft w:val="0"/>
          <w:marRight w:val="0"/>
          <w:marTop w:val="0"/>
          <w:marBottom w:val="0"/>
          <w:divBdr>
            <w:top w:val="none" w:sz="0" w:space="0" w:color="auto"/>
            <w:left w:val="none" w:sz="0" w:space="0" w:color="auto"/>
            <w:bottom w:val="none" w:sz="0" w:space="0" w:color="auto"/>
            <w:right w:val="none" w:sz="0" w:space="0" w:color="auto"/>
          </w:divBdr>
          <w:divsChild>
            <w:div w:id="311839102">
              <w:marLeft w:val="0"/>
              <w:marRight w:val="0"/>
              <w:marTop w:val="0"/>
              <w:marBottom w:val="0"/>
              <w:divBdr>
                <w:top w:val="none" w:sz="0" w:space="0" w:color="auto"/>
                <w:left w:val="none" w:sz="0" w:space="0" w:color="auto"/>
                <w:bottom w:val="none" w:sz="0" w:space="0" w:color="auto"/>
                <w:right w:val="none" w:sz="0" w:space="0" w:color="auto"/>
              </w:divBdr>
              <w:divsChild>
                <w:div w:id="518471258">
                  <w:marLeft w:val="0"/>
                  <w:marRight w:val="0"/>
                  <w:marTop w:val="0"/>
                  <w:marBottom w:val="0"/>
                  <w:divBdr>
                    <w:top w:val="none" w:sz="0" w:space="0" w:color="auto"/>
                    <w:left w:val="none" w:sz="0" w:space="0" w:color="auto"/>
                    <w:bottom w:val="none" w:sz="0" w:space="0" w:color="auto"/>
                    <w:right w:val="none" w:sz="0" w:space="0" w:color="auto"/>
                  </w:divBdr>
                  <w:divsChild>
                    <w:div w:id="14254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60280">
      <w:bodyDiv w:val="1"/>
      <w:marLeft w:val="0"/>
      <w:marRight w:val="0"/>
      <w:marTop w:val="0"/>
      <w:marBottom w:val="0"/>
      <w:divBdr>
        <w:top w:val="none" w:sz="0" w:space="0" w:color="auto"/>
        <w:left w:val="none" w:sz="0" w:space="0" w:color="auto"/>
        <w:bottom w:val="none" w:sz="0" w:space="0" w:color="auto"/>
        <w:right w:val="none" w:sz="0" w:space="0" w:color="auto"/>
      </w:divBdr>
    </w:div>
    <w:div w:id="1211377158">
      <w:bodyDiv w:val="1"/>
      <w:marLeft w:val="0"/>
      <w:marRight w:val="0"/>
      <w:marTop w:val="0"/>
      <w:marBottom w:val="0"/>
      <w:divBdr>
        <w:top w:val="none" w:sz="0" w:space="0" w:color="auto"/>
        <w:left w:val="none" w:sz="0" w:space="0" w:color="auto"/>
        <w:bottom w:val="none" w:sz="0" w:space="0" w:color="auto"/>
        <w:right w:val="none" w:sz="0" w:space="0" w:color="auto"/>
      </w:divBdr>
      <w:divsChild>
        <w:div w:id="1494371167">
          <w:marLeft w:val="0"/>
          <w:marRight w:val="0"/>
          <w:marTop w:val="0"/>
          <w:marBottom w:val="0"/>
          <w:divBdr>
            <w:top w:val="none" w:sz="0" w:space="0" w:color="auto"/>
            <w:left w:val="none" w:sz="0" w:space="0" w:color="auto"/>
            <w:bottom w:val="none" w:sz="0" w:space="0" w:color="auto"/>
            <w:right w:val="none" w:sz="0" w:space="0" w:color="auto"/>
          </w:divBdr>
        </w:div>
        <w:div w:id="566499221">
          <w:marLeft w:val="0"/>
          <w:marRight w:val="0"/>
          <w:marTop w:val="0"/>
          <w:marBottom w:val="0"/>
          <w:divBdr>
            <w:top w:val="none" w:sz="0" w:space="0" w:color="auto"/>
            <w:left w:val="none" w:sz="0" w:space="0" w:color="auto"/>
            <w:bottom w:val="none" w:sz="0" w:space="0" w:color="auto"/>
            <w:right w:val="none" w:sz="0" w:space="0" w:color="auto"/>
          </w:divBdr>
        </w:div>
        <w:div w:id="764375760">
          <w:marLeft w:val="0"/>
          <w:marRight w:val="0"/>
          <w:marTop w:val="0"/>
          <w:marBottom w:val="0"/>
          <w:divBdr>
            <w:top w:val="none" w:sz="0" w:space="0" w:color="auto"/>
            <w:left w:val="none" w:sz="0" w:space="0" w:color="auto"/>
            <w:bottom w:val="none" w:sz="0" w:space="0" w:color="auto"/>
            <w:right w:val="none" w:sz="0" w:space="0" w:color="auto"/>
          </w:divBdr>
        </w:div>
        <w:div w:id="1875389902">
          <w:marLeft w:val="0"/>
          <w:marRight w:val="0"/>
          <w:marTop w:val="0"/>
          <w:marBottom w:val="0"/>
          <w:divBdr>
            <w:top w:val="none" w:sz="0" w:space="0" w:color="auto"/>
            <w:left w:val="none" w:sz="0" w:space="0" w:color="auto"/>
            <w:bottom w:val="none" w:sz="0" w:space="0" w:color="auto"/>
            <w:right w:val="none" w:sz="0" w:space="0" w:color="auto"/>
          </w:divBdr>
          <w:divsChild>
            <w:div w:id="959802901">
              <w:marLeft w:val="0"/>
              <w:marRight w:val="0"/>
              <w:marTop w:val="0"/>
              <w:marBottom w:val="0"/>
              <w:divBdr>
                <w:top w:val="none" w:sz="0" w:space="0" w:color="auto"/>
                <w:left w:val="none" w:sz="0" w:space="0" w:color="auto"/>
                <w:bottom w:val="none" w:sz="0" w:space="0" w:color="auto"/>
                <w:right w:val="none" w:sz="0" w:space="0" w:color="auto"/>
              </w:divBdr>
            </w:div>
            <w:div w:id="1019618900">
              <w:marLeft w:val="0"/>
              <w:marRight w:val="0"/>
              <w:marTop w:val="0"/>
              <w:marBottom w:val="0"/>
              <w:divBdr>
                <w:top w:val="none" w:sz="0" w:space="0" w:color="auto"/>
                <w:left w:val="none" w:sz="0" w:space="0" w:color="auto"/>
                <w:bottom w:val="none" w:sz="0" w:space="0" w:color="auto"/>
                <w:right w:val="none" w:sz="0" w:space="0" w:color="auto"/>
              </w:divBdr>
            </w:div>
            <w:div w:id="34355765">
              <w:marLeft w:val="0"/>
              <w:marRight w:val="0"/>
              <w:marTop w:val="0"/>
              <w:marBottom w:val="0"/>
              <w:divBdr>
                <w:top w:val="none" w:sz="0" w:space="0" w:color="auto"/>
                <w:left w:val="none" w:sz="0" w:space="0" w:color="auto"/>
                <w:bottom w:val="none" w:sz="0" w:space="0" w:color="auto"/>
                <w:right w:val="none" w:sz="0" w:space="0" w:color="auto"/>
              </w:divBdr>
            </w:div>
            <w:div w:id="582566706">
              <w:marLeft w:val="0"/>
              <w:marRight w:val="0"/>
              <w:marTop w:val="0"/>
              <w:marBottom w:val="0"/>
              <w:divBdr>
                <w:top w:val="none" w:sz="0" w:space="0" w:color="auto"/>
                <w:left w:val="none" w:sz="0" w:space="0" w:color="auto"/>
                <w:bottom w:val="none" w:sz="0" w:space="0" w:color="auto"/>
                <w:right w:val="none" w:sz="0" w:space="0" w:color="auto"/>
              </w:divBdr>
            </w:div>
            <w:div w:id="1905140516">
              <w:marLeft w:val="0"/>
              <w:marRight w:val="0"/>
              <w:marTop w:val="0"/>
              <w:marBottom w:val="0"/>
              <w:divBdr>
                <w:top w:val="none" w:sz="0" w:space="0" w:color="auto"/>
                <w:left w:val="none" w:sz="0" w:space="0" w:color="auto"/>
                <w:bottom w:val="none" w:sz="0" w:space="0" w:color="auto"/>
                <w:right w:val="none" w:sz="0" w:space="0" w:color="auto"/>
              </w:divBdr>
            </w:div>
            <w:div w:id="6219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1212">
      <w:bodyDiv w:val="1"/>
      <w:marLeft w:val="0"/>
      <w:marRight w:val="0"/>
      <w:marTop w:val="0"/>
      <w:marBottom w:val="0"/>
      <w:divBdr>
        <w:top w:val="none" w:sz="0" w:space="0" w:color="auto"/>
        <w:left w:val="none" w:sz="0" w:space="0" w:color="auto"/>
        <w:bottom w:val="none" w:sz="0" w:space="0" w:color="auto"/>
        <w:right w:val="none" w:sz="0" w:space="0" w:color="auto"/>
      </w:divBdr>
    </w:div>
    <w:div w:id="1903590623">
      <w:bodyDiv w:val="1"/>
      <w:marLeft w:val="0"/>
      <w:marRight w:val="0"/>
      <w:marTop w:val="0"/>
      <w:marBottom w:val="0"/>
      <w:divBdr>
        <w:top w:val="none" w:sz="0" w:space="0" w:color="auto"/>
        <w:left w:val="none" w:sz="0" w:space="0" w:color="auto"/>
        <w:bottom w:val="none" w:sz="0" w:space="0" w:color="auto"/>
        <w:right w:val="none" w:sz="0" w:space="0" w:color="auto"/>
      </w:divBdr>
      <w:divsChild>
        <w:div w:id="1787041265">
          <w:marLeft w:val="0"/>
          <w:marRight w:val="0"/>
          <w:marTop w:val="0"/>
          <w:marBottom w:val="0"/>
          <w:divBdr>
            <w:top w:val="none" w:sz="0" w:space="0" w:color="auto"/>
            <w:left w:val="none" w:sz="0" w:space="0" w:color="auto"/>
            <w:bottom w:val="none" w:sz="0" w:space="0" w:color="auto"/>
            <w:right w:val="none" w:sz="0" w:space="0" w:color="auto"/>
          </w:divBdr>
        </w:div>
        <w:div w:id="1032536824">
          <w:marLeft w:val="0"/>
          <w:marRight w:val="0"/>
          <w:marTop w:val="0"/>
          <w:marBottom w:val="0"/>
          <w:divBdr>
            <w:top w:val="none" w:sz="0" w:space="0" w:color="auto"/>
            <w:left w:val="none" w:sz="0" w:space="0" w:color="auto"/>
            <w:bottom w:val="none" w:sz="0" w:space="0" w:color="auto"/>
            <w:right w:val="none" w:sz="0" w:space="0" w:color="auto"/>
          </w:divBdr>
        </w:div>
        <w:div w:id="836462024">
          <w:marLeft w:val="0"/>
          <w:marRight w:val="0"/>
          <w:marTop w:val="0"/>
          <w:marBottom w:val="0"/>
          <w:divBdr>
            <w:top w:val="none" w:sz="0" w:space="0" w:color="auto"/>
            <w:left w:val="none" w:sz="0" w:space="0" w:color="auto"/>
            <w:bottom w:val="none" w:sz="0" w:space="0" w:color="auto"/>
            <w:right w:val="none" w:sz="0" w:space="0" w:color="auto"/>
          </w:divBdr>
        </w:div>
        <w:div w:id="1369262015">
          <w:marLeft w:val="0"/>
          <w:marRight w:val="0"/>
          <w:marTop w:val="0"/>
          <w:marBottom w:val="0"/>
          <w:divBdr>
            <w:top w:val="none" w:sz="0" w:space="0" w:color="auto"/>
            <w:left w:val="none" w:sz="0" w:space="0" w:color="auto"/>
            <w:bottom w:val="none" w:sz="0" w:space="0" w:color="auto"/>
            <w:right w:val="none" w:sz="0" w:space="0" w:color="auto"/>
          </w:divBdr>
        </w:div>
        <w:div w:id="91322831">
          <w:marLeft w:val="0"/>
          <w:marRight w:val="0"/>
          <w:marTop w:val="0"/>
          <w:marBottom w:val="0"/>
          <w:divBdr>
            <w:top w:val="none" w:sz="0" w:space="0" w:color="auto"/>
            <w:left w:val="none" w:sz="0" w:space="0" w:color="auto"/>
            <w:bottom w:val="none" w:sz="0" w:space="0" w:color="auto"/>
            <w:right w:val="none" w:sz="0" w:space="0" w:color="auto"/>
          </w:divBdr>
        </w:div>
        <w:div w:id="923026532">
          <w:marLeft w:val="0"/>
          <w:marRight w:val="0"/>
          <w:marTop w:val="0"/>
          <w:marBottom w:val="0"/>
          <w:divBdr>
            <w:top w:val="none" w:sz="0" w:space="0" w:color="auto"/>
            <w:left w:val="none" w:sz="0" w:space="0" w:color="auto"/>
            <w:bottom w:val="none" w:sz="0" w:space="0" w:color="auto"/>
            <w:right w:val="none" w:sz="0" w:space="0" w:color="auto"/>
          </w:divBdr>
        </w:div>
        <w:div w:id="1454594652">
          <w:marLeft w:val="0"/>
          <w:marRight w:val="0"/>
          <w:marTop w:val="0"/>
          <w:marBottom w:val="0"/>
          <w:divBdr>
            <w:top w:val="none" w:sz="0" w:space="0" w:color="auto"/>
            <w:left w:val="none" w:sz="0" w:space="0" w:color="auto"/>
            <w:bottom w:val="none" w:sz="0" w:space="0" w:color="auto"/>
            <w:right w:val="none" w:sz="0" w:space="0" w:color="auto"/>
          </w:divBdr>
        </w:div>
        <w:div w:id="519390966">
          <w:marLeft w:val="0"/>
          <w:marRight w:val="0"/>
          <w:marTop w:val="0"/>
          <w:marBottom w:val="0"/>
          <w:divBdr>
            <w:top w:val="none" w:sz="0" w:space="0" w:color="auto"/>
            <w:left w:val="none" w:sz="0" w:space="0" w:color="auto"/>
            <w:bottom w:val="none" w:sz="0" w:space="0" w:color="auto"/>
            <w:right w:val="none" w:sz="0" w:space="0" w:color="auto"/>
          </w:divBdr>
        </w:div>
        <w:div w:id="2011256777">
          <w:marLeft w:val="0"/>
          <w:marRight w:val="0"/>
          <w:marTop w:val="0"/>
          <w:marBottom w:val="0"/>
          <w:divBdr>
            <w:top w:val="none" w:sz="0" w:space="0" w:color="auto"/>
            <w:left w:val="none" w:sz="0" w:space="0" w:color="auto"/>
            <w:bottom w:val="none" w:sz="0" w:space="0" w:color="auto"/>
            <w:right w:val="none" w:sz="0" w:space="0" w:color="auto"/>
          </w:divBdr>
        </w:div>
        <w:div w:id="1562131332">
          <w:marLeft w:val="0"/>
          <w:marRight w:val="0"/>
          <w:marTop w:val="0"/>
          <w:marBottom w:val="0"/>
          <w:divBdr>
            <w:top w:val="none" w:sz="0" w:space="0" w:color="auto"/>
            <w:left w:val="none" w:sz="0" w:space="0" w:color="auto"/>
            <w:bottom w:val="none" w:sz="0" w:space="0" w:color="auto"/>
            <w:right w:val="none" w:sz="0" w:space="0" w:color="auto"/>
          </w:divBdr>
        </w:div>
        <w:div w:id="1109810890">
          <w:marLeft w:val="0"/>
          <w:marRight w:val="0"/>
          <w:marTop w:val="0"/>
          <w:marBottom w:val="0"/>
          <w:divBdr>
            <w:top w:val="none" w:sz="0" w:space="0" w:color="auto"/>
            <w:left w:val="none" w:sz="0" w:space="0" w:color="auto"/>
            <w:bottom w:val="none" w:sz="0" w:space="0" w:color="auto"/>
            <w:right w:val="none" w:sz="0" w:space="0" w:color="auto"/>
          </w:divBdr>
        </w:div>
        <w:div w:id="12078441">
          <w:marLeft w:val="0"/>
          <w:marRight w:val="0"/>
          <w:marTop w:val="0"/>
          <w:marBottom w:val="0"/>
          <w:divBdr>
            <w:top w:val="none" w:sz="0" w:space="0" w:color="auto"/>
            <w:left w:val="none" w:sz="0" w:space="0" w:color="auto"/>
            <w:bottom w:val="none" w:sz="0" w:space="0" w:color="auto"/>
            <w:right w:val="none" w:sz="0" w:space="0" w:color="auto"/>
          </w:divBdr>
        </w:div>
        <w:div w:id="1716153489">
          <w:marLeft w:val="0"/>
          <w:marRight w:val="0"/>
          <w:marTop w:val="0"/>
          <w:marBottom w:val="0"/>
          <w:divBdr>
            <w:top w:val="none" w:sz="0" w:space="0" w:color="auto"/>
            <w:left w:val="none" w:sz="0" w:space="0" w:color="auto"/>
            <w:bottom w:val="none" w:sz="0" w:space="0" w:color="auto"/>
            <w:right w:val="none" w:sz="0" w:space="0" w:color="auto"/>
          </w:divBdr>
        </w:div>
        <w:div w:id="567694977">
          <w:marLeft w:val="0"/>
          <w:marRight w:val="0"/>
          <w:marTop w:val="0"/>
          <w:marBottom w:val="0"/>
          <w:divBdr>
            <w:top w:val="none" w:sz="0" w:space="0" w:color="auto"/>
            <w:left w:val="none" w:sz="0" w:space="0" w:color="auto"/>
            <w:bottom w:val="none" w:sz="0" w:space="0" w:color="auto"/>
            <w:right w:val="none" w:sz="0" w:space="0" w:color="auto"/>
          </w:divBdr>
        </w:div>
        <w:div w:id="591545203">
          <w:marLeft w:val="0"/>
          <w:marRight w:val="0"/>
          <w:marTop w:val="0"/>
          <w:marBottom w:val="0"/>
          <w:divBdr>
            <w:top w:val="none" w:sz="0" w:space="0" w:color="auto"/>
            <w:left w:val="none" w:sz="0" w:space="0" w:color="auto"/>
            <w:bottom w:val="none" w:sz="0" w:space="0" w:color="auto"/>
            <w:right w:val="none" w:sz="0" w:space="0" w:color="auto"/>
          </w:divBdr>
        </w:div>
        <w:div w:id="864901563">
          <w:marLeft w:val="0"/>
          <w:marRight w:val="0"/>
          <w:marTop w:val="0"/>
          <w:marBottom w:val="0"/>
          <w:divBdr>
            <w:top w:val="none" w:sz="0" w:space="0" w:color="auto"/>
            <w:left w:val="none" w:sz="0" w:space="0" w:color="auto"/>
            <w:bottom w:val="none" w:sz="0" w:space="0" w:color="auto"/>
            <w:right w:val="none" w:sz="0" w:space="0" w:color="auto"/>
          </w:divBdr>
        </w:div>
        <w:div w:id="85735555">
          <w:marLeft w:val="0"/>
          <w:marRight w:val="0"/>
          <w:marTop w:val="0"/>
          <w:marBottom w:val="0"/>
          <w:divBdr>
            <w:top w:val="none" w:sz="0" w:space="0" w:color="auto"/>
            <w:left w:val="none" w:sz="0" w:space="0" w:color="auto"/>
            <w:bottom w:val="none" w:sz="0" w:space="0" w:color="auto"/>
            <w:right w:val="none" w:sz="0" w:space="0" w:color="auto"/>
          </w:divBdr>
        </w:div>
        <w:div w:id="25301251">
          <w:marLeft w:val="0"/>
          <w:marRight w:val="0"/>
          <w:marTop w:val="0"/>
          <w:marBottom w:val="0"/>
          <w:divBdr>
            <w:top w:val="none" w:sz="0" w:space="0" w:color="auto"/>
            <w:left w:val="none" w:sz="0" w:space="0" w:color="auto"/>
            <w:bottom w:val="none" w:sz="0" w:space="0" w:color="auto"/>
            <w:right w:val="none" w:sz="0" w:space="0" w:color="auto"/>
          </w:divBdr>
        </w:div>
        <w:div w:id="1040518955">
          <w:marLeft w:val="0"/>
          <w:marRight w:val="0"/>
          <w:marTop w:val="0"/>
          <w:marBottom w:val="0"/>
          <w:divBdr>
            <w:top w:val="none" w:sz="0" w:space="0" w:color="auto"/>
            <w:left w:val="none" w:sz="0" w:space="0" w:color="auto"/>
            <w:bottom w:val="none" w:sz="0" w:space="0" w:color="auto"/>
            <w:right w:val="none" w:sz="0" w:space="0" w:color="auto"/>
          </w:divBdr>
        </w:div>
        <w:div w:id="1589265535">
          <w:marLeft w:val="0"/>
          <w:marRight w:val="0"/>
          <w:marTop w:val="0"/>
          <w:marBottom w:val="0"/>
          <w:divBdr>
            <w:top w:val="none" w:sz="0" w:space="0" w:color="auto"/>
            <w:left w:val="none" w:sz="0" w:space="0" w:color="auto"/>
            <w:bottom w:val="none" w:sz="0" w:space="0" w:color="auto"/>
            <w:right w:val="none" w:sz="0" w:space="0" w:color="auto"/>
          </w:divBdr>
        </w:div>
        <w:div w:id="1476216570">
          <w:marLeft w:val="0"/>
          <w:marRight w:val="0"/>
          <w:marTop w:val="0"/>
          <w:marBottom w:val="0"/>
          <w:divBdr>
            <w:top w:val="none" w:sz="0" w:space="0" w:color="auto"/>
            <w:left w:val="none" w:sz="0" w:space="0" w:color="auto"/>
            <w:bottom w:val="none" w:sz="0" w:space="0" w:color="auto"/>
            <w:right w:val="none" w:sz="0" w:space="0" w:color="auto"/>
          </w:divBdr>
          <w:divsChild>
            <w:div w:id="1410154573">
              <w:marLeft w:val="0"/>
              <w:marRight w:val="0"/>
              <w:marTop w:val="0"/>
              <w:marBottom w:val="0"/>
              <w:divBdr>
                <w:top w:val="none" w:sz="0" w:space="0" w:color="auto"/>
                <w:left w:val="none" w:sz="0" w:space="0" w:color="auto"/>
                <w:bottom w:val="none" w:sz="0" w:space="0" w:color="auto"/>
                <w:right w:val="none" w:sz="0" w:space="0" w:color="auto"/>
              </w:divBdr>
            </w:div>
            <w:div w:id="1343168053">
              <w:marLeft w:val="0"/>
              <w:marRight w:val="0"/>
              <w:marTop w:val="0"/>
              <w:marBottom w:val="0"/>
              <w:divBdr>
                <w:top w:val="none" w:sz="0" w:space="0" w:color="auto"/>
                <w:left w:val="none" w:sz="0" w:space="0" w:color="auto"/>
                <w:bottom w:val="none" w:sz="0" w:space="0" w:color="auto"/>
                <w:right w:val="none" w:sz="0" w:space="0" w:color="auto"/>
              </w:divBdr>
            </w:div>
            <w:div w:id="1565335601">
              <w:marLeft w:val="0"/>
              <w:marRight w:val="0"/>
              <w:marTop w:val="0"/>
              <w:marBottom w:val="0"/>
              <w:divBdr>
                <w:top w:val="none" w:sz="0" w:space="0" w:color="auto"/>
                <w:left w:val="none" w:sz="0" w:space="0" w:color="auto"/>
                <w:bottom w:val="none" w:sz="0" w:space="0" w:color="auto"/>
                <w:right w:val="none" w:sz="0" w:space="0" w:color="auto"/>
              </w:divBdr>
            </w:div>
            <w:div w:id="2082480088">
              <w:marLeft w:val="0"/>
              <w:marRight w:val="0"/>
              <w:marTop w:val="0"/>
              <w:marBottom w:val="0"/>
              <w:divBdr>
                <w:top w:val="none" w:sz="0" w:space="0" w:color="auto"/>
                <w:left w:val="none" w:sz="0" w:space="0" w:color="auto"/>
                <w:bottom w:val="none" w:sz="0" w:space="0" w:color="auto"/>
                <w:right w:val="none" w:sz="0" w:space="0" w:color="auto"/>
              </w:divBdr>
            </w:div>
            <w:div w:id="723452984">
              <w:marLeft w:val="0"/>
              <w:marRight w:val="0"/>
              <w:marTop w:val="0"/>
              <w:marBottom w:val="0"/>
              <w:divBdr>
                <w:top w:val="none" w:sz="0" w:space="0" w:color="auto"/>
                <w:left w:val="none" w:sz="0" w:space="0" w:color="auto"/>
                <w:bottom w:val="none" w:sz="0" w:space="0" w:color="auto"/>
                <w:right w:val="none" w:sz="0" w:space="0" w:color="auto"/>
              </w:divBdr>
            </w:div>
          </w:divsChild>
        </w:div>
        <w:div w:id="1159887906">
          <w:marLeft w:val="0"/>
          <w:marRight w:val="0"/>
          <w:marTop w:val="0"/>
          <w:marBottom w:val="0"/>
          <w:divBdr>
            <w:top w:val="none" w:sz="0" w:space="0" w:color="auto"/>
            <w:left w:val="none" w:sz="0" w:space="0" w:color="auto"/>
            <w:bottom w:val="none" w:sz="0" w:space="0" w:color="auto"/>
            <w:right w:val="none" w:sz="0" w:space="0" w:color="auto"/>
          </w:divBdr>
          <w:divsChild>
            <w:div w:id="2107073088">
              <w:marLeft w:val="0"/>
              <w:marRight w:val="0"/>
              <w:marTop w:val="0"/>
              <w:marBottom w:val="0"/>
              <w:divBdr>
                <w:top w:val="none" w:sz="0" w:space="0" w:color="auto"/>
                <w:left w:val="none" w:sz="0" w:space="0" w:color="auto"/>
                <w:bottom w:val="none" w:sz="0" w:space="0" w:color="auto"/>
                <w:right w:val="none" w:sz="0" w:space="0" w:color="auto"/>
              </w:divBdr>
            </w:div>
            <w:div w:id="1334262638">
              <w:marLeft w:val="0"/>
              <w:marRight w:val="0"/>
              <w:marTop w:val="0"/>
              <w:marBottom w:val="0"/>
              <w:divBdr>
                <w:top w:val="none" w:sz="0" w:space="0" w:color="auto"/>
                <w:left w:val="none" w:sz="0" w:space="0" w:color="auto"/>
                <w:bottom w:val="none" w:sz="0" w:space="0" w:color="auto"/>
                <w:right w:val="none" w:sz="0" w:space="0" w:color="auto"/>
              </w:divBdr>
            </w:div>
            <w:div w:id="1987933074">
              <w:marLeft w:val="0"/>
              <w:marRight w:val="0"/>
              <w:marTop w:val="0"/>
              <w:marBottom w:val="0"/>
              <w:divBdr>
                <w:top w:val="none" w:sz="0" w:space="0" w:color="auto"/>
                <w:left w:val="none" w:sz="0" w:space="0" w:color="auto"/>
                <w:bottom w:val="none" w:sz="0" w:space="0" w:color="auto"/>
                <w:right w:val="none" w:sz="0" w:space="0" w:color="auto"/>
              </w:divBdr>
            </w:div>
            <w:div w:id="1385372639">
              <w:marLeft w:val="0"/>
              <w:marRight w:val="0"/>
              <w:marTop w:val="0"/>
              <w:marBottom w:val="0"/>
              <w:divBdr>
                <w:top w:val="none" w:sz="0" w:space="0" w:color="auto"/>
                <w:left w:val="none" w:sz="0" w:space="0" w:color="auto"/>
                <w:bottom w:val="none" w:sz="0" w:space="0" w:color="auto"/>
                <w:right w:val="none" w:sz="0" w:space="0" w:color="auto"/>
              </w:divBdr>
            </w:div>
            <w:div w:id="1191797078">
              <w:marLeft w:val="0"/>
              <w:marRight w:val="0"/>
              <w:marTop w:val="0"/>
              <w:marBottom w:val="0"/>
              <w:divBdr>
                <w:top w:val="none" w:sz="0" w:space="0" w:color="auto"/>
                <w:left w:val="none" w:sz="0" w:space="0" w:color="auto"/>
                <w:bottom w:val="none" w:sz="0" w:space="0" w:color="auto"/>
                <w:right w:val="none" w:sz="0" w:space="0" w:color="auto"/>
              </w:divBdr>
            </w:div>
          </w:divsChild>
        </w:div>
        <w:div w:id="1191265737">
          <w:marLeft w:val="0"/>
          <w:marRight w:val="0"/>
          <w:marTop w:val="0"/>
          <w:marBottom w:val="0"/>
          <w:divBdr>
            <w:top w:val="none" w:sz="0" w:space="0" w:color="auto"/>
            <w:left w:val="none" w:sz="0" w:space="0" w:color="auto"/>
            <w:bottom w:val="none" w:sz="0" w:space="0" w:color="auto"/>
            <w:right w:val="none" w:sz="0" w:space="0" w:color="auto"/>
          </w:divBdr>
        </w:div>
        <w:div w:id="1176068304">
          <w:marLeft w:val="0"/>
          <w:marRight w:val="0"/>
          <w:marTop w:val="0"/>
          <w:marBottom w:val="0"/>
          <w:divBdr>
            <w:top w:val="none" w:sz="0" w:space="0" w:color="auto"/>
            <w:left w:val="none" w:sz="0" w:space="0" w:color="auto"/>
            <w:bottom w:val="none" w:sz="0" w:space="0" w:color="auto"/>
            <w:right w:val="none" w:sz="0" w:space="0" w:color="auto"/>
          </w:divBdr>
        </w:div>
        <w:div w:id="531722556">
          <w:marLeft w:val="0"/>
          <w:marRight w:val="0"/>
          <w:marTop w:val="0"/>
          <w:marBottom w:val="0"/>
          <w:divBdr>
            <w:top w:val="none" w:sz="0" w:space="0" w:color="auto"/>
            <w:left w:val="none" w:sz="0" w:space="0" w:color="auto"/>
            <w:bottom w:val="none" w:sz="0" w:space="0" w:color="auto"/>
            <w:right w:val="none" w:sz="0" w:space="0" w:color="auto"/>
          </w:divBdr>
        </w:div>
        <w:div w:id="874344467">
          <w:marLeft w:val="0"/>
          <w:marRight w:val="0"/>
          <w:marTop w:val="0"/>
          <w:marBottom w:val="0"/>
          <w:divBdr>
            <w:top w:val="none" w:sz="0" w:space="0" w:color="auto"/>
            <w:left w:val="none" w:sz="0" w:space="0" w:color="auto"/>
            <w:bottom w:val="none" w:sz="0" w:space="0" w:color="auto"/>
            <w:right w:val="none" w:sz="0" w:space="0" w:color="auto"/>
          </w:divBdr>
        </w:div>
        <w:div w:id="1119110816">
          <w:marLeft w:val="0"/>
          <w:marRight w:val="0"/>
          <w:marTop w:val="0"/>
          <w:marBottom w:val="0"/>
          <w:divBdr>
            <w:top w:val="none" w:sz="0" w:space="0" w:color="auto"/>
            <w:left w:val="none" w:sz="0" w:space="0" w:color="auto"/>
            <w:bottom w:val="none" w:sz="0" w:space="0" w:color="auto"/>
            <w:right w:val="none" w:sz="0" w:space="0" w:color="auto"/>
          </w:divBdr>
        </w:div>
        <w:div w:id="166287089">
          <w:marLeft w:val="0"/>
          <w:marRight w:val="0"/>
          <w:marTop w:val="0"/>
          <w:marBottom w:val="0"/>
          <w:divBdr>
            <w:top w:val="none" w:sz="0" w:space="0" w:color="auto"/>
            <w:left w:val="none" w:sz="0" w:space="0" w:color="auto"/>
            <w:bottom w:val="none" w:sz="0" w:space="0" w:color="auto"/>
            <w:right w:val="none" w:sz="0" w:space="0" w:color="auto"/>
          </w:divBdr>
        </w:div>
        <w:div w:id="328749714">
          <w:marLeft w:val="0"/>
          <w:marRight w:val="0"/>
          <w:marTop w:val="0"/>
          <w:marBottom w:val="0"/>
          <w:divBdr>
            <w:top w:val="none" w:sz="0" w:space="0" w:color="auto"/>
            <w:left w:val="none" w:sz="0" w:space="0" w:color="auto"/>
            <w:bottom w:val="none" w:sz="0" w:space="0" w:color="auto"/>
            <w:right w:val="none" w:sz="0" w:space="0" w:color="auto"/>
          </w:divBdr>
          <w:divsChild>
            <w:div w:id="2035419547">
              <w:marLeft w:val="0"/>
              <w:marRight w:val="0"/>
              <w:marTop w:val="0"/>
              <w:marBottom w:val="0"/>
              <w:divBdr>
                <w:top w:val="none" w:sz="0" w:space="0" w:color="auto"/>
                <w:left w:val="none" w:sz="0" w:space="0" w:color="auto"/>
                <w:bottom w:val="none" w:sz="0" w:space="0" w:color="auto"/>
                <w:right w:val="none" w:sz="0" w:space="0" w:color="auto"/>
              </w:divBdr>
            </w:div>
            <w:div w:id="150175144">
              <w:marLeft w:val="0"/>
              <w:marRight w:val="0"/>
              <w:marTop w:val="0"/>
              <w:marBottom w:val="0"/>
              <w:divBdr>
                <w:top w:val="none" w:sz="0" w:space="0" w:color="auto"/>
                <w:left w:val="none" w:sz="0" w:space="0" w:color="auto"/>
                <w:bottom w:val="none" w:sz="0" w:space="0" w:color="auto"/>
                <w:right w:val="none" w:sz="0" w:space="0" w:color="auto"/>
              </w:divBdr>
            </w:div>
            <w:div w:id="1574779895">
              <w:marLeft w:val="0"/>
              <w:marRight w:val="0"/>
              <w:marTop w:val="0"/>
              <w:marBottom w:val="0"/>
              <w:divBdr>
                <w:top w:val="none" w:sz="0" w:space="0" w:color="auto"/>
                <w:left w:val="none" w:sz="0" w:space="0" w:color="auto"/>
                <w:bottom w:val="none" w:sz="0" w:space="0" w:color="auto"/>
                <w:right w:val="none" w:sz="0" w:space="0" w:color="auto"/>
              </w:divBdr>
            </w:div>
          </w:divsChild>
        </w:div>
        <w:div w:id="1305770057">
          <w:marLeft w:val="0"/>
          <w:marRight w:val="0"/>
          <w:marTop w:val="0"/>
          <w:marBottom w:val="0"/>
          <w:divBdr>
            <w:top w:val="none" w:sz="0" w:space="0" w:color="auto"/>
            <w:left w:val="none" w:sz="0" w:space="0" w:color="auto"/>
            <w:bottom w:val="none" w:sz="0" w:space="0" w:color="auto"/>
            <w:right w:val="none" w:sz="0" w:space="0" w:color="auto"/>
          </w:divBdr>
          <w:divsChild>
            <w:div w:id="1049577362">
              <w:marLeft w:val="0"/>
              <w:marRight w:val="0"/>
              <w:marTop w:val="0"/>
              <w:marBottom w:val="0"/>
              <w:divBdr>
                <w:top w:val="none" w:sz="0" w:space="0" w:color="auto"/>
                <w:left w:val="none" w:sz="0" w:space="0" w:color="auto"/>
                <w:bottom w:val="none" w:sz="0" w:space="0" w:color="auto"/>
                <w:right w:val="none" w:sz="0" w:space="0" w:color="auto"/>
              </w:divBdr>
            </w:div>
            <w:div w:id="1390180495">
              <w:marLeft w:val="0"/>
              <w:marRight w:val="0"/>
              <w:marTop w:val="0"/>
              <w:marBottom w:val="0"/>
              <w:divBdr>
                <w:top w:val="none" w:sz="0" w:space="0" w:color="auto"/>
                <w:left w:val="none" w:sz="0" w:space="0" w:color="auto"/>
                <w:bottom w:val="none" w:sz="0" w:space="0" w:color="auto"/>
                <w:right w:val="none" w:sz="0" w:space="0" w:color="auto"/>
              </w:divBdr>
            </w:div>
            <w:div w:id="600529634">
              <w:marLeft w:val="0"/>
              <w:marRight w:val="0"/>
              <w:marTop w:val="0"/>
              <w:marBottom w:val="0"/>
              <w:divBdr>
                <w:top w:val="none" w:sz="0" w:space="0" w:color="auto"/>
                <w:left w:val="none" w:sz="0" w:space="0" w:color="auto"/>
                <w:bottom w:val="none" w:sz="0" w:space="0" w:color="auto"/>
                <w:right w:val="none" w:sz="0" w:space="0" w:color="auto"/>
              </w:divBdr>
            </w:div>
            <w:div w:id="783574268">
              <w:marLeft w:val="0"/>
              <w:marRight w:val="0"/>
              <w:marTop w:val="0"/>
              <w:marBottom w:val="0"/>
              <w:divBdr>
                <w:top w:val="none" w:sz="0" w:space="0" w:color="auto"/>
                <w:left w:val="none" w:sz="0" w:space="0" w:color="auto"/>
                <w:bottom w:val="none" w:sz="0" w:space="0" w:color="auto"/>
                <w:right w:val="none" w:sz="0" w:space="0" w:color="auto"/>
              </w:divBdr>
            </w:div>
            <w:div w:id="922182712">
              <w:marLeft w:val="0"/>
              <w:marRight w:val="0"/>
              <w:marTop w:val="0"/>
              <w:marBottom w:val="0"/>
              <w:divBdr>
                <w:top w:val="none" w:sz="0" w:space="0" w:color="auto"/>
                <w:left w:val="none" w:sz="0" w:space="0" w:color="auto"/>
                <w:bottom w:val="none" w:sz="0" w:space="0" w:color="auto"/>
                <w:right w:val="none" w:sz="0" w:space="0" w:color="auto"/>
              </w:divBdr>
            </w:div>
            <w:div w:id="1753507090">
              <w:marLeft w:val="0"/>
              <w:marRight w:val="0"/>
              <w:marTop w:val="0"/>
              <w:marBottom w:val="0"/>
              <w:divBdr>
                <w:top w:val="none" w:sz="0" w:space="0" w:color="auto"/>
                <w:left w:val="none" w:sz="0" w:space="0" w:color="auto"/>
                <w:bottom w:val="none" w:sz="0" w:space="0" w:color="auto"/>
                <w:right w:val="none" w:sz="0" w:space="0" w:color="auto"/>
              </w:divBdr>
            </w:div>
            <w:div w:id="406656374">
              <w:marLeft w:val="0"/>
              <w:marRight w:val="0"/>
              <w:marTop w:val="0"/>
              <w:marBottom w:val="0"/>
              <w:divBdr>
                <w:top w:val="none" w:sz="0" w:space="0" w:color="auto"/>
                <w:left w:val="none" w:sz="0" w:space="0" w:color="auto"/>
                <w:bottom w:val="none" w:sz="0" w:space="0" w:color="auto"/>
                <w:right w:val="none" w:sz="0" w:space="0" w:color="auto"/>
              </w:divBdr>
            </w:div>
          </w:divsChild>
        </w:div>
        <w:div w:id="802963229">
          <w:marLeft w:val="0"/>
          <w:marRight w:val="0"/>
          <w:marTop w:val="0"/>
          <w:marBottom w:val="0"/>
          <w:divBdr>
            <w:top w:val="none" w:sz="0" w:space="0" w:color="auto"/>
            <w:left w:val="none" w:sz="0" w:space="0" w:color="auto"/>
            <w:bottom w:val="none" w:sz="0" w:space="0" w:color="auto"/>
            <w:right w:val="none" w:sz="0" w:space="0" w:color="auto"/>
          </w:divBdr>
        </w:div>
        <w:div w:id="1372531911">
          <w:marLeft w:val="0"/>
          <w:marRight w:val="0"/>
          <w:marTop w:val="0"/>
          <w:marBottom w:val="0"/>
          <w:divBdr>
            <w:top w:val="none" w:sz="0" w:space="0" w:color="auto"/>
            <w:left w:val="none" w:sz="0" w:space="0" w:color="auto"/>
            <w:bottom w:val="none" w:sz="0" w:space="0" w:color="auto"/>
            <w:right w:val="none" w:sz="0" w:space="0" w:color="auto"/>
          </w:divBdr>
        </w:div>
      </w:divsChild>
    </w:div>
    <w:div w:id="2000496158">
      <w:bodyDiv w:val="1"/>
      <w:marLeft w:val="0"/>
      <w:marRight w:val="0"/>
      <w:marTop w:val="0"/>
      <w:marBottom w:val="0"/>
      <w:divBdr>
        <w:top w:val="none" w:sz="0" w:space="0" w:color="auto"/>
        <w:left w:val="none" w:sz="0" w:space="0" w:color="auto"/>
        <w:bottom w:val="none" w:sz="0" w:space="0" w:color="auto"/>
        <w:right w:val="none" w:sz="0" w:space="0" w:color="auto"/>
      </w:divBdr>
      <w:divsChild>
        <w:div w:id="474101925">
          <w:marLeft w:val="0"/>
          <w:marRight w:val="0"/>
          <w:marTop w:val="0"/>
          <w:marBottom w:val="0"/>
          <w:divBdr>
            <w:top w:val="none" w:sz="0" w:space="0" w:color="auto"/>
            <w:left w:val="none" w:sz="0" w:space="0" w:color="auto"/>
            <w:bottom w:val="none" w:sz="0" w:space="0" w:color="auto"/>
            <w:right w:val="none" w:sz="0" w:space="0" w:color="auto"/>
          </w:divBdr>
        </w:div>
        <w:div w:id="912082297">
          <w:marLeft w:val="0"/>
          <w:marRight w:val="0"/>
          <w:marTop w:val="0"/>
          <w:marBottom w:val="0"/>
          <w:divBdr>
            <w:top w:val="none" w:sz="0" w:space="0" w:color="auto"/>
            <w:left w:val="none" w:sz="0" w:space="0" w:color="auto"/>
            <w:bottom w:val="none" w:sz="0" w:space="0" w:color="auto"/>
            <w:right w:val="none" w:sz="0" w:space="0" w:color="auto"/>
          </w:divBdr>
        </w:div>
        <w:div w:id="1412775385">
          <w:marLeft w:val="0"/>
          <w:marRight w:val="0"/>
          <w:marTop w:val="0"/>
          <w:marBottom w:val="0"/>
          <w:divBdr>
            <w:top w:val="none" w:sz="0" w:space="0" w:color="auto"/>
            <w:left w:val="none" w:sz="0" w:space="0" w:color="auto"/>
            <w:bottom w:val="none" w:sz="0" w:space="0" w:color="auto"/>
            <w:right w:val="none" w:sz="0" w:space="0" w:color="auto"/>
          </w:divBdr>
        </w:div>
        <w:div w:id="1003507796">
          <w:marLeft w:val="0"/>
          <w:marRight w:val="0"/>
          <w:marTop w:val="0"/>
          <w:marBottom w:val="0"/>
          <w:divBdr>
            <w:top w:val="none" w:sz="0" w:space="0" w:color="auto"/>
            <w:left w:val="none" w:sz="0" w:space="0" w:color="auto"/>
            <w:bottom w:val="none" w:sz="0" w:space="0" w:color="auto"/>
            <w:right w:val="none" w:sz="0" w:space="0" w:color="auto"/>
          </w:divBdr>
        </w:div>
        <w:div w:id="1480460579">
          <w:marLeft w:val="0"/>
          <w:marRight w:val="0"/>
          <w:marTop w:val="0"/>
          <w:marBottom w:val="0"/>
          <w:divBdr>
            <w:top w:val="none" w:sz="0" w:space="0" w:color="auto"/>
            <w:left w:val="none" w:sz="0" w:space="0" w:color="auto"/>
            <w:bottom w:val="none" w:sz="0" w:space="0" w:color="auto"/>
            <w:right w:val="none" w:sz="0" w:space="0" w:color="auto"/>
          </w:divBdr>
        </w:div>
        <w:div w:id="516235521">
          <w:marLeft w:val="0"/>
          <w:marRight w:val="0"/>
          <w:marTop w:val="0"/>
          <w:marBottom w:val="0"/>
          <w:divBdr>
            <w:top w:val="none" w:sz="0" w:space="0" w:color="auto"/>
            <w:left w:val="none" w:sz="0" w:space="0" w:color="auto"/>
            <w:bottom w:val="none" w:sz="0" w:space="0" w:color="auto"/>
            <w:right w:val="none" w:sz="0" w:space="0" w:color="auto"/>
          </w:divBdr>
        </w:div>
        <w:div w:id="1175612739">
          <w:marLeft w:val="0"/>
          <w:marRight w:val="0"/>
          <w:marTop w:val="0"/>
          <w:marBottom w:val="0"/>
          <w:divBdr>
            <w:top w:val="none" w:sz="0" w:space="0" w:color="auto"/>
            <w:left w:val="none" w:sz="0" w:space="0" w:color="auto"/>
            <w:bottom w:val="none" w:sz="0" w:space="0" w:color="auto"/>
            <w:right w:val="none" w:sz="0" w:space="0" w:color="auto"/>
          </w:divBdr>
        </w:div>
        <w:div w:id="1482505929">
          <w:marLeft w:val="0"/>
          <w:marRight w:val="0"/>
          <w:marTop w:val="0"/>
          <w:marBottom w:val="0"/>
          <w:divBdr>
            <w:top w:val="none" w:sz="0" w:space="0" w:color="auto"/>
            <w:left w:val="none" w:sz="0" w:space="0" w:color="auto"/>
            <w:bottom w:val="none" w:sz="0" w:space="0" w:color="auto"/>
            <w:right w:val="none" w:sz="0" w:space="0" w:color="auto"/>
          </w:divBdr>
        </w:div>
        <w:div w:id="928925004">
          <w:marLeft w:val="0"/>
          <w:marRight w:val="0"/>
          <w:marTop w:val="0"/>
          <w:marBottom w:val="0"/>
          <w:divBdr>
            <w:top w:val="none" w:sz="0" w:space="0" w:color="auto"/>
            <w:left w:val="none" w:sz="0" w:space="0" w:color="auto"/>
            <w:bottom w:val="none" w:sz="0" w:space="0" w:color="auto"/>
            <w:right w:val="none" w:sz="0" w:space="0" w:color="auto"/>
          </w:divBdr>
        </w:div>
        <w:div w:id="343947446">
          <w:marLeft w:val="0"/>
          <w:marRight w:val="0"/>
          <w:marTop w:val="0"/>
          <w:marBottom w:val="0"/>
          <w:divBdr>
            <w:top w:val="none" w:sz="0" w:space="0" w:color="auto"/>
            <w:left w:val="none" w:sz="0" w:space="0" w:color="auto"/>
            <w:bottom w:val="none" w:sz="0" w:space="0" w:color="auto"/>
            <w:right w:val="none" w:sz="0" w:space="0" w:color="auto"/>
          </w:divBdr>
        </w:div>
        <w:div w:id="983433673">
          <w:marLeft w:val="0"/>
          <w:marRight w:val="0"/>
          <w:marTop w:val="0"/>
          <w:marBottom w:val="0"/>
          <w:divBdr>
            <w:top w:val="none" w:sz="0" w:space="0" w:color="auto"/>
            <w:left w:val="none" w:sz="0" w:space="0" w:color="auto"/>
            <w:bottom w:val="none" w:sz="0" w:space="0" w:color="auto"/>
            <w:right w:val="none" w:sz="0" w:space="0" w:color="auto"/>
          </w:divBdr>
        </w:div>
        <w:div w:id="1970697521">
          <w:marLeft w:val="0"/>
          <w:marRight w:val="0"/>
          <w:marTop w:val="0"/>
          <w:marBottom w:val="0"/>
          <w:divBdr>
            <w:top w:val="none" w:sz="0" w:space="0" w:color="auto"/>
            <w:left w:val="none" w:sz="0" w:space="0" w:color="auto"/>
            <w:bottom w:val="none" w:sz="0" w:space="0" w:color="auto"/>
            <w:right w:val="none" w:sz="0" w:space="0" w:color="auto"/>
          </w:divBdr>
        </w:div>
        <w:div w:id="149907537">
          <w:marLeft w:val="0"/>
          <w:marRight w:val="0"/>
          <w:marTop w:val="0"/>
          <w:marBottom w:val="0"/>
          <w:divBdr>
            <w:top w:val="none" w:sz="0" w:space="0" w:color="auto"/>
            <w:left w:val="none" w:sz="0" w:space="0" w:color="auto"/>
            <w:bottom w:val="none" w:sz="0" w:space="0" w:color="auto"/>
            <w:right w:val="none" w:sz="0" w:space="0" w:color="auto"/>
          </w:divBdr>
        </w:div>
        <w:div w:id="1781417748">
          <w:marLeft w:val="0"/>
          <w:marRight w:val="0"/>
          <w:marTop w:val="0"/>
          <w:marBottom w:val="0"/>
          <w:divBdr>
            <w:top w:val="none" w:sz="0" w:space="0" w:color="auto"/>
            <w:left w:val="none" w:sz="0" w:space="0" w:color="auto"/>
            <w:bottom w:val="none" w:sz="0" w:space="0" w:color="auto"/>
            <w:right w:val="none" w:sz="0" w:space="0" w:color="auto"/>
          </w:divBdr>
          <w:divsChild>
            <w:div w:id="267466559">
              <w:marLeft w:val="0"/>
              <w:marRight w:val="0"/>
              <w:marTop w:val="0"/>
              <w:marBottom w:val="0"/>
              <w:divBdr>
                <w:top w:val="none" w:sz="0" w:space="0" w:color="auto"/>
                <w:left w:val="none" w:sz="0" w:space="0" w:color="auto"/>
                <w:bottom w:val="none" w:sz="0" w:space="0" w:color="auto"/>
                <w:right w:val="none" w:sz="0" w:space="0" w:color="auto"/>
              </w:divBdr>
            </w:div>
            <w:div w:id="1929269690">
              <w:marLeft w:val="0"/>
              <w:marRight w:val="0"/>
              <w:marTop w:val="0"/>
              <w:marBottom w:val="0"/>
              <w:divBdr>
                <w:top w:val="none" w:sz="0" w:space="0" w:color="auto"/>
                <w:left w:val="none" w:sz="0" w:space="0" w:color="auto"/>
                <w:bottom w:val="none" w:sz="0" w:space="0" w:color="auto"/>
                <w:right w:val="none" w:sz="0" w:space="0" w:color="auto"/>
              </w:divBdr>
              <w:divsChild>
                <w:div w:id="147334133">
                  <w:marLeft w:val="0"/>
                  <w:marRight w:val="0"/>
                  <w:marTop w:val="0"/>
                  <w:marBottom w:val="0"/>
                  <w:divBdr>
                    <w:top w:val="none" w:sz="0" w:space="0" w:color="auto"/>
                    <w:left w:val="none" w:sz="0" w:space="0" w:color="auto"/>
                    <w:bottom w:val="none" w:sz="0" w:space="0" w:color="auto"/>
                    <w:right w:val="none" w:sz="0" w:space="0" w:color="auto"/>
                  </w:divBdr>
                  <w:divsChild>
                    <w:div w:id="1538079241">
                      <w:marLeft w:val="0"/>
                      <w:marRight w:val="0"/>
                      <w:marTop w:val="0"/>
                      <w:marBottom w:val="0"/>
                      <w:divBdr>
                        <w:top w:val="none" w:sz="0" w:space="0" w:color="auto"/>
                        <w:left w:val="none" w:sz="0" w:space="0" w:color="auto"/>
                        <w:bottom w:val="none" w:sz="0" w:space="0" w:color="auto"/>
                        <w:right w:val="none" w:sz="0" w:space="0" w:color="auto"/>
                      </w:divBdr>
                      <w:divsChild>
                        <w:div w:id="37438656">
                          <w:marLeft w:val="0"/>
                          <w:marRight w:val="0"/>
                          <w:marTop w:val="0"/>
                          <w:marBottom w:val="0"/>
                          <w:divBdr>
                            <w:top w:val="none" w:sz="0" w:space="0" w:color="auto"/>
                            <w:left w:val="none" w:sz="0" w:space="0" w:color="auto"/>
                            <w:bottom w:val="none" w:sz="0" w:space="0" w:color="auto"/>
                            <w:right w:val="none" w:sz="0" w:space="0" w:color="auto"/>
                          </w:divBdr>
                        </w:div>
                        <w:div w:id="329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jpeg"/><Relationship Id="rId3" Type="http://schemas.openxmlformats.org/officeDocument/2006/relationships/image" Target="media/image5.pn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png"/><Relationship Id="rId9" Type="http://schemas.openxmlformats.org/officeDocument/2006/relationships/image" Target="media/image11.jpeg"/></Relationships>
</file>

<file path=word/_rels/footer2.xml.rels><?xml version="1.0" encoding="UTF-8" standalone="yes"?>
<Relationships xmlns="http://schemas.openxmlformats.org/package/2006/relationships"><Relationship Id="rId8" Type="http://schemas.openxmlformats.org/officeDocument/2006/relationships/image" Target="media/image15.jpeg"/><Relationship Id="rId3" Type="http://schemas.openxmlformats.org/officeDocument/2006/relationships/image" Target="media/image3.png"/><Relationship Id="rId7" Type="http://schemas.openxmlformats.org/officeDocument/2006/relationships/image" Target="media/image9.jpeg"/><Relationship Id="rId2" Type="http://schemas.openxmlformats.org/officeDocument/2006/relationships/image" Target="media/image13.jpeg"/><Relationship Id="rId1" Type="http://schemas.openxmlformats.org/officeDocument/2006/relationships/image" Target="media/image16.pn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2.jpeg"/><Relationship Id="rId4" Type="http://schemas.openxmlformats.org/officeDocument/2006/relationships/image" Target="media/image4.png"/><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RIVERMEAD\Downloads\Rivermead%20Letterhead_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4766-F34D-40C2-811D-04374FE8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Rivermead Letterhead_2021.dot</Template>
  <TotalTime>4</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Simply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Akinde</dc:creator>
  <cp:keywords/>
  <cp:lastModifiedBy>Melinda Bate (Rivermead PA to Headteacher)</cp:lastModifiedBy>
  <cp:revision>2</cp:revision>
  <cp:lastPrinted>2024-04-19T07:18:00Z</cp:lastPrinted>
  <dcterms:created xsi:type="dcterms:W3CDTF">2026-05-01T13:53:00Z</dcterms:created>
  <dcterms:modified xsi:type="dcterms:W3CDTF">2026-05-01T13:53:00Z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Adobe InDesign CC 13.1 (Macintosh)</vt:lpwstr>
  </property>
  <property fmtid="{D5CDD505-2E9C-101B-9397-08002B2CF9AE}" pid="4" name="LastSaved">
    <vt:filetime>2021-02-18T00:00:00Z</vt:filetime>
  </property>
  <property fmtid="{D5CDD505-2E9C-101B-9397-08002B2CF9AE}" pid="5" name="MSIP_Label_7949bd09-24ab-4bdb-99b6-81260ad5f6de_Enabled">
    <vt:lpwstr>true</vt:lpwstr>
  </property>
  <property fmtid="{D5CDD505-2E9C-101B-9397-08002B2CF9AE}" pid="6" name="MSIP_Label_7949bd09-24ab-4bdb-99b6-81260ad5f6de_SetDate">
    <vt:lpwstr>2023-07-10T09:56:24Z</vt:lpwstr>
  </property>
  <property fmtid="{D5CDD505-2E9C-101B-9397-08002B2CF9AE}" pid="7" name="MSIP_Label_7949bd09-24ab-4bdb-99b6-81260ad5f6de_Method">
    <vt:lpwstr>Standard</vt:lpwstr>
  </property>
  <property fmtid="{D5CDD505-2E9C-101B-9397-08002B2CF9AE}" pid="8" name="MSIP_Label_7949bd09-24ab-4bdb-99b6-81260ad5f6de_Name">
    <vt:lpwstr>defa4170-0d19-0005-0004-bc88714345d2</vt:lpwstr>
  </property>
  <property fmtid="{D5CDD505-2E9C-101B-9397-08002B2CF9AE}" pid="9" name="MSIP_Label_7949bd09-24ab-4bdb-99b6-81260ad5f6de_SiteId">
    <vt:lpwstr>cce49c95-d5e3-45c6-9b1a-5cda188f5c2d</vt:lpwstr>
  </property>
  <property fmtid="{D5CDD505-2E9C-101B-9397-08002B2CF9AE}" pid="10" name="MSIP_Label_7949bd09-24ab-4bdb-99b6-81260ad5f6de_ActionId">
    <vt:lpwstr>27c34cd8-5a47-4687-8806-9d83fc49aa0e</vt:lpwstr>
  </property>
  <property fmtid="{D5CDD505-2E9C-101B-9397-08002B2CF9AE}" pid="11" name="MSIP_Label_7949bd09-24ab-4bdb-99b6-81260ad5f6de_ContentBits">
    <vt:lpwstr>0</vt:lpwstr>
  </property>
</Properties>
</file>