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508A" w14:textId="5FCC1EB4" w:rsidR="000A30EF" w:rsidRPr="00621F92" w:rsidRDefault="000A30EF" w:rsidP="000A30EF">
      <w:pPr>
        <w:spacing w:before="100" w:beforeAutospacing="1" w:after="100" w:afterAutospacing="1" w:line="240" w:lineRule="auto"/>
        <w:outlineLvl w:val="0"/>
        <w:rPr>
          <w:rFonts w:ascii="Aptos" w:eastAsia="Times New Roman" w:hAnsi="Aptos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A30EF">
        <w:rPr>
          <w:rFonts w:ascii="Aptos" w:eastAsia="Times New Roman" w:hAnsi="Aptos" w:cs="Times New Roman"/>
          <w:b/>
          <w:bCs/>
          <w:kern w:val="36"/>
          <w:sz w:val="48"/>
          <w:szCs w:val="48"/>
          <w:lang w:eastAsia="en-GB"/>
          <w14:ligatures w14:val="none"/>
        </w:rPr>
        <w:t>J</w:t>
      </w:r>
      <w:r w:rsidRPr="00621F92">
        <w:rPr>
          <w:rFonts w:ascii="Aptos" w:eastAsia="Times New Roman" w:hAnsi="Aptos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ob Description – </w:t>
      </w:r>
      <w:r w:rsidR="00482916">
        <w:rPr>
          <w:rFonts w:ascii="Aptos" w:eastAsia="Times New Roman" w:hAnsi="Aptos" w:cs="Times New Roman"/>
          <w:b/>
          <w:bCs/>
          <w:kern w:val="36"/>
          <w:sz w:val="48"/>
          <w:szCs w:val="48"/>
          <w:lang w:eastAsia="en-GB"/>
          <w14:ligatures w14:val="none"/>
        </w:rPr>
        <w:t>Learning and Development</w:t>
      </w:r>
      <w:r w:rsidR="00F42A71">
        <w:rPr>
          <w:rFonts w:ascii="Aptos" w:eastAsia="Times New Roman" w:hAnsi="Aptos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Coach</w:t>
      </w:r>
    </w:p>
    <w:p w14:paraId="383F992C" w14:textId="3A4046AC" w:rsidR="000A30EF" w:rsidRPr="00621F92" w:rsidRDefault="000A30EF" w:rsidP="000A30E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621F92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Title:</w:t>
      </w:r>
      <w:r w:rsidRPr="00621F92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48291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Learning and Development </w:t>
      </w:r>
      <w:r w:rsidR="00F42A71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Coach</w:t>
      </w:r>
      <w:r w:rsidRPr="00621F92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br/>
      </w:r>
      <w:r w:rsidRPr="00621F92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Reporting to:</w:t>
      </w:r>
      <w:r w:rsidRPr="00621F92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5741B5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Stage manager</w:t>
      </w:r>
      <w:r w:rsidRPr="00621F92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br/>
      </w:r>
      <w:r w:rsidRPr="00621F92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Salary</w:t>
      </w:r>
      <w:r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: </w:t>
      </w:r>
      <w:r w:rsidRPr="0021292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£</w:t>
      </w:r>
      <w:r w:rsidR="005741B5" w:rsidRPr="0021292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26</w:t>
      </w:r>
      <w:r w:rsidRPr="0021292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,000 - £</w:t>
      </w:r>
      <w:r w:rsidR="005741B5" w:rsidRPr="0021292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29</w:t>
      </w:r>
      <w:r w:rsidRPr="0021292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,000</w:t>
      </w:r>
      <w:r w:rsidR="005741B5" w:rsidRPr="0021292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212926" w:rsidRPr="0021292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(</w:t>
      </w:r>
      <w:r w:rsidR="005741B5" w:rsidRPr="0021292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actual</w:t>
      </w:r>
      <w:r w:rsidR="00212926" w:rsidRPr="0021292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)</w:t>
      </w:r>
      <w:r w:rsidR="0093279A" w:rsidRPr="0021292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DC4CBF" w:rsidRPr="0021292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40 weeks a y</w:t>
      </w:r>
      <w:r w:rsidR="00212926" w:rsidRPr="00212926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ear</w:t>
      </w:r>
    </w:p>
    <w:p w14:paraId="7AE3FB0E" w14:textId="77777777" w:rsidR="000A30EF" w:rsidRPr="00621F92" w:rsidRDefault="003D049F" w:rsidP="000A30EF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pict w14:anchorId="3D12B89A">
          <v:rect id="_x0000_i1025" style="width:0;height:1.5pt" o:hralign="center" o:hrstd="t" o:hr="t" fillcolor="#a0a0a0" stroked="f"/>
        </w:pict>
      </w:r>
    </w:p>
    <w:p w14:paraId="172352A2" w14:textId="42C87052" w:rsidR="000A30EF" w:rsidRPr="00621F92" w:rsidRDefault="000A30EF" w:rsidP="0093279A">
      <w:pPr>
        <w:pStyle w:val="Heading2"/>
        <w:rPr>
          <w:lang w:eastAsia="en-GB"/>
        </w:rPr>
      </w:pPr>
      <w:r w:rsidRPr="00621F92">
        <w:rPr>
          <w:lang w:eastAsia="en-GB"/>
        </w:rPr>
        <w:t xml:space="preserve">Overview of King’s Reach Education </w:t>
      </w:r>
    </w:p>
    <w:p w14:paraId="4125BEC8" w14:textId="77777777" w:rsidR="000A30EF" w:rsidRPr="00621F92" w:rsidRDefault="000A30EF" w:rsidP="000A30E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621F92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King’s Reach Education is a Christian ethos charity with over 20 years’ experience supporting young people who others may find hard to reach. Our bespoke </w:t>
      </w:r>
      <w:r w:rsidRPr="00621F92">
        <w:rPr>
          <w:rFonts w:ascii="Aptos" w:eastAsia="Times New Roman" w:hAnsi="Aptos" w:cs="Times New Roman"/>
          <w:i/>
          <w:iCs/>
          <w:kern w:val="0"/>
          <w:sz w:val="24"/>
          <w:szCs w:val="24"/>
          <w:lang w:eastAsia="en-GB"/>
          <w14:ligatures w14:val="none"/>
        </w:rPr>
        <w:t>Future Me</w:t>
      </w:r>
      <w:r w:rsidRPr="00621F92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programme helps students rebuild their confidence, develop life skills, and prepare for a brighter, more independent future.</w:t>
      </w:r>
    </w:p>
    <w:p w14:paraId="6014E5C2" w14:textId="77777777" w:rsidR="000A30EF" w:rsidRPr="00621F92" w:rsidRDefault="000A30EF" w:rsidP="000A30E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621F92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Our </w:t>
      </w:r>
      <w:proofErr w:type="gramStart"/>
      <w:r w:rsidRPr="00621F92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>school works</w:t>
      </w:r>
      <w:proofErr w:type="gramEnd"/>
      <w:r w:rsidRPr="00621F92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with learners aged 11–25 who cannot currently attend mainstream education. The journey is built around three stages:</w:t>
      </w:r>
    </w:p>
    <w:p w14:paraId="1CBF1AEC" w14:textId="77777777" w:rsidR="000A30EF" w:rsidRPr="00621F92" w:rsidRDefault="000A30EF" w:rsidP="00212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621F92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Stage 1</w:t>
      </w:r>
      <w:r w:rsidRPr="00621F92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– building trust and relationships</w:t>
      </w:r>
    </w:p>
    <w:p w14:paraId="6A78823C" w14:textId="77777777" w:rsidR="000A30EF" w:rsidRPr="00621F92" w:rsidRDefault="000A30EF" w:rsidP="00212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621F92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Stage 2</w:t>
      </w:r>
      <w:r w:rsidRPr="00621F92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– reintroducing formal learning and developing confidence</w:t>
      </w:r>
    </w:p>
    <w:p w14:paraId="2C2921F9" w14:textId="77777777" w:rsidR="000A30EF" w:rsidRDefault="000A30EF" w:rsidP="002129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 w:rsidRPr="00621F92">
        <w:rPr>
          <w:rFonts w:ascii="Aptos" w:eastAsia="Times New Roman" w:hAnsi="Aptos" w:cs="Times New Roman"/>
          <w:b/>
          <w:bCs/>
          <w:kern w:val="0"/>
          <w:sz w:val="24"/>
          <w:szCs w:val="24"/>
          <w:lang w:eastAsia="en-GB"/>
          <w14:ligatures w14:val="none"/>
        </w:rPr>
        <w:t>Stage 3</w:t>
      </w:r>
      <w:r w:rsidRPr="00621F92"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t xml:space="preserve"> – preparing for qualifications, independence, and transition</w:t>
      </w:r>
    </w:p>
    <w:p w14:paraId="4304D6D8" w14:textId="42858846" w:rsidR="0093279A" w:rsidRPr="00621F92" w:rsidRDefault="003D049F" w:rsidP="0093279A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pict w14:anchorId="70031D3C">
          <v:rect id="_x0000_i1026" style="width:0;height:1.5pt" o:hralign="center" o:hrstd="t" o:hr="t" fillcolor="#a0a0a0" stroked="f"/>
        </w:pict>
      </w:r>
    </w:p>
    <w:p w14:paraId="54D174CC" w14:textId="7C9F3B14" w:rsidR="0093279A" w:rsidRPr="00E10D8E" w:rsidRDefault="0093279A" w:rsidP="00E510CF">
      <w:pPr>
        <w:pStyle w:val="Heading2"/>
        <w:rPr>
          <w:rFonts w:ascii="Aptos" w:hAnsi="Aptos"/>
          <w:sz w:val="24"/>
          <w:szCs w:val="24"/>
          <w:lang w:eastAsia="en-GB"/>
        </w:rPr>
      </w:pPr>
      <w:r w:rsidRPr="00E10D8E">
        <w:rPr>
          <w:rFonts w:ascii="Aptos" w:hAnsi="Aptos"/>
          <w:sz w:val="24"/>
          <w:szCs w:val="24"/>
          <w:lang w:eastAsia="en-GB"/>
        </w:rPr>
        <w:t>The Role</w:t>
      </w:r>
    </w:p>
    <w:p w14:paraId="5A153A97" w14:textId="02032278" w:rsidR="00E510CF" w:rsidRPr="0016733F" w:rsidRDefault="00E510CF" w:rsidP="00E510CF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As a</w:t>
      </w:r>
      <w:r w:rsidR="00F42A71"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482916"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Learning and Development</w:t>
      </w:r>
      <w:r w:rsidR="00F42A71"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coach</w:t>
      </w: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you’ll support young people at whatever level they currently </w:t>
      </w:r>
      <w:proofErr w:type="gramStart"/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are</w:t>
      </w:r>
      <w:proofErr w:type="gramEnd"/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but you will always </w:t>
      </w:r>
      <w:proofErr w:type="gramStart"/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strives</w:t>
      </w:r>
      <w:proofErr w:type="gramEnd"/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for them to achieve everything they </w:t>
      </w:r>
      <w:proofErr w:type="gramStart"/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are capable of achieving</w:t>
      </w:r>
      <w:proofErr w:type="gramEnd"/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. You will:</w:t>
      </w:r>
    </w:p>
    <w:p w14:paraId="0EE3D383" w14:textId="2D550B5F" w:rsidR="00A1375A" w:rsidRPr="0016733F" w:rsidRDefault="00E510CF" w:rsidP="0021292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Work 1-1 with male students</w:t>
      </w:r>
      <w:r w:rsidR="002A7D86"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taking full responsibility for their </w:t>
      </w:r>
      <w:r w:rsidR="00555117"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learning</w:t>
      </w:r>
      <w:r w:rsidR="00A1375A"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journey.</w:t>
      </w: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76224541" w14:textId="0ABFA93E" w:rsidR="00E510CF" w:rsidRPr="0016733F" w:rsidRDefault="00A1375A" w:rsidP="00212926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P</w:t>
      </w:r>
      <w:r w:rsidR="00E510CF"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lan and deliver</w:t>
      </w:r>
      <w:r w:rsidR="00C539B8"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 wide range of</w:t>
      </w:r>
      <w:r w:rsidR="00E510CF"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F940F2"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educational </w:t>
      </w:r>
      <w:r w:rsidR="00E510CF"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sessions </w:t>
      </w:r>
      <w:r w:rsidR="00E04BA3"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including </w:t>
      </w:r>
      <w:r w:rsidR="00E510CF"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our Future Me programme</w:t>
      </w:r>
      <w:r w:rsidR="00F940F2"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432FC84" w14:textId="77777777" w:rsidR="0090664D" w:rsidRPr="0016733F" w:rsidRDefault="00E510CF" w:rsidP="0090664D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Support young people to reconnect with trusted adults, engage in learning, and feel part of a community</w:t>
      </w:r>
      <w:r w:rsidRPr="00167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  <w:r w:rsidRPr="0016733F">
        <w:rPr>
          <w:rFonts w:ascii="Aptos" w:eastAsia="Times New Roman" w:hAnsi="Aptos" w:cs="Aptos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0FD4ABA9" w14:textId="555976E4" w:rsidR="00E510CF" w:rsidRPr="0016733F" w:rsidRDefault="00E510CF" w:rsidP="0090664D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Work closely with families, education providers, and professionals to support each young person’s progress</w:t>
      </w:r>
      <w:r w:rsidRPr="00167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  <w:r w:rsidRPr="0016733F">
        <w:rPr>
          <w:rFonts w:ascii="Aptos" w:eastAsia="Times New Roman" w:hAnsi="Aptos" w:cs="Aptos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5EC650AB" w14:textId="6CDE16D2" w:rsidR="00E510CF" w:rsidRPr="0016733F" w:rsidRDefault="00E510CF" w:rsidP="0090664D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Create flexible plans that help students move forward at their own pace</w:t>
      </w:r>
    </w:p>
    <w:p w14:paraId="4B0EC18F" w14:textId="77777777" w:rsidR="00E510CF" w:rsidRPr="0016733F" w:rsidRDefault="00E510CF" w:rsidP="0090664D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lastRenderedPageBreak/>
        <w:t>Keep accurate records, track progress, and advocate for the young person’s needs</w:t>
      </w:r>
      <w:r w:rsidRPr="00167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  <w:r w:rsidRPr="0016733F">
        <w:rPr>
          <w:rFonts w:ascii="Aptos" w:eastAsia="Times New Roman" w:hAnsi="Aptos" w:cs="Aptos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2D40F743" w14:textId="6B5C1785" w:rsidR="00A165C9" w:rsidRPr="0016733F" w:rsidRDefault="00E510CF" w:rsidP="0090664D">
      <w:pPr>
        <w:numPr>
          <w:ilvl w:val="0"/>
          <w:numId w:val="4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Be a consistent, calm and reliable presence in their lives—someone who doesn’t give up</w:t>
      </w:r>
      <w:r w:rsidRPr="00167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</w:p>
    <w:p w14:paraId="305AA04E" w14:textId="77777777" w:rsidR="00A165C9" w:rsidRPr="0016733F" w:rsidRDefault="00A165C9" w:rsidP="00A165C9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We’re Looking </w:t>
      </w:r>
      <w:proofErr w:type="gramStart"/>
      <w:r w:rsidRPr="0016733F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For</w:t>
      </w:r>
      <w:proofErr w:type="gramEnd"/>
      <w:r w:rsidRPr="0016733F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Someone Who:</w:t>
      </w:r>
      <w:r w:rsidRPr="00167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  <w:r w:rsidRPr="0016733F">
        <w:rPr>
          <w:rFonts w:ascii="Aptos" w:eastAsia="Times New Roman" w:hAnsi="Aptos" w:cs="Aptos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008F9F43" w14:textId="1F125DEB" w:rsidR="0090664D" w:rsidRPr="0016733F" w:rsidRDefault="00A165C9" w:rsidP="00695085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67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  <w:r w:rsidR="00B0608E"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Can build trust with young people who may have experienced rejection or </w:t>
      </w:r>
      <w:r w:rsidR="00B0608E" w:rsidRPr="0016733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trauma</w:t>
      </w:r>
      <w:r w:rsidR="00B0608E" w:rsidRPr="0016733F">
        <w:rPr>
          <w:rFonts w:ascii="Aptos" w:eastAsia="Times New Roman" w:hAnsi="Aptos" w:cs="Aptos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73F69B7C" w14:textId="781CB66E" w:rsidR="00B0608E" w:rsidRPr="0016733F" w:rsidRDefault="00B0608E" w:rsidP="00695085">
      <w:pPr>
        <w:numPr>
          <w:ilvl w:val="0"/>
          <w:numId w:val="14"/>
        </w:numPr>
        <w:spacing w:before="100" w:beforeAutospacing="1" w:after="100" w:afterAutospacing="1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Is patient, calm, and able to listen without judgement</w:t>
      </w:r>
      <w:r w:rsidRPr="00167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  <w:r w:rsidRPr="0016733F">
        <w:rPr>
          <w:rFonts w:ascii="Aptos" w:eastAsia="Times New Roman" w:hAnsi="Aptos" w:cs="Aptos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1D99FEB6" w14:textId="77777777" w:rsidR="0090664D" w:rsidRPr="0016733F" w:rsidRDefault="00B0608E" w:rsidP="00695085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16733F">
        <w:rPr>
          <w:rFonts w:ascii="Aptos" w:eastAsia="Times New Roman" w:hAnsi="Aptos" w:cs="Aptos"/>
          <w:color w:val="000000"/>
          <w:kern w:val="0"/>
          <w:sz w:val="24"/>
          <w:szCs w:val="24"/>
          <w:lang w:eastAsia="en-GB"/>
          <w14:ligatures w14:val="none"/>
        </w:rPr>
        <w:t>Is not afraid to challenge behaviours in a nurturing and supportive way.</w:t>
      </w:r>
    </w:p>
    <w:p w14:paraId="7E6697CD" w14:textId="77777777" w:rsidR="0090664D" w:rsidRPr="0016733F" w:rsidRDefault="00B0608E" w:rsidP="0090664D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Believes every young person has </w:t>
      </w:r>
      <w:r w:rsidRPr="0016733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potential</w:t>
      </w:r>
      <w:r w:rsidRPr="0016733F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 </w:t>
      </w:r>
      <w:r w:rsidRPr="0016733F">
        <w:rPr>
          <w:rFonts w:ascii="Aptos" w:eastAsia="Times New Roman" w:hAnsi="Aptos" w:cs="Aptos"/>
          <w:color w:val="000000"/>
          <w:kern w:val="0"/>
          <w:lang w:eastAsia="en-GB"/>
          <w14:ligatures w14:val="none"/>
        </w:rPr>
        <w:t>and</w:t>
      </w: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can be the 'You Can' when the young p</w:t>
      </w:r>
      <w:r w:rsidRPr="0016733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erson is</w:t>
      </w: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not able to see their own potential</w:t>
      </w:r>
    </w:p>
    <w:p w14:paraId="7A333B90" w14:textId="77777777" w:rsidR="0090664D" w:rsidRPr="0016733F" w:rsidRDefault="00B0608E" w:rsidP="0090664D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Has experience working with young people (aged 11–18+) in education, youth work, social care, or similar settings</w:t>
      </w:r>
      <w:r w:rsidRPr="00167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  <w:r w:rsidRPr="0016733F">
        <w:rPr>
          <w:rFonts w:ascii="Aptos" w:eastAsia="Times New Roman" w:hAnsi="Aptos" w:cs="Aptos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787E35DE" w14:textId="77777777" w:rsidR="0090664D" w:rsidRPr="0016733F" w:rsidRDefault="00B0608E" w:rsidP="0090664D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Can work flexibly and travel around Kent</w:t>
      </w:r>
      <w:r w:rsidRPr="00167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as </w:t>
      </w:r>
      <w:r w:rsidRPr="0016733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required</w:t>
      </w:r>
    </w:p>
    <w:p w14:paraId="6F9C5C06" w14:textId="77777777" w:rsidR="0090664D" w:rsidRPr="0016733F" w:rsidRDefault="00B0608E" w:rsidP="0090664D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Has strong communication, organisation, and teamwork skills</w:t>
      </w:r>
      <w:r w:rsidRPr="00167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  <w:r w:rsidRPr="0016733F">
        <w:rPr>
          <w:rFonts w:ascii="Aptos" w:eastAsia="Times New Roman" w:hAnsi="Aptos" w:cs="Aptos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0B71EEE9" w14:textId="77777777" w:rsidR="0090664D" w:rsidRPr="0016733F" w:rsidRDefault="00B0608E" w:rsidP="0090664D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Understands safeguarding and the importance of keeping young people safe</w:t>
      </w:r>
      <w:r w:rsidRPr="00167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  <w:r w:rsidRPr="0016733F">
        <w:rPr>
          <w:rFonts w:ascii="Aptos" w:eastAsia="Times New Roman" w:hAnsi="Aptos" w:cs="Aptos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2A3C5945" w14:textId="35F3580B" w:rsidR="00A165C9" w:rsidRPr="0016733F" w:rsidRDefault="00B0608E" w:rsidP="0090664D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Is resilient and </w:t>
      </w:r>
      <w:r w:rsidRPr="0016733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self-motivated</w:t>
      </w: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to make a real difference</w:t>
      </w:r>
      <w:r w:rsidRPr="00167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</w:p>
    <w:p w14:paraId="683975CB" w14:textId="77777777" w:rsidR="00A165C9" w:rsidRPr="0016733F" w:rsidRDefault="00A165C9" w:rsidP="0090664D">
      <w:pPr>
        <w:spacing w:before="100" w:beforeAutospacing="1" w:after="100" w:afterAutospacing="1" w:line="36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What You’ll Get:</w:t>
      </w:r>
      <w:r w:rsidRPr="00167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  <w:r w:rsidRPr="0016733F">
        <w:rPr>
          <w:rFonts w:ascii="Aptos" w:eastAsia="Times New Roman" w:hAnsi="Aptos" w:cs="Aptos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2F4E6119" w14:textId="77777777" w:rsidR="002D782A" w:rsidRPr="0016733F" w:rsidRDefault="002D782A" w:rsidP="0090664D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bookmarkStart w:id="0" w:name="_Hlk211433902"/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A role where your support genuinely changes young </w:t>
      </w:r>
      <w:r w:rsidRPr="0016733F">
        <w:rPr>
          <w:rFonts w:ascii="Aptos" w:eastAsia="Times New Roman" w:hAnsi="Aptos" w:cs="Times New Roman"/>
          <w:color w:val="000000"/>
          <w:kern w:val="0"/>
          <w:lang w:eastAsia="en-GB"/>
          <w14:ligatures w14:val="none"/>
        </w:rPr>
        <w:t>people’s</w:t>
      </w: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lives</w:t>
      </w:r>
      <w:r w:rsidRPr="00167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  <w:r w:rsidRPr="0016733F">
        <w:rPr>
          <w:rFonts w:ascii="Aptos" w:eastAsia="Times New Roman" w:hAnsi="Aptos" w:cs="Aptos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6CEFCA3B" w14:textId="42E0E51C" w:rsidR="002D782A" w:rsidRPr="0016733F" w:rsidRDefault="002D782A" w:rsidP="0090664D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Ongoing training and professional </w:t>
      </w:r>
      <w:proofErr w:type="gramStart"/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development</w:t>
      </w:r>
      <w:r w:rsidRPr="00167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  <w:r w:rsidR="00EC4992" w:rsidRPr="0016733F">
        <w:rPr>
          <w:rFonts w:ascii="Aptos" w:eastAsia="Times New Roman" w:hAnsi="Aptos" w:cs="Aptos"/>
          <w:color w:val="000000"/>
          <w:kern w:val="0"/>
          <w:sz w:val="24"/>
          <w:szCs w:val="24"/>
          <w:lang w:eastAsia="en-GB"/>
          <w14:ligatures w14:val="none"/>
        </w:rPr>
        <w:t>,</w:t>
      </w:r>
      <w:proofErr w:type="gramEnd"/>
      <w:r w:rsidR="00EC4992" w:rsidRPr="0016733F">
        <w:rPr>
          <w:rFonts w:ascii="Aptos" w:eastAsia="Times New Roman" w:hAnsi="Aptos" w:cs="Aptos"/>
          <w:color w:val="000000"/>
          <w:kern w:val="0"/>
          <w:sz w:val="24"/>
          <w:szCs w:val="24"/>
          <w:lang w:eastAsia="en-GB"/>
          <w14:ligatures w14:val="none"/>
        </w:rPr>
        <w:t xml:space="preserve"> this position can help you grow personally</w:t>
      </w:r>
    </w:p>
    <w:p w14:paraId="462E2495" w14:textId="77777777" w:rsidR="002D782A" w:rsidRPr="0016733F" w:rsidRDefault="002D782A" w:rsidP="0090664D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 caring, values-led team that supports and encourages one another</w:t>
      </w:r>
      <w:r w:rsidRPr="00167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  <w:r w:rsidRPr="0016733F">
        <w:rPr>
          <w:rFonts w:ascii="Aptos" w:eastAsia="Times New Roman" w:hAnsi="Aptos" w:cs="Aptos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733E3860" w14:textId="77777777" w:rsidR="002D782A" w:rsidRPr="0016733F" w:rsidRDefault="002D782A" w:rsidP="0090664D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16733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A chance to be part of something bigger—giving young people time to heal, grow, and build a better future</w:t>
      </w:r>
      <w:r w:rsidRPr="0016733F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 </w:t>
      </w:r>
    </w:p>
    <w:p w14:paraId="13ABE906" w14:textId="77777777" w:rsidR="000A30EF" w:rsidRPr="00621F92" w:rsidRDefault="003D049F" w:rsidP="000A30EF">
      <w:pPr>
        <w:spacing w:after="0" w:line="240" w:lineRule="auto"/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kern w:val="0"/>
          <w:sz w:val="24"/>
          <w:szCs w:val="24"/>
          <w:lang w:eastAsia="en-GB"/>
          <w14:ligatures w14:val="none"/>
        </w:rPr>
        <w:pict w14:anchorId="1240B155">
          <v:rect id="_x0000_i1027" style="width:0;height:1.5pt" o:hralign="center" o:hrstd="t" o:hr="t" fillcolor="#a0a0a0" stroked="f"/>
        </w:pict>
      </w:r>
      <w:bookmarkEnd w:id="0"/>
    </w:p>
    <w:p w14:paraId="42E96A98" w14:textId="5EE4646C" w:rsidR="00B979C3" w:rsidRPr="000A30EF" w:rsidRDefault="00B979C3" w:rsidP="000E0CE3">
      <w:pPr>
        <w:rPr>
          <w:rFonts w:ascii="Aptos" w:hAnsi="Aptos"/>
        </w:rPr>
      </w:pPr>
    </w:p>
    <w:sectPr w:rsidR="00B979C3" w:rsidRPr="000A30EF" w:rsidSect="009B1EBE">
      <w:headerReference w:type="default" r:id="rId11"/>
      <w:footerReference w:type="first" r:id="rId12"/>
      <w:pgSz w:w="11900" w:h="16840"/>
      <w:pgMar w:top="2448" w:right="1529" w:bottom="1352" w:left="1440" w:header="559" w:footer="2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02280" w14:textId="77777777" w:rsidR="001F5065" w:rsidRDefault="001F5065" w:rsidP="00B979C3">
      <w:r>
        <w:separator/>
      </w:r>
    </w:p>
  </w:endnote>
  <w:endnote w:type="continuationSeparator" w:id="0">
    <w:p w14:paraId="16248B10" w14:textId="77777777" w:rsidR="001F5065" w:rsidRDefault="001F5065" w:rsidP="00B979C3">
      <w:r>
        <w:continuationSeparator/>
      </w:r>
    </w:p>
  </w:endnote>
  <w:endnote w:type="continuationNotice" w:id="1">
    <w:p w14:paraId="427FBF30" w14:textId="77777777" w:rsidR="001F5065" w:rsidRDefault="001F5065" w:rsidP="00B979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harter">
    <w:charset w:val="00"/>
    <w:family w:val="roman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7ED7" w14:textId="77777777" w:rsidR="00C75011" w:rsidRPr="00466CEA" w:rsidRDefault="007D69E9" w:rsidP="00A24B91">
    <w:pPr>
      <w:pStyle w:val="Footer"/>
    </w:pPr>
    <w:r w:rsidRPr="00466CEA">
      <w:t>Registration No 886/6170 | URN 149070 | Open Awards Centre No 62496 | Registered Charity No 1132261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B3578" w14:textId="77777777" w:rsidR="001F5065" w:rsidRDefault="001F5065" w:rsidP="00B979C3">
      <w:r>
        <w:separator/>
      </w:r>
    </w:p>
  </w:footnote>
  <w:footnote w:type="continuationSeparator" w:id="0">
    <w:p w14:paraId="5EF41D1A" w14:textId="77777777" w:rsidR="001F5065" w:rsidRDefault="001F5065" w:rsidP="00B979C3">
      <w:r>
        <w:continuationSeparator/>
      </w:r>
    </w:p>
  </w:footnote>
  <w:footnote w:type="continuationNotice" w:id="1">
    <w:p w14:paraId="56E886B3" w14:textId="77777777" w:rsidR="001F5065" w:rsidRDefault="001F5065" w:rsidP="00B979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6B0F" w14:textId="452181B7" w:rsidR="000339DC" w:rsidRDefault="00E86767" w:rsidP="00E86767">
    <w:pPr>
      <w:tabs>
        <w:tab w:val="left" w:pos="1470"/>
      </w:tabs>
    </w:pPr>
    <w:r>
      <w:tab/>
    </w:r>
    <w:r>
      <w:rPr>
        <w:noProof/>
        <w14:ligatures w14:val="none"/>
      </w:rPr>
      <w:drawing>
        <wp:inline distT="0" distB="0" distL="0" distR="0" wp14:anchorId="317A10F7" wp14:editId="0416D53E">
          <wp:extent cx="2908300" cy="726505"/>
          <wp:effectExtent l="0" t="0" r="6350" b="0"/>
          <wp:docPr id="1099621076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621076" name="Picture 2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9374" cy="731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71E2B6" w14:textId="01EA5ABF" w:rsidR="00C75011" w:rsidRDefault="005E37B1" w:rsidP="00E86767">
    <w:pPr>
      <w:ind w:left="720" w:firstLine="720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509877E4" wp14:editId="043C3D6C">
              <wp:simplePos x="0" y="0"/>
              <wp:positionH relativeFrom="page">
                <wp:posOffset>2895600</wp:posOffset>
              </wp:positionH>
              <wp:positionV relativeFrom="page">
                <wp:posOffset>390525</wp:posOffset>
              </wp:positionV>
              <wp:extent cx="4229100" cy="2133600"/>
              <wp:effectExtent l="0" t="0" r="0" b="0"/>
              <wp:wrapNone/>
              <wp:docPr id="1073741825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2133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60D18AD" w14:textId="77777777" w:rsidR="00C75011" w:rsidRDefault="00C75011" w:rsidP="00B979C3">
                          <w:pPr>
                            <w:rPr>
                              <w:u w:color="999999"/>
                            </w:rPr>
                          </w:pPr>
                        </w:p>
                        <w:p w14:paraId="0F78606B" w14:textId="77777777" w:rsidR="00C75011" w:rsidRDefault="005E37B1" w:rsidP="00B979C3">
                          <w:r>
                            <w:rPr>
                              <w:u w:color="0000FF"/>
                            </w:rPr>
                            <w:t xml:space="preserve">                                        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9877E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2" style="position:absolute;left:0;text-align:left;margin-left:228pt;margin-top:30.75pt;width:333pt;height:168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" stroked="f" strokeweight="1pt">
              <v:stroke miterlimit="4"/>
              <v:textbox inset="1.27mm,1.27mm,1.27mm,1.27mm">
                <w:txbxContent>
                  <w:p w14:paraId="160D18AD" w14:textId="77777777" w:rsidR="00C75011" w:rsidRDefault="00C75011" w:rsidP="00B979C3">
                    <w:pPr>
                      <w:rPr>
                        <w:u w:color="999999"/>
                      </w:rPr>
                    </w:pPr>
                  </w:p>
                  <w:p w14:paraId="0F78606B" w14:textId="77777777" w:rsidR="00C75011" w:rsidRDefault="005E37B1" w:rsidP="00B979C3">
                    <w:r>
                      <w:rPr>
                        <w:u w:color="0000FF"/>
                      </w:rPr>
                      <w:t xml:space="preserve">                    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60A68"/>
    <w:multiLevelType w:val="multilevel"/>
    <w:tmpl w:val="CBB0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77973"/>
    <w:multiLevelType w:val="multilevel"/>
    <w:tmpl w:val="1BDC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A5E0D"/>
    <w:multiLevelType w:val="multilevel"/>
    <w:tmpl w:val="BF8C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495DD8"/>
    <w:multiLevelType w:val="multilevel"/>
    <w:tmpl w:val="CFFE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A84139"/>
    <w:multiLevelType w:val="multilevel"/>
    <w:tmpl w:val="D67E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A3CC4"/>
    <w:multiLevelType w:val="multilevel"/>
    <w:tmpl w:val="CDC0C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B320D5"/>
    <w:multiLevelType w:val="multilevel"/>
    <w:tmpl w:val="6CE0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CA40D7"/>
    <w:multiLevelType w:val="multilevel"/>
    <w:tmpl w:val="5018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A1095"/>
    <w:multiLevelType w:val="multilevel"/>
    <w:tmpl w:val="8C7C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B485D"/>
    <w:multiLevelType w:val="multilevel"/>
    <w:tmpl w:val="9398B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7E0EF1"/>
    <w:multiLevelType w:val="multilevel"/>
    <w:tmpl w:val="0F024352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F32251"/>
    <w:multiLevelType w:val="multilevel"/>
    <w:tmpl w:val="7E32A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DF09EA"/>
    <w:multiLevelType w:val="hybridMultilevel"/>
    <w:tmpl w:val="D6040F9A"/>
    <w:lvl w:ilvl="0" w:tplc="0AAA5784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EF7744"/>
    <w:multiLevelType w:val="multilevel"/>
    <w:tmpl w:val="71DC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1C671E"/>
    <w:multiLevelType w:val="multilevel"/>
    <w:tmpl w:val="7E12F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E7FAE"/>
    <w:multiLevelType w:val="multilevel"/>
    <w:tmpl w:val="36C6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E87DBA"/>
    <w:multiLevelType w:val="multilevel"/>
    <w:tmpl w:val="4900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142733"/>
    <w:multiLevelType w:val="multilevel"/>
    <w:tmpl w:val="0D2C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291F20"/>
    <w:multiLevelType w:val="multilevel"/>
    <w:tmpl w:val="89A4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272681"/>
    <w:multiLevelType w:val="multilevel"/>
    <w:tmpl w:val="C76E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566D2B"/>
    <w:multiLevelType w:val="multilevel"/>
    <w:tmpl w:val="C6E2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2611307">
    <w:abstractNumId w:val="12"/>
  </w:num>
  <w:num w:numId="2" w16cid:durableId="1611233746">
    <w:abstractNumId w:val="10"/>
  </w:num>
  <w:num w:numId="3" w16cid:durableId="522985205">
    <w:abstractNumId w:val="20"/>
  </w:num>
  <w:num w:numId="4" w16cid:durableId="844134189">
    <w:abstractNumId w:val="14"/>
  </w:num>
  <w:num w:numId="5" w16cid:durableId="1040547762">
    <w:abstractNumId w:val="6"/>
  </w:num>
  <w:num w:numId="6" w16cid:durableId="552160682">
    <w:abstractNumId w:val="4"/>
  </w:num>
  <w:num w:numId="7" w16cid:durableId="1661273534">
    <w:abstractNumId w:val="7"/>
  </w:num>
  <w:num w:numId="8" w16cid:durableId="788623677">
    <w:abstractNumId w:val="19"/>
  </w:num>
  <w:num w:numId="9" w16cid:durableId="829633992">
    <w:abstractNumId w:val="18"/>
  </w:num>
  <w:num w:numId="10" w16cid:durableId="599340325">
    <w:abstractNumId w:val="17"/>
  </w:num>
  <w:num w:numId="11" w16cid:durableId="769473791">
    <w:abstractNumId w:val="0"/>
  </w:num>
  <w:num w:numId="12" w16cid:durableId="1963341363">
    <w:abstractNumId w:val="13"/>
  </w:num>
  <w:num w:numId="13" w16cid:durableId="1987321688">
    <w:abstractNumId w:val="2"/>
  </w:num>
  <w:num w:numId="14" w16cid:durableId="135992553">
    <w:abstractNumId w:val="9"/>
  </w:num>
  <w:num w:numId="15" w16cid:durableId="1656839289">
    <w:abstractNumId w:val="16"/>
  </w:num>
  <w:num w:numId="16" w16cid:durableId="1794906645">
    <w:abstractNumId w:val="15"/>
  </w:num>
  <w:num w:numId="17" w16cid:durableId="870805795">
    <w:abstractNumId w:val="11"/>
  </w:num>
  <w:num w:numId="18" w16cid:durableId="1359041642">
    <w:abstractNumId w:val="3"/>
  </w:num>
  <w:num w:numId="19" w16cid:durableId="1142652302">
    <w:abstractNumId w:val="8"/>
  </w:num>
  <w:num w:numId="20" w16cid:durableId="2007786032">
    <w:abstractNumId w:val="1"/>
  </w:num>
  <w:num w:numId="21" w16cid:durableId="203044647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W3NDA0MjY0MzIzsTBS0lEKTi0uzszPAykwrQUA/FFSHiwAAAA="/>
  </w:docVars>
  <w:rsids>
    <w:rsidRoot w:val="000A30EF"/>
    <w:rsid w:val="00003B7E"/>
    <w:rsid w:val="00027396"/>
    <w:rsid w:val="000339DC"/>
    <w:rsid w:val="00040256"/>
    <w:rsid w:val="00045025"/>
    <w:rsid w:val="00050F18"/>
    <w:rsid w:val="00056649"/>
    <w:rsid w:val="0006162A"/>
    <w:rsid w:val="00076A32"/>
    <w:rsid w:val="00077113"/>
    <w:rsid w:val="0008294E"/>
    <w:rsid w:val="000832AE"/>
    <w:rsid w:val="00083C5A"/>
    <w:rsid w:val="000842D3"/>
    <w:rsid w:val="000A30EF"/>
    <w:rsid w:val="000B1B83"/>
    <w:rsid w:val="000E0CE3"/>
    <w:rsid w:val="000E56D7"/>
    <w:rsid w:val="000F4D56"/>
    <w:rsid w:val="000F53BA"/>
    <w:rsid w:val="000F6AC8"/>
    <w:rsid w:val="00102F00"/>
    <w:rsid w:val="00125F44"/>
    <w:rsid w:val="00136B7A"/>
    <w:rsid w:val="001379E0"/>
    <w:rsid w:val="00153ED8"/>
    <w:rsid w:val="00154674"/>
    <w:rsid w:val="00157D6C"/>
    <w:rsid w:val="001618E5"/>
    <w:rsid w:val="001653E3"/>
    <w:rsid w:val="0016733F"/>
    <w:rsid w:val="001A6710"/>
    <w:rsid w:val="001D6B08"/>
    <w:rsid w:val="001D6FD1"/>
    <w:rsid w:val="001F150B"/>
    <w:rsid w:val="001F5065"/>
    <w:rsid w:val="00200612"/>
    <w:rsid w:val="0020447D"/>
    <w:rsid w:val="00212926"/>
    <w:rsid w:val="00215B47"/>
    <w:rsid w:val="00216227"/>
    <w:rsid w:val="00250577"/>
    <w:rsid w:val="00254C0E"/>
    <w:rsid w:val="002823AE"/>
    <w:rsid w:val="0029792D"/>
    <w:rsid w:val="002A6ABC"/>
    <w:rsid w:val="002A7D86"/>
    <w:rsid w:val="002B47A2"/>
    <w:rsid w:val="002C2AA4"/>
    <w:rsid w:val="002D3C0E"/>
    <w:rsid w:val="002D4F71"/>
    <w:rsid w:val="002D67EE"/>
    <w:rsid w:val="002D782A"/>
    <w:rsid w:val="002E2547"/>
    <w:rsid w:val="002F0259"/>
    <w:rsid w:val="00314FAA"/>
    <w:rsid w:val="00321301"/>
    <w:rsid w:val="00325AAA"/>
    <w:rsid w:val="00331442"/>
    <w:rsid w:val="003327F2"/>
    <w:rsid w:val="003426D5"/>
    <w:rsid w:val="003432B3"/>
    <w:rsid w:val="00344805"/>
    <w:rsid w:val="00351AEE"/>
    <w:rsid w:val="00352BF2"/>
    <w:rsid w:val="00361AF8"/>
    <w:rsid w:val="00373757"/>
    <w:rsid w:val="00375023"/>
    <w:rsid w:val="00376CDA"/>
    <w:rsid w:val="00380586"/>
    <w:rsid w:val="00386302"/>
    <w:rsid w:val="00396F17"/>
    <w:rsid w:val="003A0148"/>
    <w:rsid w:val="003B7C93"/>
    <w:rsid w:val="003B7CB5"/>
    <w:rsid w:val="003C3D8C"/>
    <w:rsid w:val="003C42D0"/>
    <w:rsid w:val="003E75FC"/>
    <w:rsid w:val="003F4116"/>
    <w:rsid w:val="003F4474"/>
    <w:rsid w:val="00406DAA"/>
    <w:rsid w:val="00424A1F"/>
    <w:rsid w:val="00461B11"/>
    <w:rsid w:val="00466CEA"/>
    <w:rsid w:val="0048012B"/>
    <w:rsid w:val="00481502"/>
    <w:rsid w:val="00482916"/>
    <w:rsid w:val="004C3017"/>
    <w:rsid w:val="004D3C88"/>
    <w:rsid w:val="004D5201"/>
    <w:rsid w:val="004E7241"/>
    <w:rsid w:val="00516544"/>
    <w:rsid w:val="00520C3B"/>
    <w:rsid w:val="0053387D"/>
    <w:rsid w:val="00537A4B"/>
    <w:rsid w:val="00555117"/>
    <w:rsid w:val="0055721A"/>
    <w:rsid w:val="00562E43"/>
    <w:rsid w:val="005741B5"/>
    <w:rsid w:val="0057584E"/>
    <w:rsid w:val="00586BE3"/>
    <w:rsid w:val="00591459"/>
    <w:rsid w:val="005A0324"/>
    <w:rsid w:val="005A08AA"/>
    <w:rsid w:val="005A1CBC"/>
    <w:rsid w:val="005A4DA3"/>
    <w:rsid w:val="005B53F2"/>
    <w:rsid w:val="005D21D8"/>
    <w:rsid w:val="005D4D8C"/>
    <w:rsid w:val="005E37B1"/>
    <w:rsid w:val="005E483B"/>
    <w:rsid w:val="005E7B08"/>
    <w:rsid w:val="00603977"/>
    <w:rsid w:val="00610F3D"/>
    <w:rsid w:val="00612A8C"/>
    <w:rsid w:val="006408CF"/>
    <w:rsid w:val="00653429"/>
    <w:rsid w:val="00667F13"/>
    <w:rsid w:val="00674FA6"/>
    <w:rsid w:val="0069431E"/>
    <w:rsid w:val="00695085"/>
    <w:rsid w:val="006A08E4"/>
    <w:rsid w:val="006A2ECC"/>
    <w:rsid w:val="006A5909"/>
    <w:rsid w:val="006A6BE1"/>
    <w:rsid w:val="006B7A84"/>
    <w:rsid w:val="006C52B4"/>
    <w:rsid w:val="006C5FAD"/>
    <w:rsid w:val="006C5FB5"/>
    <w:rsid w:val="006D69AC"/>
    <w:rsid w:val="006F4F46"/>
    <w:rsid w:val="00740319"/>
    <w:rsid w:val="0074533E"/>
    <w:rsid w:val="007630B3"/>
    <w:rsid w:val="00766B7A"/>
    <w:rsid w:val="007778CC"/>
    <w:rsid w:val="007831E1"/>
    <w:rsid w:val="00785F42"/>
    <w:rsid w:val="0079072F"/>
    <w:rsid w:val="00790A79"/>
    <w:rsid w:val="00790FED"/>
    <w:rsid w:val="00791A45"/>
    <w:rsid w:val="007B2B7A"/>
    <w:rsid w:val="007C7C82"/>
    <w:rsid w:val="007D0363"/>
    <w:rsid w:val="007D3FC6"/>
    <w:rsid w:val="007D69E9"/>
    <w:rsid w:val="007E11BA"/>
    <w:rsid w:val="007E47D5"/>
    <w:rsid w:val="007E756D"/>
    <w:rsid w:val="00846C7A"/>
    <w:rsid w:val="00850705"/>
    <w:rsid w:val="00867560"/>
    <w:rsid w:val="00872B35"/>
    <w:rsid w:val="00886C9C"/>
    <w:rsid w:val="008C06E9"/>
    <w:rsid w:val="008D16C4"/>
    <w:rsid w:val="008E3F75"/>
    <w:rsid w:val="00900391"/>
    <w:rsid w:val="0090664D"/>
    <w:rsid w:val="00930ADC"/>
    <w:rsid w:val="0093279A"/>
    <w:rsid w:val="009369DA"/>
    <w:rsid w:val="00944C18"/>
    <w:rsid w:val="009470B2"/>
    <w:rsid w:val="00947BF9"/>
    <w:rsid w:val="00956950"/>
    <w:rsid w:val="00972001"/>
    <w:rsid w:val="0097789A"/>
    <w:rsid w:val="00987D14"/>
    <w:rsid w:val="009B1EBE"/>
    <w:rsid w:val="009B7B66"/>
    <w:rsid w:val="009B7F90"/>
    <w:rsid w:val="009C2DBE"/>
    <w:rsid w:val="009D1438"/>
    <w:rsid w:val="009E628D"/>
    <w:rsid w:val="009F1D85"/>
    <w:rsid w:val="00A1375A"/>
    <w:rsid w:val="00A141CB"/>
    <w:rsid w:val="00A165C9"/>
    <w:rsid w:val="00A23D7A"/>
    <w:rsid w:val="00A24B91"/>
    <w:rsid w:val="00A31A9B"/>
    <w:rsid w:val="00A35E72"/>
    <w:rsid w:val="00A4415A"/>
    <w:rsid w:val="00A4506F"/>
    <w:rsid w:val="00A5276E"/>
    <w:rsid w:val="00A74746"/>
    <w:rsid w:val="00A77972"/>
    <w:rsid w:val="00A77B85"/>
    <w:rsid w:val="00A8264A"/>
    <w:rsid w:val="00A848E9"/>
    <w:rsid w:val="00A95DF6"/>
    <w:rsid w:val="00AA38D6"/>
    <w:rsid w:val="00AB424D"/>
    <w:rsid w:val="00AC08C8"/>
    <w:rsid w:val="00AC52AA"/>
    <w:rsid w:val="00AD0723"/>
    <w:rsid w:val="00AD0A7A"/>
    <w:rsid w:val="00AE168B"/>
    <w:rsid w:val="00AF5280"/>
    <w:rsid w:val="00B03A05"/>
    <w:rsid w:val="00B0608E"/>
    <w:rsid w:val="00B16D9B"/>
    <w:rsid w:val="00B17573"/>
    <w:rsid w:val="00B20455"/>
    <w:rsid w:val="00B24C1A"/>
    <w:rsid w:val="00B30678"/>
    <w:rsid w:val="00B31E75"/>
    <w:rsid w:val="00B410C2"/>
    <w:rsid w:val="00B43AE8"/>
    <w:rsid w:val="00B46B30"/>
    <w:rsid w:val="00B54138"/>
    <w:rsid w:val="00B700A7"/>
    <w:rsid w:val="00B77EAF"/>
    <w:rsid w:val="00B87997"/>
    <w:rsid w:val="00B90F4F"/>
    <w:rsid w:val="00B979C3"/>
    <w:rsid w:val="00BA0778"/>
    <w:rsid w:val="00BA2967"/>
    <w:rsid w:val="00BA29A2"/>
    <w:rsid w:val="00BB027F"/>
    <w:rsid w:val="00BC39DC"/>
    <w:rsid w:val="00BD35A2"/>
    <w:rsid w:val="00BF1E44"/>
    <w:rsid w:val="00C14EB4"/>
    <w:rsid w:val="00C36D52"/>
    <w:rsid w:val="00C37628"/>
    <w:rsid w:val="00C41534"/>
    <w:rsid w:val="00C424F7"/>
    <w:rsid w:val="00C5006C"/>
    <w:rsid w:val="00C539B8"/>
    <w:rsid w:val="00C64D86"/>
    <w:rsid w:val="00C75011"/>
    <w:rsid w:val="00C82591"/>
    <w:rsid w:val="00C90F97"/>
    <w:rsid w:val="00CA4373"/>
    <w:rsid w:val="00CA4C27"/>
    <w:rsid w:val="00CB2E68"/>
    <w:rsid w:val="00CB7982"/>
    <w:rsid w:val="00CF4E06"/>
    <w:rsid w:val="00CF7987"/>
    <w:rsid w:val="00D17F4B"/>
    <w:rsid w:val="00D24788"/>
    <w:rsid w:val="00D40043"/>
    <w:rsid w:val="00D40454"/>
    <w:rsid w:val="00D46CCC"/>
    <w:rsid w:val="00D52176"/>
    <w:rsid w:val="00D553AE"/>
    <w:rsid w:val="00D62686"/>
    <w:rsid w:val="00D74836"/>
    <w:rsid w:val="00D8275A"/>
    <w:rsid w:val="00D9655F"/>
    <w:rsid w:val="00D969FF"/>
    <w:rsid w:val="00D96E8B"/>
    <w:rsid w:val="00DA1008"/>
    <w:rsid w:val="00DC4CBF"/>
    <w:rsid w:val="00DC5B71"/>
    <w:rsid w:val="00DD3132"/>
    <w:rsid w:val="00DF52C8"/>
    <w:rsid w:val="00E04BA3"/>
    <w:rsid w:val="00E10D8E"/>
    <w:rsid w:val="00E117D8"/>
    <w:rsid w:val="00E12967"/>
    <w:rsid w:val="00E216A6"/>
    <w:rsid w:val="00E50BFF"/>
    <w:rsid w:val="00E510CF"/>
    <w:rsid w:val="00E53AF0"/>
    <w:rsid w:val="00E5462E"/>
    <w:rsid w:val="00E620F6"/>
    <w:rsid w:val="00E6517E"/>
    <w:rsid w:val="00E71459"/>
    <w:rsid w:val="00E732AD"/>
    <w:rsid w:val="00E86767"/>
    <w:rsid w:val="00E95B40"/>
    <w:rsid w:val="00E96FFB"/>
    <w:rsid w:val="00EA0A4E"/>
    <w:rsid w:val="00EA29DE"/>
    <w:rsid w:val="00EB0F5A"/>
    <w:rsid w:val="00EB1009"/>
    <w:rsid w:val="00EB57FF"/>
    <w:rsid w:val="00EB5BD5"/>
    <w:rsid w:val="00EC31E2"/>
    <w:rsid w:val="00EC4992"/>
    <w:rsid w:val="00EC60BE"/>
    <w:rsid w:val="00EC7B41"/>
    <w:rsid w:val="00ED6885"/>
    <w:rsid w:val="00EE21AE"/>
    <w:rsid w:val="00F27B89"/>
    <w:rsid w:val="00F32EE4"/>
    <w:rsid w:val="00F4098E"/>
    <w:rsid w:val="00F42A71"/>
    <w:rsid w:val="00F42FBC"/>
    <w:rsid w:val="00F4740B"/>
    <w:rsid w:val="00F5058F"/>
    <w:rsid w:val="00F76ACB"/>
    <w:rsid w:val="00F76B2D"/>
    <w:rsid w:val="00F940F2"/>
    <w:rsid w:val="00F96FBC"/>
    <w:rsid w:val="00FA536A"/>
    <w:rsid w:val="00FB7A79"/>
    <w:rsid w:val="00FC3A70"/>
    <w:rsid w:val="00FD6084"/>
    <w:rsid w:val="00FD67B3"/>
    <w:rsid w:val="00FE686F"/>
    <w:rsid w:val="0128E6CD"/>
    <w:rsid w:val="01336C3F"/>
    <w:rsid w:val="0144984F"/>
    <w:rsid w:val="02572490"/>
    <w:rsid w:val="02AE690B"/>
    <w:rsid w:val="0394E967"/>
    <w:rsid w:val="03A2386E"/>
    <w:rsid w:val="03C352AB"/>
    <w:rsid w:val="046208D8"/>
    <w:rsid w:val="053A8AE8"/>
    <w:rsid w:val="06180972"/>
    <w:rsid w:val="088E6687"/>
    <w:rsid w:val="08E39DB6"/>
    <w:rsid w:val="09258346"/>
    <w:rsid w:val="094BED7A"/>
    <w:rsid w:val="0A0365D2"/>
    <w:rsid w:val="0AC58920"/>
    <w:rsid w:val="0C33E338"/>
    <w:rsid w:val="0C510D2C"/>
    <w:rsid w:val="0C5EE03F"/>
    <w:rsid w:val="0C901E7B"/>
    <w:rsid w:val="0E6F7928"/>
    <w:rsid w:val="0F1D7C81"/>
    <w:rsid w:val="0F2B1914"/>
    <w:rsid w:val="0F70CC85"/>
    <w:rsid w:val="104B58D0"/>
    <w:rsid w:val="10EDB419"/>
    <w:rsid w:val="11B5FC85"/>
    <w:rsid w:val="11CECFDC"/>
    <w:rsid w:val="135BE668"/>
    <w:rsid w:val="137384FA"/>
    <w:rsid w:val="13A93133"/>
    <w:rsid w:val="1435AC1D"/>
    <w:rsid w:val="146FB648"/>
    <w:rsid w:val="1485B126"/>
    <w:rsid w:val="14AEC282"/>
    <w:rsid w:val="150AA299"/>
    <w:rsid w:val="1724AB83"/>
    <w:rsid w:val="1731474C"/>
    <w:rsid w:val="17A2D24D"/>
    <w:rsid w:val="17A9539F"/>
    <w:rsid w:val="17C7DEC4"/>
    <w:rsid w:val="187E7F71"/>
    <w:rsid w:val="18F72CF6"/>
    <w:rsid w:val="19C5F27F"/>
    <w:rsid w:val="1A0D4E42"/>
    <w:rsid w:val="1B0AB8A7"/>
    <w:rsid w:val="1B5DA6EE"/>
    <w:rsid w:val="1D512E05"/>
    <w:rsid w:val="1D6D8D66"/>
    <w:rsid w:val="1D967846"/>
    <w:rsid w:val="1DF1902A"/>
    <w:rsid w:val="1E2BA182"/>
    <w:rsid w:val="1E49DDC0"/>
    <w:rsid w:val="1F8E78C3"/>
    <w:rsid w:val="1FCDFD33"/>
    <w:rsid w:val="203244A1"/>
    <w:rsid w:val="20BA491F"/>
    <w:rsid w:val="20BD52B5"/>
    <w:rsid w:val="20BF1A52"/>
    <w:rsid w:val="20C5488C"/>
    <w:rsid w:val="20F56AAE"/>
    <w:rsid w:val="21065D11"/>
    <w:rsid w:val="211C14AE"/>
    <w:rsid w:val="225317CE"/>
    <w:rsid w:val="227DB8E5"/>
    <w:rsid w:val="2320BB21"/>
    <w:rsid w:val="23232A96"/>
    <w:rsid w:val="25A93194"/>
    <w:rsid w:val="25CBBC69"/>
    <w:rsid w:val="262DA93D"/>
    <w:rsid w:val="27612EAA"/>
    <w:rsid w:val="28166A6F"/>
    <w:rsid w:val="29234455"/>
    <w:rsid w:val="2A82753C"/>
    <w:rsid w:val="2AD59B41"/>
    <w:rsid w:val="2AED5EF5"/>
    <w:rsid w:val="2C1CA5D4"/>
    <w:rsid w:val="2C4BC9AA"/>
    <w:rsid w:val="2C6AE657"/>
    <w:rsid w:val="2CAED624"/>
    <w:rsid w:val="2CBD9889"/>
    <w:rsid w:val="2D00CD1E"/>
    <w:rsid w:val="2D3FE9A4"/>
    <w:rsid w:val="2E7A500F"/>
    <w:rsid w:val="2F12881F"/>
    <w:rsid w:val="2FFFF06E"/>
    <w:rsid w:val="303F9D85"/>
    <w:rsid w:val="3174A860"/>
    <w:rsid w:val="31D6CEC1"/>
    <w:rsid w:val="3217D537"/>
    <w:rsid w:val="326EEC08"/>
    <w:rsid w:val="33653035"/>
    <w:rsid w:val="33773E47"/>
    <w:rsid w:val="33F1D47E"/>
    <w:rsid w:val="34195757"/>
    <w:rsid w:val="3421F4E0"/>
    <w:rsid w:val="3430ADDA"/>
    <w:rsid w:val="349CBDC5"/>
    <w:rsid w:val="352E55A1"/>
    <w:rsid w:val="357B6120"/>
    <w:rsid w:val="3652F93C"/>
    <w:rsid w:val="36C25E85"/>
    <w:rsid w:val="3839867C"/>
    <w:rsid w:val="388B3FD7"/>
    <w:rsid w:val="39092ED9"/>
    <w:rsid w:val="3913401A"/>
    <w:rsid w:val="3A8D2B67"/>
    <w:rsid w:val="3B0FF608"/>
    <w:rsid w:val="3BDD999E"/>
    <w:rsid w:val="3BF64EF5"/>
    <w:rsid w:val="3C504004"/>
    <w:rsid w:val="3C637BD0"/>
    <w:rsid w:val="3C759AB6"/>
    <w:rsid w:val="3C76131F"/>
    <w:rsid w:val="3C93F5E0"/>
    <w:rsid w:val="3D066E72"/>
    <w:rsid w:val="3D152F9C"/>
    <w:rsid w:val="3D60835D"/>
    <w:rsid w:val="3D62F34F"/>
    <w:rsid w:val="3E0B4EAE"/>
    <w:rsid w:val="3E485019"/>
    <w:rsid w:val="3EAC9967"/>
    <w:rsid w:val="3EDBCFBA"/>
    <w:rsid w:val="3EEA26A2"/>
    <w:rsid w:val="3EEE8E66"/>
    <w:rsid w:val="3F485B34"/>
    <w:rsid w:val="3F4C79F7"/>
    <w:rsid w:val="3FC356AB"/>
    <w:rsid w:val="4024B8E7"/>
    <w:rsid w:val="4065414A"/>
    <w:rsid w:val="407AB838"/>
    <w:rsid w:val="412D700D"/>
    <w:rsid w:val="417F378C"/>
    <w:rsid w:val="41993BCB"/>
    <w:rsid w:val="42665CA7"/>
    <w:rsid w:val="439BFA7B"/>
    <w:rsid w:val="440ED43F"/>
    <w:rsid w:val="4418B1B0"/>
    <w:rsid w:val="4425AADE"/>
    <w:rsid w:val="4458E855"/>
    <w:rsid w:val="4468D162"/>
    <w:rsid w:val="448E4349"/>
    <w:rsid w:val="44ED5E21"/>
    <w:rsid w:val="46191BB0"/>
    <w:rsid w:val="4747D730"/>
    <w:rsid w:val="4822E278"/>
    <w:rsid w:val="48341910"/>
    <w:rsid w:val="48391618"/>
    <w:rsid w:val="496A624C"/>
    <w:rsid w:val="49BECFE3"/>
    <w:rsid w:val="49D32199"/>
    <w:rsid w:val="4B16A66F"/>
    <w:rsid w:val="4B3F8647"/>
    <w:rsid w:val="4BC12457"/>
    <w:rsid w:val="4C00BDC7"/>
    <w:rsid w:val="4C3E7104"/>
    <w:rsid w:val="4CBC43FA"/>
    <w:rsid w:val="4EB4EF93"/>
    <w:rsid w:val="4F62F6C3"/>
    <w:rsid w:val="5050BFF4"/>
    <w:rsid w:val="505DA415"/>
    <w:rsid w:val="5099F03F"/>
    <w:rsid w:val="5164C8FD"/>
    <w:rsid w:val="51F66A1E"/>
    <w:rsid w:val="5262622D"/>
    <w:rsid w:val="526FF5EC"/>
    <w:rsid w:val="537F81BB"/>
    <w:rsid w:val="53BA210F"/>
    <w:rsid w:val="53FE328E"/>
    <w:rsid w:val="54385BAA"/>
    <w:rsid w:val="54DE3B41"/>
    <w:rsid w:val="559D07D0"/>
    <w:rsid w:val="55FC254B"/>
    <w:rsid w:val="56522B58"/>
    <w:rsid w:val="56758068"/>
    <w:rsid w:val="56D173B7"/>
    <w:rsid w:val="5745946B"/>
    <w:rsid w:val="581CC09B"/>
    <w:rsid w:val="58DD05EE"/>
    <w:rsid w:val="58DF3770"/>
    <w:rsid w:val="590C67C3"/>
    <w:rsid w:val="598DA9FD"/>
    <w:rsid w:val="59954E17"/>
    <w:rsid w:val="59DEF670"/>
    <w:rsid w:val="5A910636"/>
    <w:rsid w:val="5AF8DA48"/>
    <w:rsid w:val="5B63BBA2"/>
    <w:rsid w:val="5C12526F"/>
    <w:rsid w:val="5C342100"/>
    <w:rsid w:val="5C41D3EA"/>
    <w:rsid w:val="5CA3DC5C"/>
    <w:rsid w:val="5D57F5DA"/>
    <w:rsid w:val="5DAE22D0"/>
    <w:rsid w:val="5DAE8790"/>
    <w:rsid w:val="5FC8C09E"/>
    <w:rsid w:val="60EB873E"/>
    <w:rsid w:val="61791E44"/>
    <w:rsid w:val="6194C606"/>
    <w:rsid w:val="62777C7F"/>
    <w:rsid w:val="62F4AB06"/>
    <w:rsid w:val="633ADB13"/>
    <w:rsid w:val="63498149"/>
    <w:rsid w:val="64037C3E"/>
    <w:rsid w:val="640E05FF"/>
    <w:rsid w:val="6422C5F9"/>
    <w:rsid w:val="64A4F452"/>
    <w:rsid w:val="64A9ACBD"/>
    <w:rsid w:val="64C3A0E7"/>
    <w:rsid w:val="65FFB6E6"/>
    <w:rsid w:val="660E3E86"/>
    <w:rsid w:val="6682C68F"/>
    <w:rsid w:val="66D0BB2C"/>
    <w:rsid w:val="6752475F"/>
    <w:rsid w:val="679370F7"/>
    <w:rsid w:val="6799EA5E"/>
    <w:rsid w:val="68D237B1"/>
    <w:rsid w:val="694AF78F"/>
    <w:rsid w:val="69AB5897"/>
    <w:rsid w:val="6A164E80"/>
    <w:rsid w:val="6A35C8CE"/>
    <w:rsid w:val="6AE8609A"/>
    <w:rsid w:val="6AF328CA"/>
    <w:rsid w:val="6B376D7A"/>
    <w:rsid w:val="6BC7B1BA"/>
    <w:rsid w:val="6BF67D38"/>
    <w:rsid w:val="6C34E982"/>
    <w:rsid w:val="6C3613B0"/>
    <w:rsid w:val="6C8430FB"/>
    <w:rsid w:val="6E412972"/>
    <w:rsid w:val="6F45CE28"/>
    <w:rsid w:val="6F5A4EFC"/>
    <w:rsid w:val="6FFE4F1A"/>
    <w:rsid w:val="702E7D50"/>
    <w:rsid w:val="70709C46"/>
    <w:rsid w:val="710084DA"/>
    <w:rsid w:val="71086F1D"/>
    <w:rsid w:val="724624BB"/>
    <w:rsid w:val="72D8B178"/>
    <w:rsid w:val="73398A17"/>
    <w:rsid w:val="7348DEF8"/>
    <w:rsid w:val="7376F174"/>
    <w:rsid w:val="73834697"/>
    <w:rsid w:val="73936391"/>
    <w:rsid w:val="739F70ED"/>
    <w:rsid w:val="73C55100"/>
    <w:rsid w:val="741ED608"/>
    <w:rsid w:val="74724D48"/>
    <w:rsid w:val="74B68C0C"/>
    <w:rsid w:val="756AB7F0"/>
    <w:rsid w:val="76028809"/>
    <w:rsid w:val="764E3C72"/>
    <w:rsid w:val="768F5FCE"/>
    <w:rsid w:val="76C41EFB"/>
    <w:rsid w:val="77436BF3"/>
    <w:rsid w:val="77B32E8A"/>
    <w:rsid w:val="7822D603"/>
    <w:rsid w:val="788C3B2A"/>
    <w:rsid w:val="794AB045"/>
    <w:rsid w:val="7B99E768"/>
    <w:rsid w:val="7BBD36A7"/>
    <w:rsid w:val="7BF51B84"/>
    <w:rsid w:val="7C2FD568"/>
    <w:rsid w:val="7C5883ED"/>
    <w:rsid w:val="7C651B3D"/>
    <w:rsid w:val="7C83223E"/>
    <w:rsid w:val="7DB7B2D5"/>
    <w:rsid w:val="7EAA8F15"/>
    <w:rsid w:val="7EABD434"/>
    <w:rsid w:val="7EC1F04D"/>
    <w:rsid w:val="7ED0A2CB"/>
    <w:rsid w:val="7FA2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74D8AB4F"/>
  <w15:docId w15:val="{4F04D723-122E-4A7F-9110-14CF6716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0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64A"/>
    <w:pPr>
      <w:spacing w:before="240"/>
      <w:outlineLvl w:val="0"/>
    </w:pPr>
    <w:rPr>
      <w:rFonts w:ascii="Aptos SemiBold" w:hAnsi="Aptos SemiBold" w:cs="Open Sans SemiBold"/>
      <w:b/>
      <w:bCs/>
      <w:color w:val="333333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8264A"/>
    <w:pPr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8264A"/>
    <w:pPr>
      <w:keepNext/>
      <w:keepLines/>
      <w:outlineLvl w:val="2"/>
    </w:pPr>
    <w:rPr>
      <w:rFonts w:eastAsiaTheme="majorEastAsi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264A"/>
    <w:rPr>
      <w:rFonts w:ascii="Aptos SemiBold" w:eastAsiaTheme="majorEastAsia" w:hAnsi="Aptos SemiBold" w:cs="Open Sans SemiBold"/>
      <w:b/>
      <w:bCs/>
      <w:color w:val="333333"/>
      <w:sz w:val="28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B91"/>
    <w:pPr>
      <w:numPr>
        <w:ilvl w:val="1"/>
      </w:numPr>
    </w:pPr>
    <w:rPr>
      <w:rFonts w:ascii="Aptos Light" w:eastAsiaTheme="minorEastAsia" w:hAnsi="Aptos Light"/>
      <w:color w:val="333333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A24B91"/>
    <w:rPr>
      <w:rFonts w:ascii="Aptos Light" w:eastAsiaTheme="minorEastAsia" w:hAnsi="Aptos Light" w:cstheme="minorBidi"/>
      <w:color w:val="333333"/>
      <w:spacing w:val="15"/>
      <w:sz w:val="36"/>
      <w:szCs w:val="36"/>
      <w:lang w:eastAsia="en-US"/>
    </w:rPr>
  </w:style>
  <w:style w:type="paragraph" w:styleId="Header">
    <w:name w:val="header"/>
    <w:basedOn w:val="Normal"/>
    <w:link w:val="HeaderChar"/>
    <w:uiPriority w:val="99"/>
    <w:unhideWhenUsed/>
    <w:qFormat/>
    <w:rsid w:val="00A24B91"/>
    <w:pPr>
      <w:tabs>
        <w:tab w:val="center" w:pos="4513"/>
        <w:tab w:val="right" w:pos="9026"/>
      </w:tabs>
      <w:spacing w:after="0"/>
    </w:pPr>
  </w:style>
  <w:style w:type="table" w:styleId="TableGrid">
    <w:name w:val="Table Grid"/>
    <w:basedOn w:val="TableNormal"/>
    <w:uiPriority w:val="59"/>
    <w:rsid w:val="00944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A24B91"/>
    <w:rPr>
      <w:rFonts w:ascii="Aptos" w:hAnsi="Aptos" w:cs="Open Sans"/>
      <w:color w:val="515151"/>
      <w:sz w:val="22"/>
      <w:szCs w:val="22"/>
      <w:lang w:eastAsia="en-US"/>
    </w:rPr>
  </w:style>
  <w:style w:type="paragraph" w:styleId="Footer">
    <w:name w:val="footer"/>
    <w:basedOn w:val="Address"/>
    <w:link w:val="FooterChar"/>
    <w:uiPriority w:val="99"/>
    <w:unhideWhenUsed/>
    <w:qFormat/>
    <w:rsid w:val="00A8264A"/>
    <w:rPr>
      <w:sz w:val="16"/>
      <w:szCs w:val="16"/>
      <w:u w:color="808080"/>
    </w:rPr>
  </w:style>
  <w:style w:type="character" w:customStyle="1" w:styleId="FooterChar">
    <w:name w:val="Footer Char"/>
    <w:basedOn w:val="DefaultParagraphFont"/>
    <w:link w:val="Footer"/>
    <w:uiPriority w:val="99"/>
    <w:rsid w:val="00A8264A"/>
    <w:rPr>
      <w:rFonts w:ascii="Aptos" w:hAnsi="Aptos" w:cs="Open Sans"/>
      <w:color w:val="515151"/>
      <w:sz w:val="16"/>
      <w:szCs w:val="16"/>
      <w:u w:color="808080"/>
      <w:lang w:val="en-US" w:eastAsia="en-US"/>
    </w:rPr>
  </w:style>
  <w:style w:type="paragraph" w:styleId="ListParagraph">
    <w:name w:val="List Paragraph"/>
    <w:aliases w:val="Normal List Paragraph"/>
    <w:basedOn w:val="Normal"/>
    <w:uiPriority w:val="34"/>
    <w:qFormat/>
    <w:rsid w:val="00A8264A"/>
    <w:pPr>
      <w:numPr>
        <w:numId w:val="1"/>
      </w:numPr>
      <w:spacing w:after="240"/>
      <w:ind w:left="680" w:hanging="340"/>
      <w:contextualSpacing/>
    </w:pPr>
  </w:style>
  <w:style w:type="paragraph" w:customStyle="1" w:styleId="Address">
    <w:name w:val="Address"/>
    <w:basedOn w:val="Normal"/>
    <w:next w:val="Normal"/>
    <w:qFormat/>
    <w:rsid w:val="00A24B91"/>
    <w:rPr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24B91"/>
    <w:pPr>
      <w:spacing w:after="0"/>
      <w:contextualSpacing/>
    </w:pPr>
    <w:rPr>
      <w:rFonts w:eastAsiaTheme="majorEastAsia" w:cstheme="majorBidi"/>
      <w:b/>
      <w:color w:val="333333"/>
      <w:spacing w:val="-10"/>
      <w:kern w:val="28"/>
      <w:sz w:val="64"/>
      <w:szCs w:val="64"/>
    </w:rPr>
  </w:style>
  <w:style w:type="character" w:styleId="UnresolvedMention">
    <w:name w:val="Unresolved Mention"/>
    <w:basedOn w:val="DefaultParagraphFont"/>
    <w:uiPriority w:val="99"/>
    <w:semiHidden/>
    <w:unhideWhenUsed/>
    <w:rsid w:val="00E50BFF"/>
    <w:rPr>
      <w:rFonts w:ascii="Open Sans" w:hAnsi="Open Sans"/>
      <w:b w:val="0"/>
      <w:i w:val="0"/>
      <w:color w:val="605E5C"/>
      <w:sz w:val="24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A24B91"/>
    <w:rPr>
      <w:rFonts w:ascii="Aptos" w:eastAsiaTheme="majorEastAsia" w:hAnsi="Aptos" w:cstheme="majorBidi"/>
      <w:b/>
      <w:color w:val="333333"/>
      <w:spacing w:val="-10"/>
      <w:kern w:val="28"/>
      <w:sz w:val="64"/>
      <w:szCs w:val="6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8264A"/>
    <w:rPr>
      <w:rFonts w:ascii="Aptos SemiBold" w:hAnsi="Aptos SemiBold" w:cs="Open Sans SemiBold"/>
      <w:b/>
      <w:bCs/>
      <w:color w:val="333333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8264A"/>
    <w:rPr>
      <w:rFonts w:ascii="Aptos SemiBold" w:hAnsi="Aptos SemiBold" w:cs="Open Sans SemiBold"/>
      <w:b/>
      <w:bCs/>
      <w:color w:val="333333"/>
      <w:sz w:val="32"/>
      <w:szCs w:val="32"/>
      <w:lang w:eastAsia="en-US"/>
    </w:rPr>
  </w:style>
  <w:style w:type="character" w:styleId="Emphasis">
    <w:name w:val="Emphasis"/>
    <w:uiPriority w:val="20"/>
    <w:rsid w:val="00C82591"/>
    <w:rPr>
      <w:rFonts w:ascii="Charter" w:hAnsi="Charter"/>
      <w:b/>
      <w:bCs/>
      <w:i/>
      <w:iCs/>
      <w:sz w:val="32"/>
      <w:szCs w:val="32"/>
    </w:rPr>
  </w:style>
  <w:style w:type="numbering" w:customStyle="1" w:styleId="CurrentList1">
    <w:name w:val="Current List1"/>
    <w:uiPriority w:val="99"/>
    <w:rsid w:val="00A8264A"/>
    <w:pPr>
      <w:numPr>
        <w:numId w:val="2"/>
      </w:numPr>
    </w:pPr>
  </w:style>
  <w:style w:type="paragraph" w:customStyle="1" w:styleId="Emphasised">
    <w:name w:val="Emphasised"/>
    <w:basedOn w:val="Normal"/>
    <w:next w:val="Normal"/>
    <w:link w:val="EmphasisedChar"/>
    <w:qFormat/>
    <w:rsid w:val="00A8264A"/>
    <w:pPr>
      <w:spacing w:before="360" w:after="240" w:line="360" w:lineRule="auto"/>
    </w:pPr>
    <w:rPr>
      <w:rFonts w:ascii="Cambria" w:hAnsi="Cambria" w:cs="Cordia New"/>
      <w:b/>
      <w:bCs/>
      <w:i/>
      <w:iCs/>
      <w:sz w:val="32"/>
    </w:rPr>
  </w:style>
  <w:style w:type="character" w:customStyle="1" w:styleId="EmphasisedChar">
    <w:name w:val="Emphasised Char"/>
    <w:basedOn w:val="DefaultParagraphFont"/>
    <w:link w:val="Emphasised"/>
    <w:rsid w:val="00A8264A"/>
    <w:rPr>
      <w:rFonts w:ascii="Cambria" w:hAnsi="Cambria" w:cs="Cordia New"/>
      <w:b/>
      <w:bCs/>
      <w:i/>
      <w:iCs/>
      <w:color w:val="515151"/>
      <w:sz w:val="32"/>
      <w:szCs w:val="22"/>
      <w:lang w:eastAsia="en-US"/>
    </w:rPr>
  </w:style>
  <w:style w:type="paragraph" w:customStyle="1" w:styleId="Style1">
    <w:name w:val="Style1"/>
    <w:basedOn w:val="Normal"/>
    <w:next w:val="Normal"/>
    <w:link w:val="Style1Char"/>
    <w:rsid w:val="006A08E4"/>
    <w:rPr>
      <w:b/>
    </w:rPr>
  </w:style>
  <w:style w:type="character" w:customStyle="1" w:styleId="Style1Char">
    <w:name w:val="Style1 Char"/>
    <w:basedOn w:val="DefaultParagraphFont"/>
    <w:link w:val="Style1"/>
    <w:rsid w:val="006A08E4"/>
    <w:rPr>
      <w:rFonts w:ascii="Open Sans" w:hAnsi="Open Sans" w:cs="Open Sans"/>
      <w:b/>
      <w:i w:val="0"/>
      <w:color w:val="515151"/>
      <w:sz w:val="24"/>
      <w:szCs w:val="24"/>
      <w:lang w:eastAsia="en-US"/>
    </w:rPr>
  </w:style>
  <w:style w:type="paragraph" w:styleId="NoSpacing">
    <w:name w:val="No Spacing"/>
    <w:uiPriority w:val="1"/>
    <w:qFormat/>
    <w:rsid w:val="00C82591"/>
    <w:rPr>
      <w:rFonts w:ascii="Open Sans" w:hAnsi="Open Sans" w:cs="Open Sans"/>
      <w:color w:val="51515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4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06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0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5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90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3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4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6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8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74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72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40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10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82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9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9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5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k\AppData\Local\Microsoft\Olk\Attachments\ooa-d318e7b8-b214-47f6-9a9c-34588ae05478\0bdb8f3e17c613d5258ce1e124532126e9052e4fe109a927d72126621a653f2a\KR%20RO%20Consultation%20Reply%20-%202025.dotx" TargetMode="External"/></Relationships>
</file>

<file path=word/theme/theme1.xml><?xml version="1.0" encoding="utf-8"?>
<a:theme xmlns:a="http://schemas.openxmlformats.org/drawingml/2006/main" name="King's Reach Microsoft Word Theme 2025">
  <a:themeElements>
    <a:clrScheme name="2025 King's Reach Theme">
      <a:dk1>
        <a:srgbClr val="3F3F3F"/>
      </a:dk1>
      <a:lt1>
        <a:srgbClr val="FFFFFF"/>
      </a:lt1>
      <a:dk2>
        <a:srgbClr val="123456"/>
      </a:dk2>
      <a:lt2>
        <a:srgbClr val="E4E4E3"/>
      </a:lt2>
      <a:accent1>
        <a:srgbClr val="138B91"/>
      </a:accent1>
      <a:accent2>
        <a:srgbClr val="005774"/>
      </a:accent2>
      <a:accent3>
        <a:srgbClr val="30B2B1"/>
      </a:accent3>
      <a:accent4>
        <a:srgbClr val="123456"/>
      </a:accent4>
      <a:accent5>
        <a:srgbClr val="911913"/>
      </a:accent5>
      <a:accent6>
        <a:srgbClr val="7F1913"/>
      </a:accent6>
      <a:hlink>
        <a:srgbClr val="138B91"/>
      </a:hlink>
      <a:folHlink>
        <a:srgbClr val="137391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BFFB707FD174693F414449277C33B" ma:contentTypeVersion="15" ma:contentTypeDescription="Create a new document." ma:contentTypeScope="" ma:versionID="44973d9826989d8ced1f4b8fb5a081ec">
  <xsd:schema xmlns:xsd="http://www.w3.org/2001/XMLSchema" xmlns:xs="http://www.w3.org/2001/XMLSchema" xmlns:p="http://schemas.microsoft.com/office/2006/metadata/properties" xmlns:ns2="ab2c7397-e21d-48ce-9cd0-21d4eb11c012" xmlns:ns3="5632a976-b35f-42d3-b84b-78c32642e6b7" targetNamespace="http://schemas.microsoft.com/office/2006/metadata/properties" ma:root="true" ma:fieldsID="65e628f484f5974cfb87ac8b452df15c" ns2:_="" ns3:_="">
    <xsd:import namespace="ab2c7397-e21d-48ce-9cd0-21d4eb11c012"/>
    <xsd:import namespace="5632a976-b35f-42d3-b84b-78c32642e6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7397-e21d-48ce-9cd0-21d4eb11c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56f3d-d6d7-4e17-8f08-d5913dc66f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2a976-b35f-42d3-b84b-78c32642e6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dbe850a-fae4-4018-bef8-ab840b089644}" ma:internalName="TaxCatchAll" ma:showField="CatchAllData" ma:web="5632a976-b35f-42d3-b84b-78c32642e6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32a976-b35f-42d3-b84b-78c32642e6b7" xsi:nil="true"/>
    <lcf76f155ced4ddcb4097134ff3c332f xmlns="ab2c7397-e21d-48ce-9cd0-21d4eb11c012">
      <Terms xmlns="http://schemas.microsoft.com/office/infopath/2007/PartnerControls"/>
    </lcf76f155ced4ddcb4097134ff3c332f>
    <SharedWithUsers xmlns="5632a976-b35f-42d3-b84b-78c32642e6b7">
      <UserInfo>
        <DisplayName/>
        <AccountId xsi:nil="true"/>
        <AccountType/>
      </UserInfo>
    </SharedWithUsers>
    <MediaLengthInSeconds xmlns="ab2c7397-e21d-48ce-9cd0-21d4eb11c012" xsi:nil="true"/>
  </documentManagement>
</p:properties>
</file>

<file path=customXml/itemProps1.xml><?xml version="1.0" encoding="utf-8"?>
<ds:datastoreItem xmlns:ds="http://schemas.openxmlformats.org/officeDocument/2006/customXml" ds:itemID="{B0E4A754-7BCB-42E0-B158-00EB878501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328B1-4E1B-4387-BDBE-E692CD9B84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66BD62-2629-4297-9F4E-93528187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2c7397-e21d-48ce-9cd0-21d4eb11c012"/>
    <ds:schemaRef ds:uri="5632a976-b35f-42d3-b84b-78c32642e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F6410D-F7FB-46C1-9227-49D9FCBD6FC3}">
  <ds:schemaRefs>
    <ds:schemaRef ds:uri="http://schemas.microsoft.com/office/2006/metadata/properties"/>
    <ds:schemaRef ds:uri="http://schemas.microsoft.com/office/infopath/2007/PartnerControls"/>
    <ds:schemaRef ds:uri="5632a976-b35f-42d3-b84b-78c32642e6b7"/>
    <ds:schemaRef ds:uri="ab2c7397-e21d-48ce-9cd0-21d4eb11c0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KR RO Consultation Reply - 2025</Template>
  <TotalTime>1</TotalTime>
  <Pages>2</Pages>
  <Words>416</Words>
  <Characters>2326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Kirrage</dc:creator>
  <cp:keywords/>
  <cp:lastModifiedBy>PaulK</cp:lastModifiedBy>
  <cp:revision>2</cp:revision>
  <cp:lastPrinted>2024-12-11T14:16:00Z</cp:lastPrinted>
  <dcterms:created xsi:type="dcterms:W3CDTF">2025-12-19T12:48:00Z</dcterms:created>
  <dcterms:modified xsi:type="dcterms:W3CDTF">2025-12-19T12:48:00Z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0x010100848BFFB707FD174693F414449277C33B</vt:lpwstr>
  </property>
  <property fmtid="{D5CDD505-2E9C-101B-9397-08002B2CF9AE}" pid="3" name="Order">
    <vt:r8>376100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