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66A164" w14:textId="32B1F0E9" w:rsidR="00BD3BCF" w:rsidRPr="009278E1" w:rsidRDefault="00397A61" w:rsidP="00764E2A">
      <w:pPr>
        <w:pStyle w:val="Heading1"/>
        <w:jc w:val="center"/>
        <w:rPr>
          <w:rFonts w:ascii="Open Sans" w:hAnsi="Open Sans" w:cs="Open Sans"/>
          <w:sz w:val="20"/>
        </w:rPr>
      </w:pPr>
      <w:r w:rsidRPr="009278E1">
        <w:rPr>
          <w:rFonts w:ascii="Open Sans" w:hAnsi="Open Sans" w:cs="Open Sans"/>
          <w:sz w:val="20"/>
        </w:rPr>
        <w:t xml:space="preserve">PERSON SPECIFICATION: </w:t>
      </w:r>
      <w:r w:rsidR="00B0579E">
        <w:rPr>
          <w:rFonts w:ascii="Open Sans" w:hAnsi="Open Sans" w:cs="Open Sans"/>
          <w:sz w:val="20"/>
        </w:rPr>
        <w:t>SAFEGUARDING MANAGER</w:t>
      </w:r>
    </w:p>
    <w:p w14:paraId="094A6FF1" w14:textId="77777777" w:rsidR="00C66876" w:rsidRPr="009278E1" w:rsidRDefault="00C66876" w:rsidP="00C66876">
      <w:pPr>
        <w:autoSpaceDE w:val="0"/>
        <w:autoSpaceDN w:val="0"/>
        <w:adjustRightInd w:val="0"/>
        <w:rPr>
          <w:rFonts w:ascii="Open Sans" w:hAnsi="Open Sans" w:cs="Open Sans"/>
        </w:rPr>
      </w:pPr>
    </w:p>
    <w:tbl>
      <w:tblPr>
        <w:tblW w:w="9923" w:type="dxa"/>
        <w:tblInd w:w="2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9923"/>
      </w:tblGrid>
      <w:tr w:rsidR="00E55B0E" w:rsidRPr="009278E1" w14:paraId="588595A9" w14:textId="77777777" w:rsidTr="00BB2F60">
        <w:trPr>
          <w:trHeight w:val="994"/>
        </w:trPr>
        <w:tc>
          <w:tcPr>
            <w:tcW w:w="9923" w:type="dxa"/>
          </w:tcPr>
          <w:p w14:paraId="07B538B6" w14:textId="77777777" w:rsidR="00BB2F60" w:rsidRPr="009278E1" w:rsidRDefault="00BB2F60" w:rsidP="00536F36">
            <w:pPr>
              <w:spacing w:before="120" w:after="120"/>
              <w:rPr>
                <w:rFonts w:ascii="Open Sans" w:hAnsi="Open Sans" w:cs="Open Sans"/>
                <w:b/>
                <w:bCs/>
              </w:rPr>
            </w:pPr>
            <w:r w:rsidRPr="009278E1">
              <w:rPr>
                <w:rFonts w:ascii="Open Sans" w:hAnsi="Open Sans" w:cs="Open Sans"/>
                <w:b/>
              </w:rPr>
              <w:t>Qualifications</w:t>
            </w:r>
            <w:r w:rsidRPr="009278E1">
              <w:rPr>
                <w:rFonts w:ascii="Open Sans" w:hAnsi="Open Sans" w:cs="Open Sans"/>
                <w:b/>
                <w:bCs/>
              </w:rPr>
              <w:t xml:space="preserve"> </w:t>
            </w:r>
          </w:p>
          <w:p w14:paraId="4E4D4E85" w14:textId="77777777" w:rsidR="00B0579E" w:rsidRDefault="00536F36" w:rsidP="00B0579E">
            <w:pPr>
              <w:autoSpaceDE w:val="0"/>
              <w:autoSpaceDN w:val="0"/>
              <w:adjustRightInd w:val="0"/>
              <w:spacing w:line="276" w:lineRule="auto"/>
              <w:rPr>
                <w:rFonts w:ascii="Open Sans" w:hAnsi="Open Sans" w:cs="Open Sans"/>
              </w:rPr>
            </w:pPr>
            <w:r w:rsidRPr="009278E1">
              <w:rPr>
                <w:rFonts w:ascii="Open Sans" w:hAnsi="Open Sans" w:cs="Open Sans"/>
                <w:b/>
                <w:bCs/>
              </w:rPr>
              <w:t>Essential</w:t>
            </w:r>
            <w:r w:rsidRPr="009278E1">
              <w:rPr>
                <w:rFonts w:ascii="Open Sans" w:hAnsi="Open Sans" w:cs="Open Sans"/>
              </w:rPr>
              <w:t xml:space="preserve"> </w:t>
            </w:r>
          </w:p>
          <w:p w14:paraId="06CA2B32" w14:textId="77777777" w:rsidR="00536F36" w:rsidRPr="00B0579E" w:rsidRDefault="00B0579E" w:rsidP="00B0579E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76" w:lineRule="auto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A pass at GCSE (or equivalent) English and Mathematics</w:t>
            </w:r>
          </w:p>
          <w:p w14:paraId="14E7DFB4" w14:textId="77777777" w:rsidR="00002DCA" w:rsidRPr="00002DCA" w:rsidRDefault="00002DCA" w:rsidP="00002DCA">
            <w:pPr>
              <w:spacing w:before="120" w:after="120"/>
              <w:rPr>
                <w:rFonts w:ascii="Open Sans" w:hAnsi="Open Sans" w:cs="Open Sans"/>
                <w:b/>
              </w:rPr>
            </w:pPr>
            <w:r w:rsidRPr="00002DCA">
              <w:rPr>
                <w:rFonts w:ascii="Open Sans" w:hAnsi="Open Sans" w:cs="Open Sans"/>
                <w:b/>
              </w:rPr>
              <w:t>Desirable</w:t>
            </w:r>
          </w:p>
          <w:p w14:paraId="1E7DBB42" w14:textId="6916A953" w:rsidR="00B0579E" w:rsidRPr="00EF19B4" w:rsidRDefault="007F50D5" w:rsidP="00EF19B4">
            <w:pPr>
              <w:pStyle w:val="ListParagraph"/>
              <w:numPr>
                <w:ilvl w:val="0"/>
                <w:numId w:val="12"/>
              </w:numPr>
              <w:rPr>
                <w:rFonts w:ascii="Open Sans" w:hAnsi="Open Sans" w:cs="Open Sans"/>
              </w:rPr>
            </w:pPr>
            <w:r w:rsidRPr="00B0579E">
              <w:rPr>
                <w:rFonts w:ascii="Open Sans" w:hAnsi="Open Sans" w:cs="Open Sans"/>
              </w:rPr>
              <w:t>De</w:t>
            </w:r>
            <w:r>
              <w:rPr>
                <w:rFonts w:ascii="Open Sans" w:hAnsi="Open Sans" w:cs="Open Sans"/>
              </w:rPr>
              <w:t>signat</w:t>
            </w:r>
            <w:r w:rsidRPr="00B0579E">
              <w:rPr>
                <w:rFonts w:ascii="Open Sans" w:hAnsi="Open Sans" w:cs="Open Sans"/>
              </w:rPr>
              <w:t>ed</w:t>
            </w:r>
            <w:r w:rsidR="00B0579E" w:rsidRPr="00B0579E">
              <w:rPr>
                <w:rFonts w:ascii="Open Sans" w:hAnsi="Open Sans" w:cs="Open Sans"/>
              </w:rPr>
              <w:t xml:space="preserve"> Safeguarding Lead Level 3</w:t>
            </w:r>
            <w:r w:rsidR="00002DCA" w:rsidRPr="00B0579E">
              <w:rPr>
                <w:rFonts w:ascii="Open Sans" w:hAnsi="Open Sans" w:cs="Open Sans"/>
              </w:rPr>
              <w:t xml:space="preserve">. </w:t>
            </w:r>
            <w:r w:rsidR="00EF19B4">
              <w:rPr>
                <w:rFonts w:ascii="Open Sans" w:hAnsi="Open Sans" w:cs="Open Sans"/>
              </w:rPr>
              <w:t>(</w:t>
            </w:r>
            <w:r w:rsidR="00002DCA" w:rsidRPr="00B0579E">
              <w:rPr>
                <w:rFonts w:ascii="Open Sans" w:hAnsi="Open Sans" w:cs="Open Sans"/>
              </w:rPr>
              <w:t>If the person appointed does not have this qualification</w:t>
            </w:r>
            <w:r w:rsidR="00623F2A" w:rsidRPr="00B0579E">
              <w:rPr>
                <w:rFonts w:ascii="Open Sans" w:hAnsi="Open Sans" w:cs="Open Sans"/>
              </w:rPr>
              <w:t>,</w:t>
            </w:r>
            <w:r w:rsidR="00002DCA" w:rsidRPr="00B0579E">
              <w:rPr>
                <w:rFonts w:ascii="Open Sans" w:hAnsi="Open Sans" w:cs="Open Sans"/>
              </w:rPr>
              <w:t xml:space="preserve"> they will have to u</w:t>
            </w:r>
            <w:r w:rsidR="00EF19B4">
              <w:rPr>
                <w:rFonts w:ascii="Open Sans" w:hAnsi="Open Sans" w:cs="Open Sans"/>
              </w:rPr>
              <w:t>ndertake the training to get it)</w:t>
            </w:r>
          </w:p>
        </w:tc>
      </w:tr>
      <w:tr w:rsidR="00E55B0E" w:rsidRPr="009278E1" w14:paraId="661543B4" w14:textId="77777777" w:rsidTr="00EF19B4">
        <w:trPr>
          <w:trHeight w:val="2887"/>
        </w:trPr>
        <w:tc>
          <w:tcPr>
            <w:tcW w:w="9923" w:type="dxa"/>
          </w:tcPr>
          <w:p w14:paraId="17CB6790" w14:textId="77777777" w:rsidR="00BB2F60" w:rsidRPr="009278E1" w:rsidRDefault="00BB2F60" w:rsidP="00536F36">
            <w:pPr>
              <w:spacing w:before="120" w:after="120"/>
              <w:rPr>
                <w:rFonts w:ascii="Open Sans" w:hAnsi="Open Sans" w:cs="Open Sans"/>
                <w:b/>
                <w:bCs/>
              </w:rPr>
            </w:pPr>
            <w:r w:rsidRPr="009278E1">
              <w:rPr>
                <w:rFonts w:ascii="Open Sans" w:hAnsi="Open Sans" w:cs="Open Sans"/>
                <w:b/>
              </w:rPr>
              <w:t>Experience</w:t>
            </w:r>
            <w:r w:rsidRPr="009278E1">
              <w:rPr>
                <w:rFonts w:ascii="Open Sans" w:hAnsi="Open Sans" w:cs="Open Sans"/>
                <w:b/>
                <w:bCs/>
              </w:rPr>
              <w:t xml:space="preserve"> </w:t>
            </w:r>
          </w:p>
          <w:p w14:paraId="7150B9C1" w14:textId="77777777" w:rsidR="00536F36" w:rsidRPr="009278E1" w:rsidRDefault="00536F36" w:rsidP="00536F36">
            <w:pPr>
              <w:spacing w:before="120" w:after="120"/>
              <w:rPr>
                <w:rFonts w:ascii="Open Sans" w:hAnsi="Open Sans" w:cs="Open Sans"/>
              </w:rPr>
            </w:pPr>
            <w:r w:rsidRPr="009278E1">
              <w:rPr>
                <w:rFonts w:ascii="Open Sans" w:hAnsi="Open Sans" w:cs="Open Sans"/>
                <w:b/>
                <w:bCs/>
              </w:rPr>
              <w:t>Essential</w:t>
            </w:r>
          </w:p>
          <w:p w14:paraId="40F31507" w14:textId="52011429" w:rsidR="00685EAC" w:rsidRPr="009278E1" w:rsidRDefault="00B0579E" w:rsidP="00EF19B4">
            <w:pPr>
              <w:numPr>
                <w:ilvl w:val="0"/>
                <w:numId w:val="2"/>
              </w:numPr>
              <w:ind w:left="357" w:hanging="357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E</w:t>
            </w:r>
            <w:r w:rsidR="00685EAC" w:rsidRPr="009278E1">
              <w:rPr>
                <w:rFonts w:ascii="Open Sans" w:hAnsi="Open Sans" w:cs="Open Sans"/>
              </w:rPr>
              <w:t xml:space="preserve">xperience </w:t>
            </w:r>
            <w:r w:rsidR="007F50D5">
              <w:rPr>
                <w:rFonts w:ascii="Open Sans" w:hAnsi="Open Sans" w:cs="Open Sans"/>
              </w:rPr>
              <w:t xml:space="preserve">of </w:t>
            </w:r>
            <w:r>
              <w:rPr>
                <w:rFonts w:ascii="Open Sans" w:hAnsi="Open Sans" w:cs="Open Sans"/>
              </w:rPr>
              <w:t>working with secondary aged young people</w:t>
            </w:r>
          </w:p>
          <w:p w14:paraId="487A8762" w14:textId="039E3E86" w:rsidR="009278E1" w:rsidRPr="009278E1" w:rsidRDefault="009278E1" w:rsidP="00EF19B4">
            <w:pPr>
              <w:numPr>
                <w:ilvl w:val="0"/>
                <w:numId w:val="2"/>
              </w:numPr>
              <w:ind w:left="357" w:hanging="357"/>
              <w:rPr>
                <w:rFonts w:ascii="Open Sans" w:hAnsi="Open Sans" w:cs="Open Sans"/>
              </w:rPr>
            </w:pPr>
            <w:r w:rsidRPr="009278E1">
              <w:rPr>
                <w:rFonts w:ascii="Open Sans" w:hAnsi="Open Sans" w:cs="Open Sans"/>
              </w:rPr>
              <w:t xml:space="preserve">Experience of close involvement in safeguarding issues, together with a clear understanding </w:t>
            </w:r>
            <w:r w:rsidR="00023C2F">
              <w:rPr>
                <w:rFonts w:ascii="Open Sans" w:hAnsi="Open Sans" w:cs="Open Sans"/>
              </w:rPr>
              <w:t>of</w:t>
            </w:r>
            <w:r w:rsidRPr="009278E1">
              <w:rPr>
                <w:rFonts w:ascii="Open Sans" w:hAnsi="Open Sans" w:cs="Open Sans"/>
              </w:rPr>
              <w:t xml:space="preserve"> Child Protection policies and an understanding of their whole school implications</w:t>
            </w:r>
          </w:p>
          <w:p w14:paraId="1FA88C47" w14:textId="77777777" w:rsidR="00397A61" w:rsidRPr="009278E1" w:rsidRDefault="00B0579E" w:rsidP="00EF19B4">
            <w:pPr>
              <w:numPr>
                <w:ilvl w:val="0"/>
                <w:numId w:val="2"/>
              </w:numPr>
              <w:ind w:left="357" w:hanging="357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Close involvement in the </w:t>
            </w:r>
            <w:r w:rsidR="00F35174" w:rsidRPr="009278E1">
              <w:rPr>
                <w:rFonts w:ascii="Open Sans" w:hAnsi="Open Sans" w:cs="Open Sans"/>
              </w:rPr>
              <w:t>management of a team</w:t>
            </w:r>
            <w:r w:rsidR="009278E1" w:rsidRPr="009278E1">
              <w:rPr>
                <w:rFonts w:ascii="Open Sans" w:hAnsi="Open Sans" w:cs="Open Sans"/>
              </w:rPr>
              <w:t>, preferably in a pastoral context</w:t>
            </w:r>
          </w:p>
          <w:p w14:paraId="201A32D2" w14:textId="77777777" w:rsidR="00536F36" w:rsidRPr="009278E1" w:rsidRDefault="00536F36" w:rsidP="00536F36">
            <w:pPr>
              <w:spacing w:before="120" w:after="120"/>
              <w:rPr>
                <w:rFonts w:ascii="Open Sans" w:hAnsi="Open Sans" w:cs="Open Sans"/>
                <w:b/>
              </w:rPr>
            </w:pPr>
            <w:r w:rsidRPr="009278E1">
              <w:rPr>
                <w:rFonts w:ascii="Open Sans" w:hAnsi="Open Sans" w:cs="Open Sans"/>
                <w:b/>
              </w:rPr>
              <w:t>Desirable</w:t>
            </w:r>
          </w:p>
          <w:p w14:paraId="281C7084" w14:textId="77777777" w:rsidR="009E35AC" w:rsidRPr="00B0579E" w:rsidRDefault="009278E1" w:rsidP="00B0579E">
            <w:pPr>
              <w:numPr>
                <w:ilvl w:val="0"/>
                <w:numId w:val="2"/>
              </w:numPr>
              <w:spacing w:before="120" w:after="120"/>
              <w:ind w:left="357" w:hanging="357"/>
              <w:rPr>
                <w:rFonts w:ascii="Open Sans" w:hAnsi="Open Sans" w:cs="Open Sans"/>
              </w:rPr>
            </w:pPr>
            <w:r w:rsidRPr="009278E1">
              <w:rPr>
                <w:rFonts w:ascii="Open Sans" w:hAnsi="Open Sans" w:cs="Open Sans"/>
              </w:rPr>
              <w:t xml:space="preserve">Evidence of professional development undertaken in safeguarding </w:t>
            </w:r>
            <w:r w:rsidR="00B0579E">
              <w:rPr>
                <w:rFonts w:ascii="Open Sans" w:hAnsi="Open Sans" w:cs="Open Sans"/>
              </w:rPr>
              <w:t>and child protection</w:t>
            </w:r>
          </w:p>
        </w:tc>
      </w:tr>
      <w:tr w:rsidR="00E55B0E" w:rsidRPr="009278E1" w14:paraId="4BD44E92" w14:textId="77777777" w:rsidTr="00BB2F60">
        <w:trPr>
          <w:trHeight w:val="1323"/>
        </w:trPr>
        <w:tc>
          <w:tcPr>
            <w:tcW w:w="9923" w:type="dxa"/>
          </w:tcPr>
          <w:p w14:paraId="58D342BB" w14:textId="77777777" w:rsidR="00BB2F60" w:rsidRPr="009278E1" w:rsidRDefault="00BB2F60" w:rsidP="00536F36">
            <w:pPr>
              <w:spacing w:before="120" w:after="120"/>
              <w:rPr>
                <w:rFonts w:ascii="Open Sans" w:hAnsi="Open Sans" w:cs="Open Sans"/>
                <w:b/>
                <w:bCs/>
              </w:rPr>
            </w:pPr>
            <w:r w:rsidRPr="009278E1">
              <w:rPr>
                <w:rFonts w:ascii="Open Sans" w:hAnsi="Open Sans" w:cs="Open Sans"/>
                <w:b/>
              </w:rPr>
              <w:t>Knowledge and Understanding</w:t>
            </w:r>
            <w:r w:rsidRPr="009278E1">
              <w:rPr>
                <w:rFonts w:ascii="Open Sans" w:hAnsi="Open Sans" w:cs="Open Sans"/>
                <w:b/>
                <w:bCs/>
              </w:rPr>
              <w:t xml:space="preserve"> </w:t>
            </w:r>
          </w:p>
          <w:p w14:paraId="3BB3E0D1" w14:textId="77777777" w:rsidR="00536F36" w:rsidRPr="009278E1" w:rsidRDefault="00536F36" w:rsidP="00536F36">
            <w:pPr>
              <w:spacing w:before="120" w:after="120"/>
              <w:rPr>
                <w:rFonts w:ascii="Open Sans" w:hAnsi="Open Sans" w:cs="Open Sans"/>
              </w:rPr>
            </w:pPr>
            <w:r w:rsidRPr="009278E1">
              <w:rPr>
                <w:rFonts w:ascii="Open Sans" w:hAnsi="Open Sans" w:cs="Open Sans"/>
                <w:b/>
                <w:bCs/>
              </w:rPr>
              <w:t>Essential</w:t>
            </w:r>
          </w:p>
          <w:p w14:paraId="7EC48671" w14:textId="77777777" w:rsidR="0047150B" w:rsidRPr="009278E1" w:rsidRDefault="0047150B" w:rsidP="00EF19B4">
            <w:pPr>
              <w:numPr>
                <w:ilvl w:val="0"/>
                <w:numId w:val="6"/>
              </w:numPr>
              <w:ind w:left="357" w:hanging="357"/>
              <w:rPr>
                <w:rFonts w:ascii="Open Sans" w:hAnsi="Open Sans" w:cs="Open Sans"/>
              </w:rPr>
            </w:pPr>
            <w:r w:rsidRPr="009278E1">
              <w:rPr>
                <w:rFonts w:ascii="Open Sans" w:hAnsi="Open Sans" w:cs="Open Sans"/>
              </w:rPr>
              <w:t xml:space="preserve">Educational aspects specific to a </w:t>
            </w:r>
            <w:r w:rsidR="00397A61" w:rsidRPr="009278E1">
              <w:rPr>
                <w:rFonts w:ascii="Open Sans" w:hAnsi="Open Sans" w:cs="Open Sans"/>
              </w:rPr>
              <w:t>mixed</w:t>
            </w:r>
            <w:r w:rsidRPr="009278E1">
              <w:rPr>
                <w:rFonts w:ascii="Open Sans" w:hAnsi="Open Sans" w:cs="Open Sans"/>
              </w:rPr>
              <w:t xml:space="preserve"> gender high achieving educational environment</w:t>
            </w:r>
          </w:p>
          <w:p w14:paraId="5466990E" w14:textId="77777777" w:rsidR="00771642" w:rsidRPr="009278E1" w:rsidRDefault="00536F36" w:rsidP="00EF19B4">
            <w:pPr>
              <w:numPr>
                <w:ilvl w:val="0"/>
                <w:numId w:val="6"/>
              </w:numPr>
              <w:ind w:left="357" w:hanging="357"/>
              <w:rPr>
                <w:rFonts w:ascii="Open Sans" w:hAnsi="Open Sans" w:cs="Open Sans"/>
              </w:rPr>
            </w:pPr>
            <w:r w:rsidRPr="009278E1">
              <w:rPr>
                <w:rFonts w:ascii="Open Sans" w:hAnsi="Open Sans" w:cs="Open Sans"/>
              </w:rPr>
              <w:t xml:space="preserve">What promotes </w:t>
            </w:r>
            <w:r w:rsidR="00397A61" w:rsidRPr="009278E1">
              <w:rPr>
                <w:rFonts w:ascii="Open Sans" w:hAnsi="Open Sans" w:cs="Open Sans"/>
              </w:rPr>
              <w:t xml:space="preserve">student </w:t>
            </w:r>
            <w:r w:rsidR="00685EAC" w:rsidRPr="009278E1">
              <w:rPr>
                <w:rFonts w:ascii="Open Sans" w:hAnsi="Open Sans" w:cs="Open Sans"/>
              </w:rPr>
              <w:t>wellbeing</w:t>
            </w:r>
          </w:p>
          <w:p w14:paraId="7F0A9F99" w14:textId="77777777" w:rsidR="00536F36" w:rsidRPr="009278E1" w:rsidRDefault="0047150B" w:rsidP="00EF19B4">
            <w:pPr>
              <w:numPr>
                <w:ilvl w:val="0"/>
                <w:numId w:val="6"/>
              </w:numPr>
              <w:ind w:left="357" w:hanging="357"/>
              <w:rPr>
                <w:rFonts w:ascii="Open Sans" w:hAnsi="Open Sans" w:cs="Open Sans"/>
              </w:rPr>
            </w:pPr>
            <w:r w:rsidRPr="009278E1">
              <w:rPr>
                <w:rFonts w:ascii="Open Sans" w:hAnsi="Open Sans" w:cs="Open Sans"/>
              </w:rPr>
              <w:t xml:space="preserve">Wider </w:t>
            </w:r>
            <w:r w:rsidR="00685EAC" w:rsidRPr="009278E1">
              <w:rPr>
                <w:rFonts w:ascii="Open Sans" w:hAnsi="Open Sans" w:cs="Open Sans"/>
              </w:rPr>
              <w:t>pastoral</w:t>
            </w:r>
            <w:r w:rsidR="00536F36" w:rsidRPr="009278E1">
              <w:rPr>
                <w:rFonts w:ascii="Open Sans" w:hAnsi="Open Sans" w:cs="Open Sans"/>
              </w:rPr>
              <w:t xml:space="preserve"> issues in a secondary school</w:t>
            </w:r>
            <w:r w:rsidR="00685EAC" w:rsidRPr="009278E1">
              <w:rPr>
                <w:rFonts w:ascii="Open Sans" w:hAnsi="Open Sans" w:cs="Open Sans"/>
              </w:rPr>
              <w:t xml:space="preserve"> context</w:t>
            </w:r>
          </w:p>
          <w:p w14:paraId="5599B7E7" w14:textId="77777777" w:rsidR="00771642" w:rsidRPr="009278E1" w:rsidRDefault="00536F36" w:rsidP="00EF19B4">
            <w:pPr>
              <w:numPr>
                <w:ilvl w:val="0"/>
                <w:numId w:val="6"/>
              </w:numPr>
              <w:ind w:left="357" w:hanging="357"/>
              <w:rPr>
                <w:rFonts w:ascii="Open Sans" w:hAnsi="Open Sans" w:cs="Open Sans"/>
              </w:rPr>
            </w:pPr>
            <w:r w:rsidRPr="009278E1">
              <w:rPr>
                <w:rFonts w:ascii="Open Sans" w:hAnsi="Open Sans" w:cs="Open Sans"/>
              </w:rPr>
              <w:t xml:space="preserve">How effective support systems contribute to </w:t>
            </w:r>
            <w:r w:rsidR="00685EAC" w:rsidRPr="009278E1">
              <w:rPr>
                <w:rFonts w:ascii="Open Sans" w:hAnsi="Open Sans" w:cs="Open Sans"/>
              </w:rPr>
              <w:t>wellbeing and student achievement</w:t>
            </w:r>
          </w:p>
          <w:p w14:paraId="0530F48F" w14:textId="77777777" w:rsidR="00536F36" w:rsidRPr="009278E1" w:rsidRDefault="00536F36" w:rsidP="00536F36">
            <w:pPr>
              <w:autoSpaceDE w:val="0"/>
              <w:autoSpaceDN w:val="0"/>
              <w:adjustRightInd w:val="0"/>
              <w:spacing w:before="120" w:after="120"/>
              <w:rPr>
                <w:rFonts w:ascii="Open Sans" w:hAnsi="Open Sans" w:cs="Open Sans"/>
                <w:lang w:eastAsia="en-US"/>
              </w:rPr>
            </w:pPr>
            <w:r w:rsidRPr="009278E1">
              <w:rPr>
                <w:rFonts w:ascii="Open Sans" w:hAnsi="Open Sans" w:cs="Open Sans"/>
                <w:b/>
                <w:lang w:eastAsia="en-US"/>
              </w:rPr>
              <w:t>Desirable</w:t>
            </w:r>
          </w:p>
          <w:p w14:paraId="4222CB0B" w14:textId="77777777" w:rsidR="00536F36" w:rsidRPr="009278E1" w:rsidRDefault="00D31A37" w:rsidP="00EF19B4">
            <w:pPr>
              <w:numPr>
                <w:ilvl w:val="0"/>
                <w:numId w:val="6"/>
              </w:numPr>
              <w:spacing w:before="120" w:after="120"/>
              <w:rPr>
                <w:rFonts w:ascii="Open Sans" w:hAnsi="Open Sans" w:cs="Open Sans"/>
              </w:rPr>
            </w:pPr>
            <w:r w:rsidRPr="009278E1">
              <w:rPr>
                <w:rFonts w:ascii="Open Sans" w:hAnsi="Open Sans" w:cs="Open Sans"/>
              </w:rPr>
              <w:t>Awareness of current</w:t>
            </w:r>
            <w:r w:rsidR="00397A61" w:rsidRPr="009278E1">
              <w:rPr>
                <w:rFonts w:ascii="Open Sans" w:hAnsi="Open Sans" w:cs="Open Sans"/>
              </w:rPr>
              <w:t xml:space="preserve"> trends and contexts</w:t>
            </w:r>
            <w:r w:rsidRPr="009278E1">
              <w:rPr>
                <w:rFonts w:ascii="Open Sans" w:hAnsi="Open Sans" w:cs="Open Sans"/>
              </w:rPr>
              <w:t xml:space="preserve"> </w:t>
            </w:r>
            <w:r w:rsidR="00B0579E">
              <w:rPr>
                <w:rFonts w:ascii="Open Sans" w:hAnsi="Open Sans" w:cs="Open Sans"/>
              </w:rPr>
              <w:t xml:space="preserve">in safeguarding and child protection both </w:t>
            </w:r>
            <w:r w:rsidRPr="009278E1">
              <w:rPr>
                <w:rFonts w:ascii="Open Sans" w:hAnsi="Open Sans" w:cs="Open Sans"/>
              </w:rPr>
              <w:t>nationally</w:t>
            </w:r>
            <w:r w:rsidR="00685EAC" w:rsidRPr="009278E1">
              <w:rPr>
                <w:rFonts w:ascii="Open Sans" w:hAnsi="Open Sans" w:cs="Open Sans"/>
              </w:rPr>
              <w:t xml:space="preserve"> and</w:t>
            </w:r>
            <w:r w:rsidR="00B0579E">
              <w:rPr>
                <w:rFonts w:ascii="Open Sans" w:hAnsi="Open Sans" w:cs="Open Sans"/>
              </w:rPr>
              <w:t xml:space="preserve"> locally </w:t>
            </w:r>
            <w:r w:rsidR="00685EAC" w:rsidRPr="009278E1">
              <w:rPr>
                <w:rFonts w:ascii="Open Sans" w:hAnsi="Open Sans" w:cs="Open Sans"/>
              </w:rPr>
              <w:t xml:space="preserve"> </w:t>
            </w:r>
          </w:p>
        </w:tc>
      </w:tr>
      <w:tr w:rsidR="00E55B0E" w:rsidRPr="009278E1" w14:paraId="559938D0" w14:textId="77777777" w:rsidTr="00BB2F60">
        <w:trPr>
          <w:trHeight w:val="1323"/>
        </w:trPr>
        <w:tc>
          <w:tcPr>
            <w:tcW w:w="9923" w:type="dxa"/>
          </w:tcPr>
          <w:p w14:paraId="2AD70E42" w14:textId="77777777" w:rsidR="00BB2F60" w:rsidRPr="009278E1" w:rsidRDefault="00BB2F60" w:rsidP="0046247F">
            <w:pPr>
              <w:autoSpaceDE w:val="0"/>
              <w:autoSpaceDN w:val="0"/>
              <w:adjustRightInd w:val="0"/>
              <w:spacing w:before="120" w:after="120"/>
              <w:rPr>
                <w:rFonts w:ascii="Open Sans" w:hAnsi="Open Sans" w:cs="Open Sans"/>
                <w:b/>
                <w:bCs/>
              </w:rPr>
            </w:pPr>
            <w:r w:rsidRPr="009278E1">
              <w:rPr>
                <w:rFonts w:ascii="Open Sans" w:hAnsi="Open Sans" w:cs="Open Sans"/>
                <w:b/>
              </w:rPr>
              <w:t>Skills</w:t>
            </w:r>
            <w:r w:rsidRPr="009278E1">
              <w:rPr>
                <w:rFonts w:ascii="Open Sans" w:hAnsi="Open Sans" w:cs="Open Sans"/>
                <w:b/>
                <w:bCs/>
              </w:rPr>
              <w:t xml:space="preserve"> </w:t>
            </w:r>
          </w:p>
          <w:p w14:paraId="174ABDF0" w14:textId="77777777" w:rsidR="0046247F" w:rsidRPr="009278E1" w:rsidRDefault="0046247F" w:rsidP="0046247F">
            <w:pPr>
              <w:autoSpaceDE w:val="0"/>
              <w:autoSpaceDN w:val="0"/>
              <w:adjustRightInd w:val="0"/>
              <w:spacing w:before="120" w:after="120"/>
              <w:rPr>
                <w:rFonts w:ascii="Open Sans" w:hAnsi="Open Sans" w:cs="Open Sans"/>
              </w:rPr>
            </w:pPr>
            <w:r w:rsidRPr="009278E1">
              <w:rPr>
                <w:rFonts w:ascii="Open Sans" w:hAnsi="Open Sans" w:cs="Open Sans"/>
                <w:b/>
                <w:bCs/>
              </w:rPr>
              <w:t xml:space="preserve">Essential </w:t>
            </w:r>
          </w:p>
          <w:p w14:paraId="2965705D" w14:textId="77777777" w:rsidR="0046247F" w:rsidRPr="009278E1" w:rsidRDefault="00397A61" w:rsidP="00EF19B4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57" w:hanging="357"/>
              <w:rPr>
                <w:rFonts w:ascii="Open Sans" w:hAnsi="Open Sans" w:cs="Open Sans"/>
              </w:rPr>
            </w:pPr>
            <w:r w:rsidRPr="009278E1">
              <w:rPr>
                <w:rFonts w:ascii="Open Sans" w:hAnsi="Open Sans" w:cs="Open Sans"/>
              </w:rPr>
              <w:t>Excellent interpersonal and communication skills</w:t>
            </w:r>
          </w:p>
          <w:p w14:paraId="339460E6" w14:textId="77777777" w:rsidR="00EF19B4" w:rsidRDefault="00EF19B4" w:rsidP="00EF19B4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57" w:hanging="357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Excellent </w:t>
            </w:r>
            <w:r w:rsidRPr="009278E1">
              <w:rPr>
                <w:rFonts w:ascii="Open Sans" w:hAnsi="Open Sans" w:cs="Open Sans"/>
              </w:rPr>
              <w:t xml:space="preserve">ICT skills </w:t>
            </w:r>
          </w:p>
          <w:p w14:paraId="5E562B79" w14:textId="77777777" w:rsidR="00685EAC" w:rsidRDefault="00397A61" w:rsidP="00EF19B4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57" w:hanging="357"/>
              <w:rPr>
                <w:rFonts w:ascii="Open Sans" w:hAnsi="Open Sans" w:cs="Open Sans"/>
              </w:rPr>
            </w:pPr>
            <w:r w:rsidRPr="009278E1">
              <w:rPr>
                <w:rFonts w:ascii="Open Sans" w:hAnsi="Open Sans" w:cs="Open Sans"/>
              </w:rPr>
              <w:t xml:space="preserve">Ability to </w:t>
            </w:r>
            <w:r w:rsidR="00FF1AE1" w:rsidRPr="009278E1">
              <w:rPr>
                <w:rFonts w:ascii="Open Sans" w:hAnsi="Open Sans" w:cs="Open Sans"/>
              </w:rPr>
              <w:t xml:space="preserve">implement </w:t>
            </w:r>
            <w:r w:rsidR="00EF19B4">
              <w:rPr>
                <w:rFonts w:ascii="Open Sans" w:hAnsi="Open Sans" w:cs="Open Sans"/>
              </w:rPr>
              <w:t xml:space="preserve">agreed </w:t>
            </w:r>
            <w:r w:rsidR="00FF1AE1" w:rsidRPr="009278E1">
              <w:rPr>
                <w:rFonts w:ascii="Open Sans" w:hAnsi="Open Sans" w:cs="Open Sans"/>
              </w:rPr>
              <w:t>policies</w:t>
            </w:r>
          </w:p>
          <w:p w14:paraId="2ACEAB95" w14:textId="77777777" w:rsidR="00EF19B4" w:rsidRPr="00EF19B4" w:rsidRDefault="00EF19B4" w:rsidP="00EF19B4">
            <w:pPr>
              <w:autoSpaceDE w:val="0"/>
              <w:autoSpaceDN w:val="0"/>
              <w:adjustRightInd w:val="0"/>
              <w:ind w:left="357"/>
              <w:rPr>
                <w:rFonts w:ascii="Open Sans" w:hAnsi="Open Sans" w:cs="Open Sans"/>
              </w:rPr>
            </w:pPr>
          </w:p>
        </w:tc>
      </w:tr>
      <w:tr w:rsidR="00E55B0E" w:rsidRPr="009278E1" w14:paraId="6024F29D" w14:textId="77777777" w:rsidTr="00BB2F60">
        <w:trPr>
          <w:trHeight w:val="1323"/>
        </w:trPr>
        <w:tc>
          <w:tcPr>
            <w:tcW w:w="9923" w:type="dxa"/>
          </w:tcPr>
          <w:p w14:paraId="72255A8D" w14:textId="77777777" w:rsidR="00BB2F60" w:rsidRPr="009278E1" w:rsidRDefault="00BB2F60" w:rsidP="0046247F">
            <w:pPr>
              <w:spacing w:before="120" w:after="120"/>
              <w:rPr>
                <w:rFonts w:ascii="Open Sans" w:hAnsi="Open Sans" w:cs="Open Sans"/>
                <w:b/>
                <w:bCs/>
              </w:rPr>
            </w:pPr>
            <w:r w:rsidRPr="009278E1">
              <w:rPr>
                <w:rFonts w:ascii="Open Sans" w:hAnsi="Open Sans" w:cs="Open Sans"/>
                <w:b/>
              </w:rPr>
              <w:t>Qualities</w:t>
            </w:r>
            <w:r w:rsidRPr="009278E1">
              <w:rPr>
                <w:rFonts w:ascii="Open Sans" w:hAnsi="Open Sans" w:cs="Open Sans"/>
                <w:b/>
                <w:bCs/>
              </w:rPr>
              <w:t xml:space="preserve"> </w:t>
            </w:r>
          </w:p>
          <w:p w14:paraId="1E0FCF02" w14:textId="77777777" w:rsidR="0046247F" w:rsidRPr="009278E1" w:rsidRDefault="0046247F" w:rsidP="0046247F">
            <w:pPr>
              <w:spacing w:before="120" w:after="120"/>
              <w:rPr>
                <w:rFonts w:ascii="Open Sans" w:hAnsi="Open Sans" w:cs="Open Sans"/>
              </w:rPr>
            </w:pPr>
            <w:r w:rsidRPr="009278E1">
              <w:rPr>
                <w:rFonts w:ascii="Open Sans" w:hAnsi="Open Sans" w:cs="Open Sans"/>
                <w:b/>
                <w:bCs/>
              </w:rPr>
              <w:t xml:space="preserve">Essential </w:t>
            </w:r>
          </w:p>
          <w:p w14:paraId="5F8535E6" w14:textId="77777777" w:rsidR="00E55B0E" w:rsidRPr="009278E1" w:rsidRDefault="00730A0E" w:rsidP="00EF19B4">
            <w:pPr>
              <w:numPr>
                <w:ilvl w:val="0"/>
                <w:numId w:val="9"/>
              </w:numPr>
              <w:ind w:left="337" w:hanging="337"/>
              <w:rPr>
                <w:rFonts w:ascii="Open Sans" w:hAnsi="Open Sans" w:cs="Open Sans"/>
              </w:rPr>
            </w:pPr>
            <w:r w:rsidRPr="009278E1">
              <w:rPr>
                <w:rFonts w:ascii="Open Sans" w:hAnsi="Open Sans" w:cs="Open Sans"/>
              </w:rPr>
              <w:t>High standards and expectations of self and others</w:t>
            </w:r>
          </w:p>
          <w:p w14:paraId="14719EE9" w14:textId="77777777" w:rsidR="00730A0E" w:rsidRPr="009278E1" w:rsidRDefault="00730A0E" w:rsidP="00EF19B4">
            <w:pPr>
              <w:numPr>
                <w:ilvl w:val="0"/>
                <w:numId w:val="9"/>
              </w:numPr>
              <w:ind w:left="337" w:hanging="337"/>
              <w:rPr>
                <w:rFonts w:ascii="Open Sans" w:hAnsi="Open Sans" w:cs="Open Sans"/>
              </w:rPr>
            </w:pPr>
            <w:r w:rsidRPr="009278E1">
              <w:rPr>
                <w:rFonts w:ascii="Open Sans" w:hAnsi="Open Sans" w:cs="Open Sans"/>
              </w:rPr>
              <w:t>Integrity, loyalty and commitment</w:t>
            </w:r>
          </w:p>
          <w:p w14:paraId="65EA08C4" w14:textId="77777777" w:rsidR="00730A0E" w:rsidRPr="009278E1" w:rsidRDefault="00730A0E" w:rsidP="00EF19B4">
            <w:pPr>
              <w:numPr>
                <w:ilvl w:val="0"/>
                <w:numId w:val="9"/>
              </w:numPr>
              <w:ind w:left="337" w:hanging="337"/>
              <w:rPr>
                <w:rFonts w:ascii="Open Sans" w:hAnsi="Open Sans" w:cs="Open Sans"/>
              </w:rPr>
            </w:pPr>
            <w:r w:rsidRPr="009278E1">
              <w:rPr>
                <w:rFonts w:ascii="Open Sans" w:hAnsi="Open Sans" w:cs="Open Sans"/>
              </w:rPr>
              <w:t>The capacity to inspire confidence in staff, parents, pupils and other stakeholders</w:t>
            </w:r>
          </w:p>
          <w:p w14:paraId="5E5F22EA" w14:textId="77777777" w:rsidR="00730A0E" w:rsidRPr="009278E1" w:rsidRDefault="0053217B" w:rsidP="00EF19B4">
            <w:pPr>
              <w:numPr>
                <w:ilvl w:val="0"/>
                <w:numId w:val="9"/>
              </w:numPr>
              <w:ind w:left="337" w:hanging="337"/>
              <w:rPr>
                <w:rFonts w:ascii="Open Sans" w:hAnsi="Open Sans" w:cs="Open Sans"/>
              </w:rPr>
            </w:pPr>
            <w:r w:rsidRPr="009278E1">
              <w:rPr>
                <w:rFonts w:ascii="Open Sans" w:hAnsi="Open Sans" w:cs="Open Sans"/>
              </w:rPr>
              <w:t xml:space="preserve">Ability to be flexible, </w:t>
            </w:r>
            <w:r w:rsidR="00730A0E" w:rsidRPr="009278E1">
              <w:rPr>
                <w:rFonts w:ascii="Open Sans" w:hAnsi="Open Sans" w:cs="Open Sans"/>
              </w:rPr>
              <w:t>manage change</w:t>
            </w:r>
            <w:r w:rsidRPr="009278E1">
              <w:rPr>
                <w:rFonts w:ascii="Open Sans" w:hAnsi="Open Sans" w:cs="Open Sans"/>
              </w:rPr>
              <w:t xml:space="preserve"> and work calmly under pressure</w:t>
            </w:r>
          </w:p>
          <w:p w14:paraId="02CB5170" w14:textId="77777777" w:rsidR="00730A0E" w:rsidRPr="009278E1" w:rsidRDefault="00730A0E" w:rsidP="00EF19B4">
            <w:pPr>
              <w:numPr>
                <w:ilvl w:val="0"/>
                <w:numId w:val="9"/>
              </w:numPr>
              <w:ind w:left="337" w:hanging="337"/>
              <w:rPr>
                <w:rFonts w:ascii="Open Sans" w:hAnsi="Open Sans" w:cs="Open Sans"/>
              </w:rPr>
            </w:pPr>
            <w:r w:rsidRPr="009278E1">
              <w:rPr>
                <w:rFonts w:ascii="Open Sans" w:hAnsi="Open Sans" w:cs="Open Sans"/>
              </w:rPr>
              <w:t>Sense of humour and enthusiasm</w:t>
            </w:r>
          </w:p>
          <w:p w14:paraId="4CFFF4C7" w14:textId="77777777" w:rsidR="0053217B" w:rsidRPr="00EF19B4" w:rsidRDefault="0053217B" w:rsidP="00EF19B4">
            <w:pPr>
              <w:numPr>
                <w:ilvl w:val="0"/>
                <w:numId w:val="9"/>
              </w:numPr>
              <w:ind w:left="337" w:hanging="337"/>
              <w:rPr>
                <w:rFonts w:ascii="Open Sans" w:hAnsi="Open Sans" w:cs="Open Sans"/>
              </w:rPr>
            </w:pPr>
            <w:r w:rsidRPr="009278E1">
              <w:rPr>
                <w:rFonts w:ascii="Open Sans" w:hAnsi="Open Sans" w:cs="Open Sans"/>
              </w:rPr>
              <w:t>The capacity to understand, empathise and engage well with young people</w:t>
            </w:r>
          </w:p>
          <w:p w14:paraId="125E4DE4" w14:textId="77777777" w:rsidR="0053217B" w:rsidRPr="00EF19B4" w:rsidRDefault="0053217B" w:rsidP="00EF19B4">
            <w:pPr>
              <w:numPr>
                <w:ilvl w:val="0"/>
                <w:numId w:val="9"/>
              </w:numPr>
              <w:ind w:left="337" w:hanging="337"/>
              <w:rPr>
                <w:rFonts w:ascii="Open Sans" w:hAnsi="Open Sans" w:cs="Open Sans"/>
              </w:rPr>
            </w:pPr>
            <w:r w:rsidRPr="009278E1">
              <w:rPr>
                <w:rFonts w:ascii="Open Sans" w:hAnsi="Open Sans" w:cs="Open Sans"/>
              </w:rPr>
              <w:t>A strong team member who enjoys working co-operatively and collaboratively</w:t>
            </w:r>
          </w:p>
          <w:p w14:paraId="46DED4E8" w14:textId="77777777" w:rsidR="0053217B" w:rsidRPr="009278E1" w:rsidRDefault="0053217B" w:rsidP="00EF19B4">
            <w:pPr>
              <w:numPr>
                <w:ilvl w:val="0"/>
                <w:numId w:val="9"/>
              </w:numPr>
              <w:ind w:left="337" w:hanging="337"/>
              <w:rPr>
                <w:rFonts w:ascii="Open Sans" w:hAnsi="Open Sans" w:cs="Open Sans"/>
              </w:rPr>
            </w:pPr>
            <w:r w:rsidRPr="009278E1">
              <w:rPr>
                <w:rFonts w:ascii="Open Sans" w:hAnsi="Open Sans" w:cs="Open Sans"/>
              </w:rPr>
              <w:t>Flexible self-starter who is confident in their own judgement and experience</w:t>
            </w:r>
          </w:p>
          <w:p w14:paraId="6D9AA125" w14:textId="77777777" w:rsidR="00BB2F60" w:rsidRPr="009278E1" w:rsidRDefault="00BB2F60" w:rsidP="00BB2F60">
            <w:pPr>
              <w:rPr>
                <w:rFonts w:ascii="Open Sans" w:hAnsi="Open Sans" w:cs="Open Sans"/>
              </w:rPr>
            </w:pPr>
          </w:p>
        </w:tc>
      </w:tr>
    </w:tbl>
    <w:p w14:paraId="047C59B7" w14:textId="77777777" w:rsidR="008D3D39" w:rsidRPr="009278E1" w:rsidRDefault="008D3D39" w:rsidP="0053217B">
      <w:pPr>
        <w:pStyle w:val="Heading1"/>
        <w:rPr>
          <w:rFonts w:ascii="Open Sans" w:hAnsi="Open Sans" w:cs="Open Sans"/>
          <w:sz w:val="20"/>
        </w:rPr>
      </w:pPr>
    </w:p>
    <w:sectPr w:rsidR="008D3D39" w:rsidRPr="009278E1" w:rsidSect="00EF19B4">
      <w:footerReference w:type="default" r:id="rId10"/>
      <w:pgSz w:w="11906" w:h="16838"/>
      <w:pgMar w:top="284" w:right="720" w:bottom="142" w:left="720" w:header="72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38F6B4" w14:textId="77777777" w:rsidR="008D25A2" w:rsidRDefault="008D25A2">
      <w:r>
        <w:separator/>
      </w:r>
    </w:p>
  </w:endnote>
  <w:endnote w:type="continuationSeparator" w:id="0">
    <w:p w14:paraId="1F1C9746" w14:textId="77777777" w:rsidR="008D25A2" w:rsidRDefault="008D2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6A57CD" w14:textId="77777777" w:rsidR="00870960" w:rsidRPr="00E034EC" w:rsidRDefault="00870960" w:rsidP="00E034E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489D1A" w14:textId="77777777" w:rsidR="008D25A2" w:rsidRDefault="008D25A2">
      <w:r>
        <w:separator/>
      </w:r>
    </w:p>
  </w:footnote>
  <w:footnote w:type="continuationSeparator" w:id="0">
    <w:p w14:paraId="385422A2" w14:textId="77777777" w:rsidR="008D25A2" w:rsidRDefault="008D25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0C2F23"/>
    <w:multiLevelType w:val="hybridMultilevel"/>
    <w:tmpl w:val="1438F6A4"/>
    <w:lvl w:ilvl="0" w:tplc="CFBE33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76191A"/>
    <w:multiLevelType w:val="hybridMultilevel"/>
    <w:tmpl w:val="7FC2A50A"/>
    <w:lvl w:ilvl="0" w:tplc="014E4D66">
      <w:start w:val="1"/>
      <w:numFmt w:val="decimal"/>
      <w:lvlText w:val="%1."/>
      <w:lvlJc w:val="left"/>
      <w:pPr>
        <w:ind w:left="720" w:hanging="360"/>
      </w:pPr>
      <w:rPr>
        <w:rFonts w:ascii="Open Sans" w:eastAsia="Times New Roman" w:hAnsi="Open Sans" w:cs="Open San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F1365C"/>
    <w:multiLevelType w:val="hybridMultilevel"/>
    <w:tmpl w:val="CBBEB4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5C37B83"/>
    <w:multiLevelType w:val="hybridMultilevel"/>
    <w:tmpl w:val="3500B6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79B3AE6"/>
    <w:multiLevelType w:val="hybridMultilevel"/>
    <w:tmpl w:val="64D6F47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A5C7382"/>
    <w:multiLevelType w:val="hybridMultilevel"/>
    <w:tmpl w:val="01F2111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AC81477"/>
    <w:multiLevelType w:val="hybridMultilevel"/>
    <w:tmpl w:val="B7B4081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E98661C"/>
    <w:multiLevelType w:val="hybridMultilevel"/>
    <w:tmpl w:val="A9083E0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52D7822"/>
    <w:multiLevelType w:val="hybridMultilevel"/>
    <w:tmpl w:val="2572C7F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5D90EB5"/>
    <w:multiLevelType w:val="hybridMultilevel"/>
    <w:tmpl w:val="CB1A2576"/>
    <w:lvl w:ilvl="0" w:tplc="E098C72A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D210D3"/>
    <w:multiLevelType w:val="hybridMultilevel"/>
    <w:tmpl w:val="4BD2102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3AA1CE4"/>
    <w:multiLevelType w:val="hybridMultilevel"/>
    <w:tmpl w:val="366665BC"/>
    <w:lvl w:ilvl="0" w:tplc="0809000F">
      <w:start w:val="1"/>
      <w:numFmt w:val="decimal"/>
      <w:lvlText w:val="%1."/>
      <w:lvlJc w:val="left"/>
      <w:pPr>
        <w:ind w:left="6" w:hanging="360"/>
      </w:pPr>
    </w:lvl>
    <w:lvl w:ilvl="1" w:tplc="08090019" w:tentative="1">
      <w:start w:val="1"/>
      <w:numFmt w:val="lowerLetter"/>
      <w:lvlText w:val="%2."/>
      <w:lvlJc w:val="left"/>
      <w:pPr>
        <w:ind w:left="726" w:hanging="360"/>
      </w:pPr>
    </w:lvl>
    <w:lvl w:ilvl="2" w:tplc="0809001B" w:tentative="1">
      <w:start w:val="1"/>
      <w:numFmt w:val="lowerRoman"/>
      <w:lvlText w:val="%3."/>
      <w:lvlJc w:val="right"/>
      <w:pPr>
        <w:ind w:left="1446" w:hanging="180"/>
      </w:pPr>
    </w:lvl>
    <w:lvl w:ilvl="3" w:tplc="0809000F" w:tentative="1">
      <w:start w:val="1"/>
      <w:numFmt w:val="decimal"/>
      <w:lvlText w:val="%4."/>
      <w:lvlJc w:val="left"/>
      <w:pPr>
        <w:ind w:left="2166" w:hanging="360"/>
      </w:pPr>
    </w:lvl>
    <w:lvl w:ilvl="4" w:tplc="08090019" w:tentative="1">
      <w:start w:val="1"/>
      <w:numFmt w:val="lowerLetter"/>
      <w:lvlText w:val="%5."/>
      <w:lvlJc w:val="left"/>
      <w:pPr>
        <w:ind w:left="2886" w:hanging="360"/>
      </w:pPr>
    </w:lvl>
    <w:lvl w:ilvl="5" w:tplc="0809001B" w:tentative="1">
      <w:start w:val="1"/>
      <w:numFmt w:val="lowerRoman"/>
      <w:lvlText w:val="%6."/>
      <w:lvlJc w:val="right"/>
      <w:pPr>
        <w:ind w:left="3606" w:hanging="180"/>
      </w:pPr>
    </w:lvl>
    <w:lvl w:ilvl="6" w:tplc="0809000F" w:tentative="1">
      <w:start w:val="1"/>
      <w:numFmt w:val="decimal"/>
      <w:lvlText w:val="%7."/>
      <w:lvlJc w:val="left"/>
      <w:pPr>
        <w:ind w:left="4326" w:hanging="360"/>
      </w:pPr>
    </w:lvl>
    <w:lvl w:ilvl="7" w:tplc="08090019" w:tentative="1">
      <w:start w:val="1"/>
      <w:numFmt w:val="lowerLetter"/>
      <w:lvlText w:val="%8."/>
      <w:lvlJc w:val="left"/>
      <w:pPr>
        <w:ind w:left="5046" w:hanging="360"/>
      </w:pPr>
    </w:lvl>
    <w:lvl w:ilvl="8" w:tplc="0809001B" w:tentative="1">
      <w:start w:val="1"/>
      <w:numFmt w:val="lowerRoman"/>
      <w:lvlText w:val="%9."/>
      <w:lvlJc w:val="right"/>
      <w:pPr>
        <w:ind w:left="5766" w:hanging="180"/>
      </w:pPr>
    </w:lvl>
  </w:abstractNum>
  <w:num w:numId="1" w16cid:durableId="1816221298">
    <w:abstractNumId w:val="6"/>
  </w:num>
  <w:num w:numId="2" w16cid:durableId="61610810">
    <w:abstractNumId w:val="8"/>
  </w:num>
  <w:num w:numId="3" w16cid:durableId="711341034">
    <w:abstractNumId w:val="2"/>
  </w:num>
  <w:num w:numId="4" w16cid:durableId="923488102">
    <w:abstractNumId w:val="10"/>
  </w:num>
  <w:num w:numId="5" w16cid:durableId="2082406420">
    <w:abstractNumId w:val="0"/>
  </w:num>
  <w:num w:numId="6" w16cid:durableId="238904050">
    <w:abstractNumId w:val="5"/>
  </w:num>
  <w:num w:numId="7" w16cid:durableId="464204642">
    <w:abstractNumId w:val="3"/>
  </w:num>
  <w:num w:numId="8" w16cid:durableId="1117673688">
    <w:abstractNumId w:val="9"/>
  </w:num>
  <w:num w:numId="9" w16cid:durableId="1766875607">
    <w:abstractNumId w:val="11"/>
  </w:num>
  <w:num w:numId="10" w16cid:durableId="2086343648">
    <w:abstractNumId w:val="4"/>
  </w:num>
  <w:num w:numId="11" w16cid:durableId="973294839">
    <w:abstractNumId w:val="1"/>
  </w:num>
  <w:num w:numId="12" w16cid:durableId="1046417355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994"/>
    <w:rsid w:val="00002DCA"/>
    <w:rsid w:val="00005FBB"/>
    <w:rsid w:val="00022680"/>
    <w:rsid w:val="00023C2F"/>
    <w:rsid w:val="00035A9B"/>
    <w:rsid w:val="00057E13"/>
    <w:rsid w:val="00085583"/>
    <w:rsid w:val="00091187"/>
    <w:rsid w:val="000A0E74"/>
    <w:rsid w:val="000A5B96"/>
    <w:rsid w:val="000D3817"/>
    <w:rsid w:val="000E76B2"/>
    <w:rsid w:val="000F431E"/>
    <w:rsid w:val="001A42DE"/>
    <w:rsid w:val="001A6959"/>
    <w:rsid w:val="001C61D5"/>
    <w:rsid w:val="001F348E"/>
    <w:rsid w:val="00241115"/>
    <w:rsid w:val="0024168A"/>
    <w:rsid w:val="00276388"/>
    <w:rsid w:val="00346071"/>
    <w:rsid w:val="00361E65"/>
    <w:rsid w:val="0039043A"/>
    <w:rsid w:val="00397A61"/>
    <w:rsid w:val="00422F2A"/>
    <w:rsid w:val="00424215"/>
    <w:rsid w:val="00426468"/>
    <w:rsid w:val="004410DF"/>
    <w:rsid w:val="00461EE1"/>
    <w:rsid w:val="0046247F"/>
    <w:rsid w:val="004640EB"/>
    <w:rsid w:val="0047150B"/>
    <w:rsid w:val="004D1480"/>
    <w:rsid w:val="004D5BCA"/>
    <w:rsid w:val="0050339C"/>
    <w:rsid w:val="0053217B"/>
    <w:rsid w:val="00536F36"/>
    <w:rsid w:val="0055160E"/>
    <w:rsid w:val="0057101E"/>
    <w:rsid w:val="005850EC"/>
    <w:rsid w:val="00585EE9"/>
    <w:rsid w:val="00592C85"/>
    <w:rsid w:val="005A4021"/>
    <w:rsid w:val="0062389A"/>
    <w:rsid w:val="00623F2A"/>
    <w:rsid w:val="00626496"/>
    <w:rsid w:val="00650E3F"/>
    <w:rsid w:val="00674D6E"/>
    <w:rsid w:val="00685EAC"/>
    <w:rsid w:val="006A6437"/>
    <w:rsid w:val="006C3887"/>
    <w:rsid w:val="006C5887"/>
    <w:rsid w:val="00711E61"/>
    <w:rsid w:val="00730A0E"/>
    <w:rsid w:val="00764E2A"/>
    <w:rsid w:val="00767BC6"/>
    <w:rsid w:val="00771642"/>
    <w:rsid w:val="007B02A3"/>
    <w:rsid w:val="007E1C8D"/>
    <w:rsid w:val="007E32D1"/>
    <w:rsid w:val="007F50D5"/>
    <w:rsid w:val="008113EE"/>
    <w:rsid w:val="00815C02"/>
    <w:rsid w:val="00825D1D"/>
    <w:rsid w:val="008467AF"/>
    <w:rsid w:val="00866085"/>
    <w:rsid w:val="00870960"/>
    <w:rsid w:val="008A14ED"/>
    <w:rsid w:val="008C4B83"/>
    <w:rsid w:val="008D25A2"/>
    <w:rsid w:val="008D3D39"/>
    <w:rsid w:val="008E0BE3"/>
    <w:rsid w:val="009145E4"/>
    <w:rsid w:val="009278E1"/>
    <w:rsid w:val="00950ED7"/>
    <w:rsid w:val="00962BDC"/>
    <w:rsid w:val="00990DFF"/>
    <w:rsid w:val="009C0361"/>
    <w:rsid w:val="009E35AC"/>
    <w:rsid w:val="00A47B97"/>
    <w:rsid w:val="00A77073"/>
    <w:rsid w:val="00AE6F91"/>
    <w:rsid w:val="00AE71F0"/>
    <w:rsid w:val="00AF1AF4"/>
    <w:rsid w:val="00AF70A2"/>
    <w:rsid w:val="00B0579E"/>
    <w:rsid w:val="00B2398D"/>
    <w:rsid w:val="00B9408E"/>
    <w:rsid w:val="00B9468A"/>
    <w:rsid w:val="00BB2F60"/>
    <w:rsid w:val="00BD3BCF"/>
    <w:rsid w:val="00BE7A48"/>
    <w:rsid w:val="00C05994"/>
    <w:rsid w:val="00C43D6C"/>
    <w:rsid w:val="00C66876"/>
    <w:rsid w:val="00C67D45"/>
    <w:rsid w:val="00C8147B"/>
    <w:rsid w:val="00CC108F"/>
    <w:rsid w:val="00CC7526"/>
    <w:rsid w:val="00D0580F"/>
    <w:rsid w:val="00D14D78"/>
    <w:rsid w:val="00D235DF"/>
    <w:rsid w:val="00D30227"/>
    <w:rsid w:val="00D31A37"/>
    <w:rsid w:val="00D43E62"/>
    <w:rsid w:val="00DA2A96"/>
    <w:rsid w:val="00DC1542"/>
    <w:rsid w:val="00DF138D"/>
    <w:rsid w:val="00DF613E"/>
    <w:rsid w:val="00E034EC"/>
    <w:rsid w:val="00E3594A"/>
    <w:rsid w:val="00E45563"/>
    <w:rsid w:val="00E457AE"/>
    <w:rsid w:val="00E55B0E"/>
    <w:rsid w:val="00E67349"/>
    <w:rsid w:val="00E8273D"/>
    <w:rsid w:val="00EA4E19"/>
    <w:rsid w:val="00EA5AF0"/>
    <w:rsid w:val="00EB7F46"/>
    <w:rsid w:val="00ED778E"/>
    <w:rsid w:val="00EF19B4"/>
    <w:rsid w:val="00F24507"/>
    <w:rsid w:val="00F35174"/>
    <w:rsid w:val="00F5411D"/>
    <w:rsid w:val="00F76FBD"/>
    <w:rsid w:val="00F82DE4"/>
    <w:rsid w:val="00F8644D"/>
    <w:rsid w:val="00FF1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1F9AD9"/>
  <w15:docId w15:val="{A32857E3-6884-4591-91D6-AA60E75FB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05994"/>
    <w:rPr>
      <w:rFonts w:ascii="Arial" w:hAnsi="Arial"/>
    </w:rPr>
  </w:style>
  <w:style w:type="paragraph" w:styleId="Heading1">
    <w:name w:val="heading 1"/>
    <w:basedOn w:val="Normal"/>
    <w:next w:val="Normal"/>
    <w:qFormat/>
    <w:rsid w:val="005A4021"/>
    <w:pPr>
      <w:keepNext/>
      <w:spacing w:before="240" w:after="60"/>
      <w:outlineLvl w:val="0"/>
    </w:pPr>
    <w:rPr>
      <w:b/>
      <w:kern w:val="28"/>
      <w:sz w:val="24"/>
    </w:rPr>
  </w:style>
  <w:style w:type="paragraph" w:styleId="Heading2">
    <w:name w:val="heading 2"/>
    <w:basedOn w:val="Normal"/>
    <w:next w:val="Normal"/>
    <w:link w:val="Heading2Char"/>
    <w:qFormat/>
    <w:rsid w:val="005A4021"/>
    <w:pPr>
      <w:keepNext/>
      <w:spacing w:before="240" w:after="60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5A4021"/>
    <w:pPr>
      <w:keepNext/>
      <w:spacing w:before="240" w:after="60"/>
      <w:outlineLvl w:val="2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A4021"/>
    <w:pPr>
      <w:tabs>
        <w:tab w:val="center" w:pos="4153"/>
        <w:tab w:val="right" w:pos="8306"/>
      </w:tabs>
      <w:jc w:val="right"/>
    </w:pPr>
    <w:rPr>
      <w:sz w:val="16"/>
    </w:rPr>
  </w:style>
  <w:style w:type="table" w:styleId="TableProfessional">
    <w:name w:val="Table Professional"/>
    <w:basedOn w:val="TableNormal"/>
    <w:rsid w:val="00091187"/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Footer">
    <w:name w:val="footer"/>
    <w:basedOn w:val="Normal"/>
    <w:rsid w:val="00E4556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45563"/>
  </w:style>
  <w:style w:type="table" w:styleId="TableGrid">
    <w:name w:val="Table Grid"/>
    <w:basedOn w:val="TableNormal"/>
    <w:rsid w:val="00E034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AF70A2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276388"/>
    <w:rPr>
      <w:rFonts w:ascii="Arial" w:hAnsi="Arial"/>
      <w:b/>
      <w:lang w:val="en-GB" w:eastAsia="en-GB"/>
    </w:rPr>
  </w:style>
  <w:style w:type="character" w:customStyle="1" w:styleId="BalloonTextChar">
    <w:name w:val="Balloon Text Char"/>
    <w:basedOn w:val="DefaultParagraphFont"/>
    <w:link w:val="BalloonText"/>
    <w:rsid w:val="00AF70A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321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64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2003\Templates\CEFM\CEFM%20Web%20Documen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f763eac-9f26-4b21-b7e3-88a41cc3427c">
      <Terms xmlns="http://schemas.microsoft.com/office/infopath/2007/PartnerControls"/>
    </lcf76f155ced4ddcb4097134ff3c332f>
    <TaxCatchAll xmlns="bae467a1-8db3-4576-99e2-4ea5db4a011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70E35291E7C342B7C05D77C1B060BE" ma:contentTypeVersion="14" ma:contentTypeDescription="Create a new document." ma:contentTypeScope="" ma:versionID="360f4de0924d21afd2627b1a50ba64e8">
  <xsd:schema xmlns:xsd="http://www.w3.org/2001/XMLSchema" xmlns:xs="http://www.w3.org/2001/XMLSchema" xmlns:p="http://schemas.microsoft.com/office/2006/metadata/properties" xmlns:ns2="df763eac-9f26-4b21-b7e3-88a41cc3427c" xmlns:ns3="bae467a1-8db3-4576-99e2-4ea5db4a0115" targetNamespace="http://schemas.microsoft.com/office/2006/metadata/properties" ma:root="true" ma:fieldsID="37574c12099310469315bee8071402b7" ns2:_="" ns3:_="">
    <xsd:import namespace="df763eac-9f26-4b21-b7e3-88a41cc3427c"/>
    <xsd:import namespace="bae467a1-8db3-4576-99e2-4ea5db4a01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763eac-9f26-4b21-b7e3-88a41cc342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893a4b95-ead8-4158-990e-d3b4cb7514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e467a1-8db3-4576-99e2-4ea5db4a0115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ada6b8e9-95ee-46ef-a625-cb22088dd802}" ma:internalName="TaxCatchAll" ma:showField="CatchAllData" ma:web="bae467a1-8db3-4576-99e2-4ea5db4a01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76B249-A91E-4BBB-9705-198E08FBF73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F5E7B3-832D-4DD8-9E8D-01AC41C86593}">
  <ds:schemaRefs>
    <ds:schemaRef ds:uri="http://schemas.microsoft.com/office/2006/metadata/properties"/>
    <ds:schemaRef ds:uri="http://schemas.microsoft.com/office/infopath/2007/PartnerControls"/>
    <ds:schemaRef ds:uri="df763eac-9f26-4b21-b7e3-88a41cc3427c"/>
    <ds:schemaRef ds:uri="bae467a1-8db3-4576-99e2-4ea5db4a0115"/>
  </ds:schemaRefs>
</ds:datastoreItem>
</file>

<file path=customXml/itemProps3.xml><?xml version="1.0" encoding="utf-8"?>
<ds:datastoreItem xmlns:ds="http://schemas.openxmlformats.org/officeDocument/2006/customXml" ds:itemID="{93FE77B6-CEBB-4285-A64F-6F86446A1BF3}"/>
</file>

<file path=docProps/app.xml><?xml version="1.0" encoding="utf-8"?>
<Properties xmlns="http://schemas.openxmlformats.org/officeDocument/2006/extended-properties" xmlns:vt="http://schemas.openxmlformats.org/officeDocument/2006/docPropsVTypes">
  <Template>CEFM Web Document</Template>
  <TotalTime>1</TotalTime>
  <Pages>1</Pages>
  <Words>262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Secondary School Deputy Headteacher (Guidance, Monitoring And Operations):  Person Specification</vt:lpstr>
    </vt:vector>
  </TitlesOfParts>
  <Company>CEFM</Company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Secondary School Deputy Headteacher (Guidance, Monitoring And Operations):  Person Specification</dc:title>
  <dc:creator>CEFMi</dc:creator>
  <cp:lastModifiedBy>K.Hurst</cp:lastModifiedBy>
  <cp:revision>2</cp:revision>
  <cp:lastPrinted>2021-03-09T18:14:00Z</cp:lastPrinted>
  <dcterms:created xsi:type="dcterms:W3CDTF">2025-08-22T07:58:00Z</dcterms:created>
  <dcterms:modified xsi:type="dcterms:W3CDTF">2025-08-22T07:58:00Z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0x010100F670E35291E7C342B7C05D77C1B060BE</vt:lpwstr>
  </property>
  <property fmtid="{D5CDD505-2E9C-101B-9397-08002B2CF9AE}" pid="3" name="Order">
    <vt:r8>3916400</vt:r8>
  </property>
</Properties>
</file>