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7DC" w:rsidRPr="003E4C99" w:rsidRDefault="007D77DC" w:rsidP="007D77DC">
      <w:pPr>
        <w:jc w:val="center"/>
        <w:rPr>
          <w:sz w:val="28"/>
          <w:szCs w:val="28"/>
          <w:u w:val="single"/>
        </w:rPr>
      </w:pPr>
      <w:r w:rsidRPr="003E4C99">
        <w:rPr>
          <w:sz w:val="28"/>
          <w:szCs w:val="28"/>
          <w:u w:val="single"/>
        </w:rPr>
        <w:t>Green Park Community Primary School</w:t>
      </w:r>
    </w:p>
    <w:p w:rsidR="007D77DC" w:rsidRPr="003E4C99" w:rsidRDefault="007D77DC" w:rsidP="007D77DC">
      <w:pPr>
        <w:jc w:val="center"/>
        <w:rPr>
          <w:sz w:val="28"/>
          <w:szCs w:val="28"/>
          <w:u w:val="single"/>
        </w:rPr>
      </w:pPr>
      <w:r w:rsidRPr="003E4C99">
        <w:rPr>
          <w:sz w:val="28"/>
          <w:szCs w:val="28"/>
          <w:u w:val="single"/>
        </w:rPr>
        <w:t>School Business Manager</w:t>
      </w:r>
    </w:p>
    <w:p w:rsidR="007D77DC" w:rsidRPr="003E4C99" w:rsidRDefault="007D77DC" w:rsidP="007D77DC">
      <w:pPr>
        <w:jc w:val="center"/>
        <w:rPr>
          <w:sz w:val="28"/>
          <w:szCs w:val="28"/>
        </w:rPr>
      </w:pPr>
      <w:r w:rsidRPr="003E4C99">
        <w:rPr>
          <w:sz w:val="28"/>
          <w:szCs w:val="28"/>
          <w:u w:val="single"/>
        </w:rPr>
        <w:t>Job Description</w:t>
      </w:r>
    </w:p>
    <w:p w:rsidR="007D77DC" w:rsidRPr="003E4C99" w:rsidRDefault="007D77DC" w:rsidP="007D77DC">
      <w:pPr>
        <w:rPr>
          <w:sz w:val="28"/>
          <w:szCs w:val="28"/>
          <w:u w:val="single"/>
        </w:rPr>
      </w:pPr>
      <w:r w:rsidRPr="003E4C99">
        <w:rPr>
          <w:sz w:val="28"/>
          <w:szCs w:val="28"/>
          <w:u w:val="single"/>
        </w:rPr>
        <w:t xml:space="preserve">Job details </w:t>
      </w:r>
    </w:p>
    <w:p w:rsidR="007D77DC" w:rsidRPr="003E4C99" w:rsidRDefault="007D77DC" w:rsidP="007D77DC">
      <w:pPr>
        <w:rPr>
          <w:sz w:val="28"/>
          <w:szCs w:val="28"/>
        </w:rPr>
      </w:pPr>
      <w:r w:rsidRPr="003E4C99">
        <w:rPr>
          <w:sz w:val="28"/>
          <w:szCs w:val="28"/>
        </w:rPr>
        <w:t>Salary: KR 10 (negotiable depending on experience)</w:t>
      </w:r>
    </w:p>
    <w:p w:rsidR="007D77DC" w:rsidRPr="003E4C99" w:rsidRDefault="007D77DC" w:rsidP="007D77DC">
      <w:pPr>
        <w:rPr>
          <w:sz w:val="28"/>
          <w:szCs w:val="28"/>
        </w:rPr>
      </w:pPr>
      <w:r w:rsidRPr="003E4C99">
        <w:rPr>
          <w:sz w:val="28"/>
          <w:szCs w:val="28"/>
        </w:rPr>
        <w:t>Hours: 35-37.5 hours per week, 41 weeks per school year (by negotiation)</w:t>
      </w:r>
    </w:p>
    <w:p w:rsidR="007D77DC" w:rsidRPr="003E4C99" w:rsidRDefault="007D77DC" w:rsidP="007D77DC">
      <w:pPr>
        <w:rPr>
          <w:sz w:val="28"/>
          <w:szCs w:val="28"/>
        </w:rPr>
      </w:pPr>
      <w:r w:rsidRPr="003E4C99">
        <w:rPr>
          <w:sz w:val="28"/>
          <w:szCs w:val="28"/>
        </w:rPr>
        <w:t>Contract type: Full Time, Permanent</w:t>
      </w:r>
    </w:p>
    <w:p w:rsidR="007D77DC" w:rsidRPr="003E4C99" w:rsidRDefault="007D77DC" w:rsidP="007D77DC">
      <w:pPr>
        <w:rPr>
          <w:sz w:val="28"/>
          <w:szCs w:val="28"/>
        </w:rPr>
      </w:pPr>
      <w:r w:rsidRPr="003E4C99">
        <w:rPr>
          <w:sz w:val="28"/>
          <w:szCs w:val="28"/>
        </w:rPr>
        <w:t>Reporting to: Headteacher</w:t>
      </w:r>
    </w:p>
    <w:p w:rsidR="007D77DC" w:rsidRPr="003E4C99" w:rsidRDefault="007D77DC" w:rsidP="007D77DC">
      <w:pPr>
        <w:rPr>
          <w:sz w:val="28"/>
          <w:szCs w:val="28"/>
        </w:rPr>
      </w:pPr>
      <w:r w:rsidRPr="003E4C99">
        <w:rPr>
          <w:sz w:val="28"/>
          <w:szCs w:val="28"/>
        </w:rPr>
        <w:t xml:space="preserve">Responsible for: The strategic leadership, management and operation of the business functions of the school. </w:t>
      </w:r>
    </w:p>
    <w:p w:rsidR="007D77DC" w:rsidRPr="003E4C99" w:rsidRDefault="007D77DC" w:rsidP="007D77DC">
      <w:pPr>
        <w:rPr>
          <w:sz w:val="28"/>
          <w:szCs w:val="28"/>
        </w:rPr>
      </w:pPr>
      <w:r w:rsidRPr="003E4C99">
        <w:rPr>
          <w:sz w:val="28"/>
          <w:szCs w:val="28"/>
        </w:rPr>
        <w:t>Line Management of the Admin and Site Team.</w:t>
      </w:r>
    </w:p>
    <w:p w:rsidR="007D77DC" w:rsidRPr="003E4C99" w:rsidRDefault="007D77DC" w:rsidP="007D77DC">
      <w:pPr>
        <w:rPr>
          <w:sz w:val="28"/>
          <w:szCs w:val="28"/>
          <w:u w:val="single"/>
        </w:rPr>
      </w:pPr>
      <w:r w:rsidRPr="003E4C99">
        <w:rPr>
          <w:sz w:val="28"/>
          <w:szCs w:val="28"/>
          <w:u w:val="single"/>
        </w:rPr>
        <w:t xml:space="preserve">Main purpose </w:t>
      </w:r>
    </w:p>
    <w:p w:rsidR="007D77DC" w:rsidRPr="003E4C99" w:rsidRDefault="006231DD" w:rsidP="007D77DC">
      <w:pPr>
        <w:rPr>
          <w:sz w:val="28"/>
          <w:szCs w:val="28"/>
        </w:rPr>
      </w:pPr>
      <w:r w:rsidRPr="003E4C99">
        <w:rPr>
          <w:sz w:val="28"/>
          <w:szCs w:val="28"/>
        </w:rPr>
        <w:t>The Business Manager (SBM</w:t>
      </w:r>
      <w:r w:rsidR="007D77DC" w:rsidRPr="003E4C99">
        <w:rPr>
          <w:sz w:val="28"/>
          <w:szCs w:val="28"/>
        </w:rPr>
        <w:t xml:space="preserve">) is responsible for leading and managing the strategy and operation of the business functions of our school, including financial management, health and safety, human resources, compliance and administration. </w:t>
      </w:r>
    </w:p>
    <w:p w:rsidR="007D77DC" w:rsidRPr="003E4C99" w:rsidRDefault="007D77DC" w:rsidP="007D77DC">
      <w:pPr>
        <w:rPr>
          <w:sz w:val="28"/>
          <w:szCs w:val="28"/>
        </w:rPr>
      </w:pPr>
      <w:r w:rsidRPr="003E4C99">
        <w:rPr>
          <w:sz w:val="28"/>
          <w:szCs w:val="28"/>
        </w:rPr>
        <w:t>They will advise on and implement the day-to-day support that enables the school to operate effectively and efficiently.</w:t>
      </w:r>
    </w:p>
    <w:p w:rsidR="007D77DC" w:rsidRPr="003E4C99" w:rsidRDefault="007D77DC" w:rsidP="007D77DC">
      <w:pPr>
        <w:rPr>
          <w:sz w:val="28"/>
          <w:szCs w:val="28"/>
          <w:u w:val="single"/>
        </w:rPr>
      </w:pPr>
      <w:r w:rsidRPr="003E4C99">
        <w:rPr>
          <w:sz w:val="28"/>
          <w:szCs w:val="28"/>
          <w:u w:val="single"/>
        </w:rPr>
        <w:t xml:space="preserve">Duties and responsibilities </w:t>
      </w:r>
    </w:p>
    <w:p w:rsidR="007D77DC" w:rsidRPr="003E4C99" w:rsidRDefault="007D77DC" w:rsidP="007D77DC">
      <w:pPr>
        <w:rPr>
          <w:sz w:val="28"/>
          <w:szCs w:val="28"/>
          <w:u w:val="single"/>
        </w:rPr>
      </w:pPr>
      <w:r w:rsidRPr="003E4C99">
        <w:rPr>
          <w:sz w:val="28"/>
          <w:szCs w:val="28"/>
          <w:u w:val="single"/>
        </w:rPr>
        <w:t>Leadership and strategy</w:t>
      </w:r>
    </w:p>
    <w:p w:rsidR="007D77DC" w:rsidRPr="003E4C99" w:rsidRDefault="007D77DC" w:rsidP="003E4C9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E4C99">
        <w:rPr>
          <w:sz w:val="28"/>
          <w:szCs w:val="28"/>
        </w:rPr>
        <w:t>Be responsible for line-managing admin staff (including office and site teams), including carrying out long-term resource planning and managing recruitment, induction, appraisal and professional development.</w:t>
      </w:r>
    </w:p>
    <w:p w:rsidR="007D77DC" w:rsidRPr="003E4C99" w:rsidRDefault="007D77DC" w:rsidP="003E4C9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E4C99">
        <w:rPr>
          <w:sz w:val="28"/>
          <w:szCs w:val="28"/>
        </w:rPr>
        <w:t xml:space="preserve">Under the direction of the Headteacher, lead on all financial matters in school, to ensure the school’s successful financial performance and to ensure financial decisions </w:t>
      </w:r>
      <w:proofErr w:type="gramStart"/>
      <w:r w:rsidRPr="003E4C99">
        <w:rPr>
          <w:sz w:val="28"/>
          <w:szCs w:val="28"/>
        </w:rPr>
        <w:t>are clearly linked</w:t>
      </w:r>
      <w:proofErr w:type="gramEnd"/>
      <w:r w:rsidRPr="003E4C99">
        <w:rPr>
          <w:sz w:val="28"/>
          <w:szCs w:val="28"/>
        </w:rPr>
        <w:t xml:space="preserve"> to the school’s strategic goals.</w:t>
      </w:r>
    </w:p>
    <w:p w:rsidR="007D77DC" w:rsidRPr="003E4C99" w:rsidRDefault="007D77DC" w:rsidP="003E4C9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E4C99">
        <w:rPr>
          <w:sz w:val="28"/>
          <w:szCs w:val="28"/>
        </w:rPr>
        <w:t>Implement school-wide changes and allocate resources in line with the School Improvement Plan, putting policies and procedures in place and communicating them to staff.</w:t>
      </w:r>
    </w:p>
    <w:p w:rsidR="007D77DC" w:rsidRPr="003E4C99" w:rsidRDefault="007D77DC" w:rsidP="003E4C9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E4C99">
        <w:rPr>
          <w:sz w:val="28"/>
          <w:szCs w:val="28"/>
        </w:rPr>
        <w:t>Implement a marketing plan for the school, which utilises the school website, signage, the prospectus, and communications with current and prospective parents.</w:t>
      </w:r>
    </w:p>
    <w:p w:rsidR="007D77DC" w:rsidRPr="003E4C99" w:rsidRDefault="007D77DC" w:rsidP="003E4C9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E4C99">
        <w:rPr>
          <w:sz w:val="28"/>
          <w:szCs w:val="28"/>
        </w:rPr>
        <w:t xml:space="preserve">Monitor developments in technology and consider how it </w:t>
      </w:r>
      <w:proofErr w:type="gramStart"/>
      <w:r w:rsidRPr="003E4C99">
        <w:rPr>
          <w:sz w:val="28"/>
          <w:szCs w:val="28"/>
        </w:rPr>
        <w:t>can be used</w:t>
      </w:r>
      <w:proofErr w:type="gramEnd"/>
      <w:r w:rsidRPr="003E4C99">
        <w:rPr>
          <w:sz w:val="28"/>
          <w:szCs w:val="28"/>
        </w:rPr>
        <w:t xml:space="preserve"> to enhance the school’s business processes, teaching and learning, and staff wellbeing.</w:t>
      </w:r>
    </w:p>
    <w:p w:rsidR="007D77DC" w:rsidRPr="003E4C99" w:rsidRDefault="007D77DC" w:rsidP="003E4C9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E4C99">
        <w:rPr>
          <w:sz w:val="28"/>
          <w:szCs w:val="28"/>
        </w:rPr>
        <w:t>As a member of the Senior Leadership Team, attend leader</w:t>
      </w:r>
      <w:r w:rsidR="006231DD" w:rsidRPr="003E4C99">
        <w:rPr>
          <w:sz w:val="28"/>
          <w:szCs w:val="28"/>
        </w:rPr>
        <w:t>ship team meetings and Governor Body Meetings</w:t>
      </w:r>
      <w:r w:rsidRPr="003E4C99">
        <w:rPr>
          <w:sz w:val="28"/>
          <w:szCs w:val="28"/>
        </w:rPr>
        <w:t xml:space="preserve"> where appropriate.</w:t>
      </w:r>
    </w:p>
    <w:p w:rsidR="007D77DC" w:rsidRPr="003E4C99" w:rsidRDefault="007D77DC" w:rsidP="007D77DC">
      <w:pPr>
        <w:rPr>
          <w:sz w:val="28"/>
          <w:szCs w:val="28"/>
          <w:u w:val="single"/>
        </w:rPr>
      </w:pPr>
      <w:r w:rsidRPr="003E4C99">
        <w:rPr>
          <w:sz w:val="28"/>
          <w:szCs w:val="28"/>
          <w:u w:val="single"/>
        </w:rPr>
        <w:t>Financial management and fundraising</w:t>
      </w:r>
    </w:p>
    <w:p w:rsidR="007D77DC" w:rsidRPr="003E4C99" w:rsidRDefault="007D77DC" w:rsidP="003E4C9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E4C99">
        <w:rPr>
          <w:sz w:val="28"/>
          <w:szCs w:val="28"/>
        </w:rPr>
        <w:t>In partnership with the Headteacher, manage the school’s budget and ensure it is balanced, realistic, and represents an effective use of public funds.</w:t>
      </w:r>
    </w:p>
    <w:p w:rsidR="007D77DC" w:rsidRPr="003E4C99" w:rsidRDefault="007D77DC" w:rsidP="003E4C9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E4C99">
        <w:rPr>
          <w:sz w:val="28"/>
          <w:szCs w:val="28"/>
        </w:rPr>
        <w:lastRenderedPageBreak/>
        <w:t>Submit the budget to the Governing Body.</w:t>
      </w:r>
    </w:p>
    <w:p w:rsidR="007D77DC" w:rsidRPr="003E4C99" w:rsidRDefault="007D77DC" w:rsidP="003E4C9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E4C99">
        <w:rPr>
          <w:sz w:val="28"/>
          <w:szCs w:val="28"/>
        </w:rPr>
        <w:t xml:space="preserve">Monitor the budget all year round, advising the Headteacher where revisions or changes </w:t>
      </w:r>
      <w:proofErr w:type="gramStart"/>
      <w:r w:rsidRPr="003E4C99">
        <w:rPr>
          <w:sz w:val="28"/>
          <w:szCs w:val="28"/>
        </w:rPr>
        <w:t>are needed</w:t>
      </w:r>
      <w:proofErr w:type="gramEnd"/>
      <w:r w:rsidRPr="003E4C99">
        <w:rPr>
          <w:sz w:val="28"/>
          <w:szCs w:val="28"/>
        </w:rPr>
        <w:t>.</w:t>
      </w:r>
    </w:p>
    <w:p w:rsidR="007D77DC" w:rsidRPr="003E4C99" w:rsidRDefault="007D77DC" w:rsidP="003E4C9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E4C99">
        <w:rPr>
          <w:sz w:val="28"/>
          <w:szCs w:val="28"/>
        </w:rPr>
        <w:t>Forecast future years’ budgets, based on the school’s estimated funding and trends in expenditure, to enable the Headteacher to make strategic, long-term decisions.</w:t>
      </w:r>
    </w:p>
    <w:p w:rsidR="007D77DC" w:rsidRPr="003E4C99" w:rsidRDefault="007D77DC" w:rsidP="003E4C9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E4C99">
        <w:rPr>
          <w:sz w:val="28"/>
          <w:szCs w:val="28"/>
        </w:rPr>
        <w:t>Comply with financial reporting requirements and submit statutory returns.</w:t>
      </w:r>
    </w:p>
    <w:p w:rsidR="007D77DC" w:rsidRPr="003E4C99" w:rsidRDefault="007D77DC" w:rsidP="003E4C9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E4C99">
        <w:rPr>
          <w:sz w:val="28"/>
          <w:szCs w:val="28"/>
        </w:rPr>
        <w:t xml:space="preserve">Oversee school bank accounts on a day-to-day basis, ensuring money </w:t>
      </w:r>
      <w:proofErr w:type="gramStart"/>
      <w:r w:rsidRPr="003E4C99">
        <w:rPr>
          <w:sz w:val="28"/>
          <w:szCs w:val="28"/>
        </w:rPr>
        <w:t>is banked</w:t>
      </w:r>
      <w:proofErr w:type="gramEnd"/>
      <w:r w:rsidRPr="003E4C99">
        <w:rPr>
          <w:sz w:val="28"/>
          <w:szCs w:val="28"/>
        </w:rPr>
        <w:t>, invoices are paid promptly, money owed is collected, and clear records are kept.</w:t>
      </w:r>
    </w:p>
    <w:p w:rsidR="007D77DC" w:rsidRPr="003E4C99" w:rsidRDefault="007D77DC" w:rsidP="003E4C9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E4C99">
        <w:rPr>
          <w:sz w:val="28"/>
          <w:szCs w:val="28"/>
        </w:rPr>
        <w:t>Develop and implement the school’s fundraising and income generation strategy, choosing fundraising priorities in line with the school improvement plan.</w:t>
      </w:r>
    </w:p>
    <w:p w:rsidR="007D77DC" w:rsidRPr="003E4C99" w:rsidRDefault="007D77DC" w:rsidP="003E4C9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E4C99">
        <w:rPr>
          <w:sz w:val="28"/>
          <w:szCs w:val="28"/>
        </w:rPr>
        <w:t>Find and apply for grants.</w:t>
      </w:r>
    </w:p>
    <w:p w:rsidR="007D77DC" w:rsidRPr="003E4C99" w:rsidRDefault="007D77DC" w:rsidP="003E4C9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E4C99">
        <w:rPr>
          <w:sz w:val="28"/>
          <w:szCs w:val="28"/>
        </w:rPr>
        <w:t>Lead on procurement processes, managing tenders where appropriate, conducting due diligence, benchmarking and evaluating suppliers, negotiating deals and ensuring value for money.</w:t>
      </w:r>
    </w:p>
    <w:p w:rsidR="007D77DC" w:rsidRPr="003E4C99" w:rsidRDefault="007D77DC" w:rsidP="003E4C9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E4C99">
        <w:rPr>
          <w:sz w:val="28"/>
          <w:szCs w:val="28"/>
        </w:rPr>
        <w:t>Manage the school’s lettings offer.</w:t>
      </w:r>
    </w:p>
    <w:p w:rsidR="007D77DC" w:rsidRPr="003E4C99" w:rsidRDefault="007D77DC" w:rsidP="003E4C9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E4C99">
        <w:rPr>
          <w:sz w:val="28"/>
          <w:szCs w:val="28"/>
        </w:rPr>
        <w:t>Ensure the effective and efficient operation of the site and admin team, delegating tasks to site/finance/office staff where appropriate.</w:t>
      </w:r>
    </w:p>
    <w:p w:rsidR="007D77DC" w:rsidRPr="003E4C99" w:rsidRDefault="007D77DC" w:rsidP="007D77DC">
      <w:pPr>
        <w:rPr>
          <w:sz w:val="28"/>
          <w:szCs w:val="28"/>
          <w:u w:val="single"/>
        </w:rPr>
      </w:pPr>
      <w:r w:rsidRPr="003E4C99">
        <w:rPr>
          <w:sz w:val="28"/>
          <w:szCs w:val="28"/>
          <w:u w:val="single"/>
        </w:rPr>
        <w:t>Human resources</w:t>
      </w:r>
    </w:p>
    <w:p w:rsidR="007D77DC" w:rsidRPr="003E4C99" w:rsidRDefault="007D77DC" w:rsidP="003E4C9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E4C99">
        <w:rPr>
          <w:sz w:val="28"/>
          <w:szCs w:val="28"/>
        </w:rPr>
        <w:t>Manage the school’s payroll provision with the payroll provider.</w:t>
      </w:r>
    </w:p>
    <w:p w:rsidR="007D77DC" w:rsidRPr="003E4C99" w:rsidRDefault="007D77DC" w:rsidP="003E4C9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E4C99">
        <w:rPr>
          <w:sz w:val="28"/>
          <w:szCs w:val="28"/>
        </w:rPr>
        <w:t xml:space="preserve">Ensure that recruitment, appraisal, disciplinary and grievance policies </w:t>
      </w:r>
      <w:proofErr w:type="gramStart"/>
      <w:r w:rsidRPr="003E4C99">
        <w:rPr>
          <w:sz w:val="28"/>
          <w:szCs w:val="28"/>
        </w:rPr>
        <w:t>are administered</w:t>
      </w:r>
      <w:proofErr w:type="gramEnd"/>
      <w:r w:rsidRPr="003E4C99">
        <w:rPr>
          <w:sz w:val="28"/>
          <w:szCs w:val="28"/>
        </w:rPr>
        <w:t xml:space="preserve"> in accordance with employment law.</w:t>
      </w:r>
    </w:p>
    <w:p w:rsidR="007D77DC" w:rsidRPr="003E4C99" w:rsidRDefault="007D77DC" w:rsidP="003E4C9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E4C99">
        <w:rPr>
          <w:sz w:val="28"/>
          <w:szCs w:val="28"/>
        </w:rPr>
        <w:t>Advise on HR issues within school and liaise with the external HR provider.</w:t>
      </w:r>
    </w:p>
    <w:p w:rsidR="007D77DC" w:rsidRPr="003E4C99" w:rsidRDefault="007D77DC" w:rsidP="003E4C9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E4C99">
        <w:rPr>
          <w:sz w:val="28"/>
          <w:szCs w:val="28"/>
        </w:rPr>
        <w:t xml:space="preserve">Maintain all administrative records and the School Information Management System to ensure current and up to date information on staff, students and budgets is accessible and accurate. </w:t>
      </w:r>
    </w:p>
    <w:p w:rsidR="007D77DC" w:rsidRPr="003E4C99" w:rsidRDefault="007D77DC" w:rsidP="003E4C9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E4C99">
        <w:rPr>
          <w:sz w:val="28"/>
          <w:szCs w:val="28"/>
        </w:rPr>
        <w:t xml:space="preserve">Conduct reviews of the </w:t>
      </w:r>
      <w:proofErr w:type="gramStart"/>
      <w:r w:rsidRPr="003E4C99">
        <w:rPr>
          <w:sz w:val="28"/>
          <w:szCs w:val="28"/>
        </w:rPr>
        <w:t>school’s</w:t>
      </w:r>
      <w:proofErr w:type="gramEnd"/>
      <w:r w:rsidRPr="003E4C99">
        <w:rPr>
          <w:sz w:val="28"/>
          <w:szCs w:val="28"/>
        </w:rPr>
        <w:t xml:space="preserve"> staffing structure to ensure effective deployment of staff and financial efficiency.</w:t>
      </w:r>
    </w:p>
    <w:p w:rsidR="007D77DC" w:rsidRPr="003E4C99" w:rsidRDefault="007D77DC" w:rsidP="003E4C9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E4C99">
        <w:rPr>
          <w:sz w:val="28"/>
          <w:szCs w:val="28"/>
        </w:rPr>
        <w:t xml:space="preserve">Maintain records of staff absence and liaise with the Headteacher, personnel and payroll to ensure that Absence Management and Attendance policies </w:t>
      </w:r>
      <w:proofErr w:type="gramStart"/>
      <w:r w:rsidRPr="003E4C99">
        <w:rPr>
          <w:sz w:val="28"/>
          <w:szCs w:val="28"/>
        </w:rPr>
        <w:t>are adhered</w:t>
      </w:r>
      <w:proofErr w:type="gramEnd"/>
      <w:r w:rsidRPr="003E4C99">
        <w:rPr>
          <w:sz w:val="28"/>
          <w:szCs w:val="28"/>
        </w:rPr>
        <w:t xml:space="preserve"> to. </w:t>
      </w:r>
    </w:p>
    <w:p w:rsidR="007D77DC" w:rsidRPr="003E4C99" w:rsidRDefault="007D77DC" w:rsidP="003E4C99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3E4C99">
        <w:rPr>
          <w:sz w:val="28"/>
          <w:szCs w:val="28"/>
          <w:u w:val="single"/>
        </w:rPr>
        <w:t>Health and safety</w:t>
      </w:r>
    </w:p>
    <w:p w:rsidR="007D77DC" w:rsidRPr="003E4C99" w:rsidRDefault="007D77DC" w:rsidP="003E4C9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E4C99">
        <w:rPr>
          <w:sz w:val="28"/>
          <w:szCs w:val="28"/>
        </w:rPr>
        <w:t>With the Headteacher and premises team, supervise the maintenance of the school site</w:t>
      </w:r>
      <w:r w:rsidR="006231DD" w:rsidRPr="003E4C99">
        <w:rPr>
          <w:sz w:val="28"/>
          <w:szCs w:val="28"/>
        </w:rPr>
        <w:t xml:space="preserve"> and school vehicles</w:t>
      </w:r>
      <w:r w:rsidRPr="003E4C99">
        <w:rPr>
          <w:sz w:val="28"/>
          <w:szCs w:val="28"/>
        </w:rPr>
        <w:t>.</w:t>
      </w:r>
    </w:p>
    <w:p w:rsidR="007D77DC" w:rsidRPr="003E4C99" w:rsidRDefault="007D77DC" w:rsidP="003E4C9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E4C99">
        <w:rPr>
          <w:sz w:val="28"/>
          <w:szCs w:val="28"/>
        </w:rPr>
        <w:t>Lead on the school’s compliance with health and safety regulations, and put in place processes and procedures to ensure the safety of all in the school.</w:t>
      </w:r>
    </w:p>
    <w:p w:rsidR="007D77DC" w:rsidRPr="003E4C99" w:rsidRDefault="007D77DC" w:rsidP="003E4C9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E4C99">
        <w:rPr>
          <w:sz w:val="28"/>
          <w:szCs w:val="28"/>
        </w:rPr>
        <w:t>Organise health and safety training for staff.</w:t>
      </w:r>
    </w:p>
    <w:p w:rsidR="007D77DC" w:rsidRPr="003E4C99" w:rsidRDefault="007D77DC" w:rsidP="007D77DC">
      <w:pPr>
        <w:rPr>
          <w:sz w:val="28"/>
          <w:szCs w:val="28"/>
          <w:u w:val="single"/>
        </w:rPr>
      </w:pPr>
      <w:r w:rsidRPr="003E4C99">
        <w:rPr>
          <w:sz w:val="28"/>
          <w:szCs w:val="28"/>
          <w:u w:val="single"/>
        </w:rPr>
        <w:t>Compliance</w:t>
      </w:r>
    </w:p>
    <w:p w:rsidR="007D77DC" w:rsidRPr="003E4C99" w:rsidRDefault="007D77DC" w:rsidP="003E4C9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E4C99">
        <w:rPr>
          <w:sz w:val="28"/>
          <w:szCs w:val="28"/>
        </w:rPr>
        <w:t>Manage the school’s compliance with statutory obligations, and advise others on the relevant legal, regulatory and ethical requirements.</w:t>
      </w:r>
    </w:p>
    <w:p w:rsidR="007D77DC" w:rsidRPr="003E4C99" w:rsidRDefault="007D77DC" w:rsidP="003E4C9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E4C99">
        <w:rPr>
          <w:sz w:val="28"/>
          <w:szCs w:val="28"/>
        </w:rPr>
        <w:t xml:space="preserve">Track all school policies and ensure they </w:t>
      </w:r>
      <w:proofErr w:type="gramStart"/>
      <w:r w:rsidRPr="003E4C99">
        <w:rPr>
          <w:sz w:val="28"/>
          <w:szCs w:val="28"/>
        </w:rPr>
        <w:t>are updated</w:t>
      </w:r>
      <w:proofErr w:type="gramEnd"/>
      <w:r w:rsidRPr="003E4C99">
        <w:rPr>
          <w:sz w:val="28"/>
          <w:szCs w:val="28"/>
        </w:rPr>
        <w:t xml:space="preserve"> in accordance with the policy review schedule.</w:t>
      </w:r>
    </w:p>
    <w:p w:rsidR="007D77DC" w:rsidRPr="003E4C99" w:rsidRDefault="007D77DC" w:rsidP="003E4C9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E4C99">
        <w:rPr>
          <w:sz w:val="28"/>
          <w:szCs w:val="28"/>
        </w:rPr>
        <w:t xml:space="preserve">Monitor and update the </w:t>
      </w:r>
      <w:r w:rsidR="006231DD" w:rsidRPr="003E4C99">
        <w:rPr>
          <w:sz w:val="28"/>
          <w:szCs w:val="28"/>
        </w:rPr>
        <w:t xml:space="preserve">financial </w:t>
      </w:r>
      <w:r w:rsidRPr="003E4C99">
        <w:rPr>
          <w:sz w:val="28"/>
          <w:szCs w:val="28"/>
        </w:rPr>
        <w:t>risk register.</w:t>
      </w:r>
    </w:p>
    <w:p w:rsidR="006231DD" w:rsidRPr="003E4C99" w:rsidRDefault="006231DD" w:rsidP="003E4C9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E4C99">
        <w:rPr>
          <w:sz w:val="28"/>
          <w:szCs w:val="28"/>
        </w:rPr>
        <w:t>Monitor and oversee the updating the school’s asset register.</w:t>
      </w:r>
    </w:p>
    <w:p w:rsidR="003E4C99" w:rsidRPr="003E4C99" w:rsidRDefault="003E4C99" w:rsidP="007D77DC">
      <w:pPr>
        <w:rPr>
          <w:sz w:val="28"/>
          <w:szCs w:val="28"/>
          <w:u w:val="single"/>
        </w:rPr>
      </w:pPr>
    </w:p>
    <w:p w:rsidR="003E4C99" w:rsidRPr="003E4C99" w:rsidRDefault="003E4C99" w:rsidP="007D77DC">
      <w:pPr>
        <w:rPr>
          <w:sz w:val="28"/>
          <w:szCs w:val="28"/>
          <w:u w:val="single"/>
        </w:rPr>
      </w:pPr>
    </w:p>
    <w:p w:rsidR="007D77DC" w:rsidRPr="003E4C99" w:rsidRDefault="007D77DC" w:rsidP="007D77DC">
      <w:pPr>
        <w:rPr>
          <w:sz w:val="28"/>
          <w:szCs w:val="28"/>
          <w:u w:val="single"/>
        </w:rPr>
      </w:pPr>
      <w:r w:rsidRPr="003E4C99">
        <w:rPr>
          <w:sz w:val="28"/>
          <w:szCs w:val="28"/>
          <w:u w:val="single"/>
        </w:rPr>
        <w:t>Administration</w:t>
      </w:r>
    </w:p>
    <w:p w:rsidR="007D77DC" w:rsidRPr="003E4C99" w:rsidRDefault="007D77DC" w:rsidP="003E4C9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E4C99">
        <w:rPr>
          <w:sz w:val="28"/>
          <w:szCs w:val="28"/>
        </w:rPr>
        <w:t>Keep records in accordance with the school’s record retention schedule and data protection law, ensuring information security and confidentiality at all times.</w:t>
      </w:r>
    </w:p>
    <w:p w:rsidR="007D77DC" w:rsidRPr="003E4C99" w:rsidRDefault="007D77DC" w:rsidP="003E4C9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E4C99">
        <w:rPr>
          <w:sz w:val="28"/>
          <w:szCs w:val="28"/>
        </w:rPr>
        <w:t>Provide administrative support for the Headteacher and Governing Body.</w:t>
      </w:r>
    </w:p>
    <w:p w:rsidR="007D77DC" w:rsidRPr="003E4C99" w:rsidRDefault="007D77DC" w:rsidP="003E4C9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E4C99">
        <w:rPr>
          <w:sz w:val="28"/>
          <w:szCs w:val="28"/>
        </w:rPr>
        <w:t>Liaise with the school’s Data Protection Officer, ens</w:t>
      </w:r>
      <w:r w:rsidR="006231DD" w:rsidRPr="003E4C99">
        <w:rPr>
          <w:sz w:val="28"/>
          <w:szCs w:val="28"/>
        </w:rPr>
        <w:t>uring that the school is complia</w:t>
      </w:r>
      <w:r w:rsidRPr="003E4C99">
        <w:rPr>
          <w:sz w:val="28"/>
          <w:szCs w:val="28"/>
        </w:rPr>
        <w:t>nt for data protection.</w:t>
      </w:r>
    </w:p>
    <w:p w:rsidR="007D77DC" w:rsidRPr="003E4C99" w:rsidRDefault="007D77DC" w:rsidP="003E4C9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E4C99">
        <w:rPr>
          <w:sz w:val="28"/>
          <w:szCs w:val="28"/>
        </w:rPr>
        <w:t>The Business Leader will be required to safeguard and promote the welfare of children and young people, and follow school policies and the staff code of conduct.</w:t>
      </w:r>
    </w:p>
    <w:p w:rsidR="006231DD" w:rsidRPr="003E4C99" w:rsidRDefault="006231DD" w:rsidP="003E4C9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E4C99">
        <w:rPr>
          <w:sz w:val="28"/>
          <w:szCs w:val="28"/>
        </w:rPr>
        <w:t>Maintain and update the school’s Single Central Record</w:t>
      </w:r>
    </w:p>
    <w:p w:rsidR="007D77DC" w:rsidRPr="003E4C99" w:rsidRDefault="007D77DC" w:rsidP="003E4C99">
      <w:pPr>
        <w:ind w:left="360"/>
        <w:rPr>
          <w:sz w:val="28"/>
          <w:szCs w:val="28"/>
        </w:rPr>
      </w:pPr>
      <w:r w:rsidRPr="003E4C99">
        <w:rPr>
          <w:sz w:val="28"/>
          <w:szCs w:val="28"/>
        </w:rPr>
        <w:t xml:space="preserve">Please note that this list of duties is illustrative of the general nature and level of responsibility of the role. </w:t>
      </w:r>
      <w:proofErr w:type="gramStart"/>
      <w:r w:rsidRPr="003E4C99">
        <w:rPr>
          <w:sz w:val="28"/>
          <w:szCs w:val="28"/>
        </w:rPr>
        <w:t>It is not a comprehensive list of al</w:t>
      </w:r>
      <w:r w:rsidR="006231DD" w:rsidRPr="003E4C99">
        <w:rPr>
          <w:sz w:val="28"/>
          <w:szCs w:val="28"/>
        </w:rPr>
        <w:t>l tasks that the Business Manager</w:t>
      </w:r>
      <w:r w:rsidRPr="003E4C99">
        <w:rPr>
          <w:sz w:val="28"/>
          <w:szCs w:val="28"/>
        </w:rPr>
        <w:t xml:space="preserve"> will carry out.</w:t>
      </w:r>
      <w:proofErr w:type="gramEnd"/>
      <w:r w:rsidRPr="003E4C99">
        <w:rPr>
          <w:sz w:val="28"/>
          <w:szCs w:val="28"/>
        </w:rPr>
        <w:t xml:space="preserve"> The </w:t>
      </w:r>
      <w:r w:rsidR="006231DD" w:rsidRPr="003E4C99">
        <w:rPr>
          <w:sz w:val="28"/>
          <w:szCs w:val="28"/>
        </w:rPr>
        <w:t>post holder</w:t>
      </w:r>
      <w:r w:rsidRPr="003E4C99">
        <w:rPr>
          <w:sz w:val="28"/>
          <w:szCs w:val="28"/>
        </w:rPr>
        <w:t xml:space="preserve"> may be required to carry out other duties appropriate to the level of the role, as directed by the Headteacher</w:t>
      </w:r>
    </w:p>
    <w:p w:rsidR="007D77DC" w:rsidRPr="003E4C99" w:rsidRDefault="007D77DC" w:rsidP="007D77DC">
      <w:pPr>
        <w:rPr>
          <w:sz w:val="28"/>
          <w:szCs w:val="28"/>
          <w:u w:val="single"/>
        </w:rPr>
      </w:pPr>
      <w:r w:rsidRPr="003E4C99">
        <w:rPr>
          <w:sz w:val="28"/>
          <w:szCs w:val="28"/>
          <w:u w:val="single"/>
        </w:rPr>
        <w:t>Person specification: Business Leader</w:t>
      </w:r>
    </w:p>
    <w:p w:rsidR="007D77DC" w:rsidRPr="003E4C99" w:rsidRDefault="007D77DC" w:rsidP="007D77DC">
      <w:pPr>
        <w:rPr>
          <w:sz w:val="28"/>
          <w:szCs w:val="28"/>
          <w:u w:val="single"/>
        </w:rPr>
      </w:pPr>
      <w:r w:rsidRPr="003E4C99">
        <w:rPr>
          <w:sz w:val="28"/>
          <w:szCs w:val="28"/>
          <w:u w:val="single"/>
        </w:rPr>
        <w:t>CRITERIA QUALITIES</w:t>
      </w:r>
    </w:p>
    <w:p w:rsidR="007D77DC" w:rsidRPr="003E4C99" w:rsidRDefault="007D77DC" w:rsidP="007D77DC">
      <w:pPr>
        <w:rPr>
          <w:sz w:val="28"/>
          <w:szCs w:val="28"/>
          <w:u w:val="single"/>
        </w:rPr>
      </w:pPr>
      <w:r w:rsidRPr="003E4C99">
        <w:rPr>
          <w:sz w:val="28"/>
          <w:szCs w:val="28"/>
          <w:u w:val="single"/>
        </w:rPr>
        <w:t>Qualifications and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231DD" w:rsidRPr="003E4C99" w:rsidTr="006231DD">
        <w:tc>
          <w:tcPr>
            <w:tcW w:w="4508" w:type="dxa"/>
          </w:tcPr>
          <w:p w:rsidR="006231DD" w:rsidRPr="003E4C99" w:rsidRDefault="006231DD" w:rsidP="007D77DC">
            <w:pPr>
              <w:rPr>
                <w:sz w:val="28"/>
                <w:szCs w:val="28"/>
                <w:u w:val="single"/>
              </w:rPr>
            </w:pPr>
            <w:r w:rsidRPr="003E4C99">
              <w:rPr>
                <w:sz w:val="28"/>
                <w:szCs w:val="28"/>
                <w:u w:val="single"/>
              </w:rPr>
              <w:t>Essential</w:t>
            </w:r>
          </w:p>
        </w:tc>
        <w:tc>
          <w:tcPr>
            <w:tcW w:w="4508" w:type="dxa"/>
          </w:tcPr>
          <w:p w:rsidR="006231DD" w:rsidRPr="003E4C99" w:rsidRDefault="006231DD" w:rsidP="007D77DC">
            <w:pPr>
              <w:rPr>
                <w:sz w:val="28"/>
                <w:szCs w:val="28"/>
                <w:u w:val="single"/>
              </w:rPr>
            </w:pPr>
            <w:r w:rsidRPr="003E4C99">
              <w:rPr>
                <w:sz w:val="28"/>
                <w:szCs w:val="28"/>
                <w:u w:val="single"/>
              </w:rPr>
              <w:t>Desirable</w:t>
            </w:r>
          </w:p>
        </w:tc>
      </w:tr>
      <w:tr w:rsidR="006231DD" w:rsidRPr="003E4C99" w:rsidTr="006231DD">
        <w:tc>
          <w:tcPr>
            <w:tcW w:w="4508" w:type="dxa"/>
          </w:tcPr>
          <w:p w:rsidR="006231DD" w:rsidRPr="003E4C99" w:rsidRDefault="006231DD" w:rsidP="006231DD">
            <w:pPr>
              <w:rPr>
                <w:sz w:val="28"/>
                <w:szCs w:val="28"/>
              </w:rPr>
            </w:pPr>
            <w:r w:rsidRPr="003E4C99">
              <w:rPr>
                <w:sz w:val="28"/>
                <w:szCs w:val="28"/>
              </w:rPr>
              <w:t>GSCE education to include English Language and Maths (or equivalent).</w:t>
            </w:r>
          </w:p>
          <w:p w:rsidR="006231DD" w:rsidRPr="003E4C99" w:rsidRDefault="006231DD" w:rsidP="007D77D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508" w:type="dxa"/>
          </w:tcPr>
          <w:p w:rsidR="006231DD" w:rsidRPr="003E4C99" w:rsidRDefault="006231DD" w:rsidP="006231DD">
            <w:pPr>
              <w:rPr>
                <w:sz w:val="28"/>
                <w:szCs w:val="28"/>
              </w:rPr>
            </w:pPr>
            <w:r w:rsidRPr="003E4C99">
              <w:rPr>
                <w:sz w:val="28"/>
                <w:szCs w:val="28"/>
              </w:rPr>
              <w:t xml:space="preserve">A degree or other relevant qualification - ideally in accountancy, business management or a </w:t>
            </w:r>
          </w:p>
          <w:p w:rsidR="006231DD" w:rsidRPr="003E4C99" w:rsidRDefault="006231DD" w:rsidP="007D77DC">
            <w:pPr>
              <w:rPr>
                <w:sz w:val="28"/>
                <w:szCs w:val="28"/>
              </w:rPr>
            </w:pPr>
            <w:proofErr w:type="gramStart"/>
            <w:r w:rsidRPr="003E4C99">
              <w:rPr>
                <w:sz w:val="28"/>
                <w:szCs w:val="28"/>
              </w:rPr>
              <w:t>related</w:t>
            </w:r>
            <w:proofErr w:type="gramEnd"/>
            <w:r w:rsidRPr="003E4C99">
              <w:rPr>
                <w:sz w:val="28"/>
                <w:szCs w:val="28"/>
              </w:rPr>
              <w:t xml:space="preserve"> discipline.</w:t>
            </w:r>
          </w:p>
        </w:tc>
      </w:tr>
      <w:tr w:rsidR="006231DD" w:rsidRPr="003E4C99" w:rsidTr="006231DD">
        <w:tc>
          <w:tcPr>
            <w:tcW w:w="4508" w:type="dxa"/>
          </w:tcPr>
          <w:p w:rsidR="006231DD" w:rsidRPr="003E4C99" w:rsidRDefault="006231DD" w:rsidP="006231DD">
            <w:pPr>
              <w:rPr>
                <w:sz w:val="28"/>
                <w:szCs w:val="28"/>
              </w:rPr>
            </w:pPr>
            <w:r w:rsidRPr="003E4C99">
              <w:rPr>
                <w:sz w:val="28"/>
                <w:szCs w:val="28"/>
              </w:rPr>
              <w:t>Evidence of continuing professional development.</w:t>
            </w:r>
          </w:p>
          <w:p w:rsidR="006231DD" w:rsidRPr="003E4C99" w:rsidRDefault="006231DD" w:rsidP="007D77D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508" w:type="dxa"/>
          </w:tcPr>
          <w:p w:rsidR="006231DD" w:rsidRPr="003E4C99" w:rsidRDefault="006231DD" w:rsidP="006231DD">
            <w:pPr>
              <w:rPr>
                <w:sz w:val="28"/>
                <w:szCs w:val="28"/>
              </w:rPr>
            </w:pPr>
            <w:r w:rsidRPr="003E4C99">
              <w:rPr>
                <w:sz w:val="28"/>
                <w:szCs w:val="28"/>
              </w:rPr>
              <w:t xml:space="preserve">A school business management qualification (National College of School Leadership </w:t>
            </w:r>
          </w:p>
          <w:p w:rsidR="006231DD" w:rsidRPr="003E4C99" w:rsidRDefault="006231DD" w:rsidP="006231DD">
            <w:pPr>
              <w:rPr>
                <w:sz w:val="28"/>
                <w:szCs w:val="28"/>
              </w:rPr>
            </w:pPr>
            <w:r w:rsidRPr="003E4C99">
              <w:rPr>
                <w:sz w:val="28"/>
                <w:szCs w:val="28"/>
              </w:rPr>
              <w:t xml:space="preserve">Certificate of School Business Management (CSBM) or Diploma of School Business </w:t>
            </w:r>
          </w:p>
          <w:p w:rsidR="006231DD" w:rsidRPr="003E4C99" w:rsidRDefault="006231DD" w:rsidP="007D77DC">
            <w:pPr>
              <w:rPr>
                <w:sz w:val="28"/>
                <w:szCs w:val="28"/>
              </w:rPr>
            </w:pPr>
            <w:r w:rsidRPr="003E4C99">
              <w:rPr>
                <w:sz w:val="28"/>
                <w:szCs w:val="28"/>
              </w:rPr>
              <w:t>Management (DSBM).</w:t>
            </w:r>
          </w:p>
        </w:tc>
      </w:tr>
      <w:tr w:rsidR="006231DD" w:rsidRPr="003E4C99" w:rsidTr="006231DD">
        <w:tc>
          <w:tcPr>
            <w:tcW w:w="4508" w:type="dxa"/>
          </w:tcPr>
          <w:p w:rsidR="006231DD" w:rsidRPr="003E4C99" w:rsidRDefault="006231DD" w:rsidP="007D77DC">
            <w:pPr>
              <w:rPr>
                <w:sz w:val="28"/>
                <w:szCs w:val="28"/>
              </w:rPr>
            </w:pPr>
            <w:r w:rsidRPr="003E4C99">
              <w:rPr>
                <w:sz w:val="28"/>
                <w:szCs w:val="28"/>
              </w:rPr>
              <w:t>Experience Successful leadership and management experience in a school, or in a re</w:t>
            </w:r>
            <w:r w:rsidR="003E4C99">
              <w:rPr>
                <w:sz w:val="28"/>
                <w:szCs w:val="28"/>
              </w:rPr>
              <w:t>levant field outside education.</w:t>
            </w:r>
          </w:p>
        </w:tc>
        <w:tc>
          <w:tcPr>
            <w:tcW w:w="4508" w:type="dxa"/>
          </w:tcPr>
          <w:p w:rsidR="006231DD" w:rsidRPr="003E4C99" w:rsidRDefault="006231DD" w:rsidP="006231DD">
            <w:pPr>
              <w:rPr>
                <w:sz w:val="28"/>
                <w:szCs w:val="28"/>
              </w:rPr>
            </w:pPr>
            <w:r w:rsidRPr="003E4C99">
              <w:rPr>
                <w:sz w:val="28"/>
                <w:szCs w:val="28"/>
              </w:rPr>
              <w:t>Relevant Health and Safety training.</w:t>
            </w:r>
          </w:p>
          <w:p w:rsidR="006231DD" w:rsidRPr="003E4C99" w:rsidRDefault="006231DD" w:rsidP="007D77DC">
            <w:pPr>
              <w:rPr>
                <w:sz w:val="28"/>
                <w:szCs w:val="28"/>
                <w:u w:val="single"/>
              </w:rPr>
            </w:pPr>
          </w:p>
        </w:tc>
      </w:tr>
      <w:tr w:rsidR="006231DD" w:rsidRPr="003E4C99" w:rsidTr="006231DD">
        <w:tc>
          <w:tcPr>
            <w:tcW w:w="4508" w:type="dxa"/>
          </w:tcPr>
          <w:p w:rsidR="006231DD" w:rsidRPr="003E4C99" w:rsidRDefault="006231DD" w:rsidP="006231DD">
            <w:pPr>
              <w:rPr>
                <w:sz w:val="28"/>
                <w:szCs w:val="28"/>
              </w:rPr>
            </w:pPr>
            <w:r w:rsidRPr="003E4C99">
              <w:rPr>
                <w:sz w:val="28"/>
                <w:szCs w:val="28"/>
              </w:rPr>
              <w:t>Line management experience.</w:t>
            </w:r>
          </w:p>
          <w:p w:rsidR="006231DD" w:rsidRPr="003E4C99" w:rsidRDefault="006231DD" w:rsidP="007D77D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508" w:type="dxa"/>
          </w:tcPr>
          <w:p w:rsidR="006231DD" w:rsidRPr="003E4C99" w:rsidRDefault="006231DD" w:rsidP="007D77DC">
            <w:pPr>
              <w:rPr>
                <w:sz w:val="28"/>
                <w:szCs w:val="28"/>
              </w:rPr>
            </w:pPr>
            <w:r w:rsidRPr="003E4C99">
              <w:rPr>
                <w:sz w:val="28"/>
                <w:szCs w:val="28"/>
              </w:rPr>
              <w:t>Involvement in school self-evalu</w:t>
            </w:r>
            <w:r w:rsidR="003E4C99">
              <w:rPr>
                <w:sz w:val="28"/>
                <w:szCs w:val="28"/>
              </w:rPr>
              <w:t>ation and improvement planning.</w:t>
            </w:r>
          </w:p>
        </w:tc>
      </w:tr>
      <w:tr w:rsidR="006231DD" w:rsidRPr="003E4C99" w:rsidTr="006231DD">
        <w:tc>
          <w:tcPr>
            <w:tcW w:w="4508" w:type="dxa"/>
          </w:tcPr>
          <w:p w:rsidR="006231DD" w:rsidRPr="003E4C99" w:rsidRDefault="006231DD" w:rsidP="007D77DC">
            <w:pPr>
              <w:rPr>
                <w:sz w:val="28"/>
                <w:szCs w:val="28"/>
              </w:rPr>
            </w:pPr>
            <w:r w:rsidRPr="003E4C99">
              <w:rPr>
                <w:sz w:val="28"/>
                <w:szCs w:val="28"/>
              </w:rPr>
              <w:t>Evidence of con</w:t>
            </w:r>
            <w:r w:rsidR="003E4C99">
              <w:rPr>
                <w:sz w:val="28"/>
                <w:szCs w:val="28"/>
              </w:rPr>
              <w:t>tributing to staff development.</w:t>
            </w:r>
          </w:p>
        </w:tc>
        <w:tc>
          <w:tcPr>
            <w:tcW w:w="4508" w:type="dxa"/>
          </w:tcPr>
          <w:p w:rsidR="006231DD" w:rsidRPr="003E4C99" w:rsidRDefault="006231DD" w:rsidP="007D77DC">
            <w:pPr>
              <w:rPr>
                <w:sz w:val="28"/>
                <w:szCs w:val="28"/>
              </w:rPr>
            </w:pPr>
            <w:r w:rsidRPr="003E4C99">
              <w:rPr>
                <w:sz w:val="28"/>
                <w:szCs w:val="28"/>
              </w:rPr>
              <w:t>Experience of working</w:t>
            </w:r>
            <w:r w:rsidR="003E4C99">
              <w:rPr>
                <w:sz w:val="28"/>
                <w:szCs w:val="28"/>
              </w:rPr>
              <w:t xml:space="preserve"> with children or young people.</w:t>
            </w:r>
          </w:p>
        </w:tc>
      </w:tr>
      <w:tr w:rsidR="006231DD" w:rsidRPr="003E4C99" w:rsidTr="006231DD">
        <w:tc>
          <w:tcPr>
            <w:tcW w:w="4508" w:type="dxa"/>
          </w:tcPr>
          <w:p w:rsidR="006231DD" w:rsidRPr="003E4C99" w:rsidRDefault="006231DD" w:rsidP="006231DD">
            <w:pPr>
              <w:rPr>
                <w:sz w:val="28"/>
                <w:szCs w:val="28"/>
              </w:rPr>
            </w:pPr>
          </w:p>
          <w:p w:rsidR="006231DD" w:rsidRPr="003E4C99" w:rsidRDefault="006231DD" w:rsidP="006231DD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:rsidR="006231DD" w:rsidRPr="003E4C99" w:rsidRDefault="006231DD" w:rsidP="006231DD">
            <w:pPr>
              <w:rPr>
                <w:sz w:val="28"/>
                <w:szCs w:val="28"/>
              </w:rPr>
            </w:pPr>
            <w:r w:rsidRPr="003E4C99">
              <w:rPr>
                <w:sz w:val="28"/>
                <w:szCs w:val="28"/>
              </w:rPr>
              <w:t>Experience of managing Health and Safety.</w:t>
            </w:r>
          </w:p>
          <w:p w:rsidR="006231DD" w:rsidRPr="003E4C99" w:rsidRDefault="006231DD" w:rsidP="007D77DC">
            <w:pPr>
              <w:rPr>
                <w:sz w:val="28"/>
                <w:szCs w:val="28"/>
              </w:rPr>
            </w:pPr>
            <w:r w:rsidRPr="003E4C99">
              <w:rPr>
                <w:sz w:val="28"/>
                <w:szCs w:val="28"/>
              </w:rPr>
              <w:t>Experience of human resources and data protection.</w:t>
            </w:r>
          </w:p>
        </w:tc>
      </w:tr>
    </w:tbl>
    <w:p w:rsidR="007D77DC" w:rsidRPr="003E4C99" w:rsidRDefault="007D77DC" w:rsidP="007D77DC">
      <w:pPr>
        <w:rPr>
          <w:sz w:val="28"/>
          <w:szCs w:val="28"/>
          <w:u w:val="single"/>
        </w:rPr>
      </w:pPr>
      <w:r w:rsidRPr="003E4C99">
        <w:rPr>
          <w:sz w:val="28"/>
          <w:szCs w:val="28"/>
          <w:u w:val="single"/>
        </w:rPr>
        <w:t>Skills and knowledge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231DD" w:rsidRPr="003E4C99" w:rsidTr="006231DD">
        <w:tc>
          <w:tcPr>
            <w:tcW w:w="4508" w:type="dxa"/>
          </w:tcPr>
          <w:p w:rsidR="006231DD" w:rsidRPr="003E4C99" w:rsidRDefault="006231DD" w:rsidP="007D77DC">
            <w:pPr>
              <w:rPr>
                <w:sz w:val="28"/>
                <w:szCs w:val="28"/>
                <w:u w:val="single"/>
              </w:rPr>
            </w:pPr>
            <w:r w:rsidRPr="003E4C99">
              <w:rPr>
                <w:sz w:val="28"/>
                <w:szCs w:val="28"/>
                <w:u w:val="single"/>
              </w:rPr>
              <w:t>Essential</w:t>
            </w:r>
          </w:p>
        </w:tc>
        <w:tc>
          <w:tcPr>
            <w:tcW w:w="4508" w:type="dxa"/>
          </w:tcPr>
          <w:p w:rsidR="006231DD" w:rsidRPr="003E4C99" w:rsidRDefault="006231DD" w:rsidP="007D77DC">
            <w:pPr>
              <w:rPr>
                <w:sz w:val="28"/>
                <w:szCs w:val="28"/>
                <w:u w:val="single"/>
              </w:rPr>
            </w:pPr>
            <w:r w:rsidRPr="003E4C99">
              <w:rPr>
                <w:sz w:val="28"/>
                <w:szCs w:val="28"/>
                <w:u w:val="single"/>
              </w:rPr>
              <w:t>Desirable</w:t>
            </w:r>
          </w:p>
        </w:tc>
      </w:tr>
      <w:tr w:rsidR="006231DD" w:rsidRPr="003E4C99" w:rsidTr="006231DD">
        <w:tc>
          <w:tcPr>
            <w:tcW w:w="4508" w:type="dxa"/>
          </w:tcPr>
          <w:p w:rsidR="006231DD" w:rsidRPr="003E4C99" w:rsidRDefault="006231DD" w:rsidP="006231DD">
            <w:pPr>
              <w:rPr>
                <w:sz w:val="28"/>
                <w:szCs w:val="28"/>
              </w:rPr>
            </w:pPr>
            <w:r w:rsidRPr="003E4C99">
              <w:rPr>
                <w:sz w:val="28"/>
                <w:szCs w:val="28"/>
              </w:rPr>
              <w:t>Proven competence of financial management (ideally within a school)</w:t>
            </w:r>
          </w:p>
          <w:p w:rsidR="006231DD" w:rsidRPr="003E4C99" w:rsidRDefault="006231DD" w:rsidP="007D77D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508" w:type="dxa"/>
          </w:tcPr>
          <w:p w:rsidR="006231DD" w:rsidRPr="003E4C99" w:rsidRDefault="00E179C6" w:rsidP="007D77DC">
            <w:pPr>
              <w:rPr>
                <w:sz w:val="28"/>
                <w:szCs w:val="28"/>
              </w:rPr>
            </w:pPr>
            <w:r w:rsidRPr="003E4C99">
              <w:rPr>
                <w:sz w:val="28"/>
                <w:szCs w:val="28"/>
              </w:rPr>
              <w:t>Previous use of Management Information System</w:t>
            </w:r>
            <w:r w:rsidR="003E4C99">
              <w:rPr>
                <w:sz w:val="28"/>
                <w:szCs w:val="28"/>
              </w:rPr>
              <w:t xml:space="preserve">s (SIMS / </w:t>
            </w:r>
            <w:proofErr w:type="spellStart"/>
            <w:r w:rsidR="003E4C99">
              <w:rPr>
                <w:sz w:val="28"/>
                <w:szCs w:val="28"/>
              </w:rPr>
              <w:t>Arbor</w:t>
            </w:r>
            <w:proofErr w:type="spellEnd"/>
            <w:r w:rsidR="003E4C99">
              <w:rPr>
                <w:sz w:val="28"/>
                <w:szCs w:val="28"/>
              </w:rPr>
              <w:t xml:space="preserve"> or equivalent).</w:t>
            </w:r>
          </w:p>
        </w:tc>
      </w:tr>
      <w:tr w:rsidR="006231DD" w:rsidRPr="003E4C99" w:rsidTr="006231DD">
        <w:tc>
          <w:tcPr>
            <w:tcW w:w="4508" w:type="dxa"/>
          </w:tcPr>
          <w:p w:rsidR="006231DD" w:rsidRPr="003E4C99" w:rsidRDefault="006231DD" w:rsidP="007D77DC">
            <w:pPr>
              <w:rPr>
                <w:sz w:val="28"/>
                <w:szCs w:val="28"/>
              </w:rPr>
            </w:pPr>
            <w:r w:rsidRPr="003E4C99">
              <w:rPr>
                <w:sz w:val="28"/>
                <w:szCs w:val="28"/>
              </w:rPr>
              <w:t xml:space="preserve">Previous use of FMS </w:t>
            </w:r>
            <w:r w:rsidR="003E4C99">
              <w:rPr>
                <w:sz w:val="28"/>
                <w:szCs w:val="28"/>
              </w:rPr>
              <w:t>or equivalent account software.</w:t>
            </w:r>
          </w:p>
        </w:tc>
        <w:tc>
          <w:tcPr>
            <w:tcW w:w="4508" w:type="dxa"/>
          </w:tcPr>
          <w:p w:rsidR="006231DD" w:rsidRPr="003E4C99" w:rsidRDefault="00E179C6" w:rsidP="007D77DC">
            <w:pPr>
              <w:rPr>
                <w:sz w:val="28"/>
                <w:szCs w:val="28"/>
              </w:rPr>
            </w:pPr>
            <w:r w:rsidRPr="003E4C99">
              <w:rPr>
                <w:sz w:val="28"/>
                <w:szCs w:val="28"/>
              </w:rPr>
              <w:t>Knowledge of Schools F</w:t>
            </w:r>
            <w:r w:rsidR="003E4C99">
              <w:rPr>
                <w:sz w:val="28"/>
                <w:szCs w:val="28"/>
              </w:rPr>
              <w:t>inancial Value Standard (SFVS).</w:t>
            </w:r>
          </w:p>
        </w:tc>
      </w:tr>
      <w:tr w:rsidR="006231DD" w:rsidRPr="003E4C99" w:rsidTr="006231DD">
        <w:tc>
          <w:tcPr>
            <w:tcW w:w="4508" w:type="dxa"/>
          </w:tcPr>
          <w:p w:rsidR="006231DD" w:rsidRPr="003E4C99" w:rsidRDefault="00E179C6" w:rsidP="007D77DC">
            <w:pPr>
              <w:rPr>
                <w:sz w:val="28"/>
                <w:szCs w:val="28"/>
              </w:rPr>
            </w:pPr>
            <w:r w:rsidRPr="003E4C99">
              <w:rPr>
                <w:sz w:val="28"/>
                <w:szCs w:val="28"/>
              </w:rPr>
              <w:t>Excellent communic</w:t>
            </w:r>
            <w:r w:rsidR="003E4C99">
              <w:rPr>
                <w:sz w:val="28"/>
                <w:szCs w:val="28"/>
              </w:rPr>
              <w:t>ation and interpersonal skills.</w:t>
            </w:r>
          </w:p>
        </w:tc>
        <w:tc>
          <w:tcPr>
            <w:tcW w:w="4508" w:type="dxa"/>
          </w:tcPr>
          <w:p w:rsidR="006231DD" w:rsidRPr="003E4C99" w:rsidRDefault="00E179C6" w:rsidP="007D77DC">
            <w:pPr>
              <w:rPr>
                <w:sz w:val="28"/>
                <w:szCs w:val="28"/>
              </w:rPr>
            </w:pPr>
            <w:r w:rsidRPr="003E4C99">
              <w:rPr>
                <w:sz w:val="28"/>
                <w:szCs w:val="28"/>
              </w:rPr>
              <w:t>Knowledge of HR policies, cod</w:t>
            </w:r>
            <w:r w:rsidR="003E4C99">
              <w:rPr>
                <w:sz w:val="28"/>
                <w:szCs w:val="28"/>
              </w:rPr>
              <w:t>es of practice and legislation.</w:t>
            </w:r>
          </w:p>
        </w:tc>
      </w:tr>
      <w:tr w:rsidR="006231DD" w:rsidRPr="003E4C99" w:rsidTr="006231DD">
        <w:tc>
          <w:tcPr>
            <w:tcW w:w="4508" w:type="dxa"/>
          </w:tcPr>
          <w:p w:rsidR="00E179C6" w:rsidRPr="003E4C99" w:rsidRDefault="00E179C6" w:rsidP="00E179C6">
            <w:pPr>
              <w:rPr>
                <w:sz w:val="28"/>
                <w:szCs w:val="28"/>
              </w:rPr>
            </w:pPr>
            <w:r w:rsidRPr="003E4C99">
              <w:rPr>
                <w:sz w:val="28"/>
                <w:szCs w:val="28"/>
              </w:rPr>
              <w:t>Ability to communicate a vision and inspire others.</w:t>
            </w:r>
          </w:p>
          <w:p w:rsidR="006231DD" w:rsidRPr="003E4C99" w:rsidRDefault="006231DD" w:rsidP="007D77D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508" w:type="dxa"/>
          </w:tcPr>
          <w:p w:rsidR="006231DD" w:rsidRPr="003E4C99" w:rsidRDefault="00E179C6" w:rsidP="007D77DC">
            <w:pPr>
              <w:rPr>
                <w:sz w:val="28"/>
                <w:szCs w:val="28"/>
              </w:rPr>
            </w:pPr>
            <w:r w:rsidRPr="003E4C99">
              <w:rPr>
                <w:sz w:val="28"/>
                <w:szCs w:val="28"/>
              </w:rPr>
              <w:t>Knowledge of Health and Safety policies, cod</w:t>
            </w:r>
            <w:r w:rsidR="003E4C99">
              <w:rPr>
                <w:sz w:val="28"/>
                <w:szCs w:val="28"/>
              </w:rPr>
              <w:t>es of practice and legislation.</w:t>
            </w:r>
          </w:p>
        </w:tc>
      </w:tr>
      <w:tr w:rsidR="006231DD" w:rsidRPr="003E4C99" w:rsidTr="006231DD">
        <w:tc>
          <w:tcPr>
            <w:tcW w:w="4508" w:type="dxa"/>
          </w:tcPr>
          <w:p w:rsidR="006231DD" w:rsidRPr="003E4C99" w:rsidRDefault="00E179C6" w:rsidP="007D77DC">
            <w:pPr>
              <w:rPr>
                <w:sz w:val="28"/>
                <w:szCs w:val="28"/>
              </w:rPr>
            </w:pPr>
            <w:r w:rsidRPr="003E4C99">
              <w:rPr>
                <w:sz w:val="28"/>
                <w:szCs w:val="28"/>
              </w:rPr>
              <w:t>Ability to build effective working relationships wit</w:t>
            </w:r>
            <w:r w:rsidR="003E4C99">
              <w:rPr>
                <w:sz w:val="28"/>
                <w:szCs w:val="28"/>
              </w:rPr>
              <w:t>h staff and other stakeholders.</w:t>
            </w:r>
          </w:p>
        </w:tc>
        <w:tc>
          <w:tcPr>
            <w:tcW w:w="4508" w:type="dxa"/>
          </w:tcPr>
          <w:p w:rsidR="00E179C6" w:rsidRPr="003E4C99" w:rsidRDefault="00E179C6" w:rsidP="00E179C6">
            <w:pPr>
              <w:rPr>
                <w:sz w:val="28"/>
                <w:szCs w:val="28"/>
              </w:rPr>
            </w:pPr>
            <w:r w:rsidRPr="003E4C99">
              <w:rPr>
                <w:sz w:val="28"/>
                <w:szCs w:val="28"/>
              </w:rPr>
              <w:t>Knowledge of resource management and procurement.</w:t>
            </w:r>
          </w:p>
          <w:p w:rsidR="006231DD" w:rsidRPr="003E4C99" w:rsidRDefault="006231DD" w:rsidP="007D77DC">
            <w:pPr>
              <w:rPr>
                <w:sz w:val="28"/>
                <w:szCs w:val="28"/>
                <w:u w:val="single"/>
              </w:rPr>
            </w:pPr>
          </w:p>
        </w:tc>
      </w:tr>
      <w:tr w:rsidR="006231DD" w:rsidRPr="003E4C99" w:rsidTr="006231DD">
        <w:tc>
          <w:tcPr>
            <w:tcW w:w="4508" w:type="dxa"/>
          </w:tcPr>
          <w:p w:rsidR="006231DD" w:rsidRPr="003E4C99" w:rsidRDefault="00E179C6" w:rsidP="007D77DC">
            <w:pPr>
              <w:rPr>
                <w:sz w:val="28"/>
                <w:szCs w:val="28"/>
              </w:rPr>
            </w:pPr>
            <w:r w:rsidRPr="003E4C99">
              <w:rPr>
                <w:sz w:val="28"/>
                <w:szCs w:val="28"/>
              </w:rPr>
              <w:t>Understanding of data protectio</w:t>
            </w:r>
            <w:r w:rsidR="003E4C99">
              <w:rPr>
                <w:sz w:val="28"/>
                <w:szCs w:val="28"/>
              </w:rPr>
              <w:t>n and confidentiality.</w:t>
            </w:r>
          </w:p>
        </w:tc>
        <w:tc>
          <w:tcPr>
            <w:tcW w:w="4508" w:type="dxa"/>
          </w:tcPr>
          <w:p w:rsidR="006231DD" w:rsidRPr="003E4C99" w:rsidRDefault="00E179C6" w:rsidP="007D77DC">
            <w:pPr>
              <w:rPr>
                <w:sz w:val="28"/>
                <w:szCs w:val="28"/>
              </w:rPr>
            </w:pPr>
            <w:r w:rsidRPr="003E4C99">
              <w:rPr>
                <w:sz w:val="28"/>
                <w:szCs w:val="28"/>
              </w:rPr>
              <w:t>Experi</w:t>
            </w:r>
            <w:r w:rsidR="003E4C99">
              <w:rPr>
                <w:sz w:val="28"/>
                <w:szCs w:val="28"/>
              </w:rPr>
              <w:t>ence with premises maintenance.</w:t>
            </w:r>
          </w:p>
        </w:tc>
      </w:tr>
      <w:tr w:rsidR="006231DD" w:rsidRPr="003E4C99" w:rsidTr="006231DD">
        <w:tc>
          <w:tcPr>
            <w:tcW w:w="4508" w:type="dxa"/>
          </w:tcPr>
          <w:p w:rsidR="006231DD" w:rsidRPr="003E4C99" w:rsidRDefault="006231DD" w:rsidP="007D77D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508" w:type="dxa"/>
          </w:tcPr>
          <w:p w:rsidR="006231DD" w:rsidRPr="003E4C99" w:rsidRDefault="00E179C6" w:rsidP="007D77DC">
            <w:pPr>
              <w:rPr>
                <w:sz w:val="28"/>
                <w:szCs w:val="28"/>
              </w:rPr>
            </w:pPr>
            <w:r w:rsidRPr="003E4C99">
              <w:rPr>
                <w:sz w:val="28"/>
                <w:szCs w:val="28"/>
              </w:rPr>
              <w:t>Knowledge of personnel procedu</w:t>
            </w:r>
            <w:r w:rsidR="003E4C99">
              <w:rPr>
                <w:sz w:val="28"/>
                <w:szCs w:val="28"/>
              </w:rPr>
              <w:t>res and employment legislation.</w:t>
            </w:r>
          </w:p>
        </w:tc>
      </w:tr>
    </w:tbl>
    <w:p w:rsidR="007D77DC" w:rsidRPr="003E4C99" w:rsidRDefault="00E179C6" w:rsidP="007D77DC">
      <w:pPr>
        <w:rPr>
          <w:sz w:val="28"/>
          <w:szCs w:val="28"/>
          <w:u w:val="single"/>
        </w:rPr>
      </w:pPr>
      <w:r w:rsidRPr="003E4C99">
        <w:rPr>
          <w:sz w:val="28"/>
          <w:szCs w:val="28"/>
          <w:u w:val="single"/>
        </w:rPr>
        <w:t xml:space="preserve">Personal </w:t>
      </w:r>
      <w:r w:rsidR="007D77DC" w:rsidRPr="003E4C99">
        <w:rPr>
          <w:sz w:val="28"/>
          <w:szCs w:val="28"/>
          <w:u w:val="single"/>
        </w:rPr>
        <w:t>qualities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E4C99" w:rsidRPr="003E4C99" w:rsidTr="00E179C6">
        <w:tc>
          <w:tcPr>
            <w:tcW w:w="4508" w:type="dxa"/>
          </w:tcPr>
          <w:p w:rsidR="003E4C99" w:rsidRPr="003E4C99" w:rsidRDefault="003E4C99" w:rsidP="003E4C99">
            <w:pPr>
              <w:rPr>
                <w:sz w:val="28"/>
                <w:szCs w:val="28"/>
                <w:u w:val="single"/>
              </w:rPr>
            </w:pPr>
            <w:r w:rsidRPr="003E4C99">
              <w:rPr>
                <w:sz w:val="28"/>
                <w:szCs w:val="28"/>
                <w:u w:val="single"/>
              </w:rPr>
              <w:t>Essential</w:t>
            </w:r>
          </w:p>
        </w:tc>
        <w:tc>
          <w:tcPr>
            <w:tcW w:w="4508" w:type="dxa"/>
          </w:tcPr>
          <w:p w:rsidR="003E4C99" w:rsidRPr="003E4C99" w:rsidRDefault="003E4C99" w:rsidP="003E4C99">
            <w:pPr>
              <w:rPr>
                <w:sz w:val="28"/>
                <w:szCs w:val="28"/>
                <w:u w:val="single"/>
              </w:rPr>
            </w:pPr>
            <w:r w:rsidRPr="003E4C99">
              <w:rPr>
                <w:sz w:val="28"/>
                <w:szCs w:val="28"/>
                <w:u w:val="single"/>
              </w:rPr>
              <w:t>Desirable</w:t>
            </w:r>
          </w:p>
        </w:tc>
      </w:tr>
      <w:tr w:rsidR="003E4C99" w:rsidRPr="003E4C99" w:rsidTr="00E179C6">
        <w:tc>
          <w:tcPr>
            <w:tcW w:w="4508" w:type="dxa"/>
          </w:tcPr>
          <w:p w:rsidR="003E4C99" w:rsidRPr="003E4C99" w:rsidRDefault="003E4C99" w:rsidP="003E4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Excellent attention to detail.</w:t>
            </w:r>
          </w:p>
        </w:tc>
        <w:tc>
          <w:tcPr>
            <w:tcW w:w="4508" w:type="dxa"/>
          </w:tcPr>
          <w:p w:rsidR="003E4C99" w:rsidRPr="003E4C99" w:rsidRDefault="003E4C99" w:rsidP="003E4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Ability to embrace change well.</w:t>
            </w:r>
          </w:p>
        </w:tc>
      </w:tr>
      <w:tr w:rsidR="003E4C99" w:rsidRPr="003E4C99" w:rsidTr="00E179C6">
        <w:tc>
          <w:tcPr>
            <w:tcW w:w="4508" w:type="dxa"/>
          </w:tcPr>
          <w:p w:rsidR="003E4C99" w:rsidRPr="003E4C99" w:rsidRDefault="003E4C99" w:rsidP="003E4C99">
            <w:pPr>
              <w:rPr>
                <w:sz w:val="28"/>
                <w:szCs w:val="28"/>
              </w:rPr>
            </w:pPr>
            <w:r w:rsidRPr="003E4C99">
              <w:rPr>
                <w:sz w:val="28"/>
                <w:szCs w:val="28"/>
              </w:rPr>
              <w:t xml:space="preserve">Commitment to promoting the ethos and values of the school and to </w:t>
            </w:r>
            <w:r>
              <w:rPr>
                <w:sz w:val="28"/>
                <w:szCs w:val="28"/>
              </w:rPr>
              <w:t>a</w:t>
            </w:r>
            <w:r w:rsidRPr="003E4C99">
              <w:rPr>
                <w:sz w:val="28"/>
                <w:szCs w:val="28"/>
              </w:rPr>
              <w:t xml:space="preserve">chieving the </w:t>
            </w:r>
            <w:r>
              <w:rPr>
                <w:sz w:val="28"/>
                <w:szCs w:val="28"/>
              </w:rPr>
              <w:t>best outcomes for all pupils.</w:t>
            </w:r>
          </w:p>
        </w:tc>
        <w:tc>
          <w:tcPr>
            <w:tcW w:w="4508" w:type="dxa"/>
          </w:tcPr>
          <w:p w:rsidR="003E4C99" w:rsidRPr="003E4C99" w:rsidRDefault="003E4C99" w:rsidP="003E4C99">
            <w:pPr>
              <w:rPr>
                <w:sz w:val="28"/>
                <w:szCs w:val="28"/>
              </w:rPr>
            </w:pPr>
            <w:r w:rsidRPr="003E4C99">
              <w:rPr>
                <w:sz w:val="28"/>
                <w:szCs w:val="28"/>
              </w:rPr>
              <w:t>Ability to deal with di</w:t>
            </w:r>
            <w:r>
              <w:rPr>
                <w:sz w:val="28"/>
                <w:szCs w:val="28"/>
              </w:rPr>
              <w:t>fficult situations effectively.</w:t>
            </w:r>
          </w:p>
        </w:tc>
      </w:tr>
      <w:tr w:rsidR="003E4C99" w:rsidRPr="003E4C99" w:rsidTr="00E179C6">
        <w:tc>
          <w:tcPr>
            <w:tcW w:w="4508" w:type="dxa"/>
          </w:tcPr>
          <w:p w:rsidR="003E4C99" w:rsidRPr="003E4C99" w:rsidRDefault="003E4C99" w:rsidP="003E4C99">
            <w:pPr>
              <w:rPr>
                <w:sz w:val="28"/>
                <w:szCs w:val="28"/>
              </w:rPr>
            </w:pPr>
            <w:r w:rsidRPr="003E4C99">
              <w:rPr>
                <w:sz w:val="28"/>
                <w:szCs w:val="28"/>
              </w:rPr>
              <w:t>Commitment to acting with integrity, honesty, loyalty and fairness to safeguard the assets, financial probit</w:t>
            </w:r>
            <w:r>
              <w:rPr>
                <w:sz w:val="28"/>
                <w:szCs w:val="28"/>
              </w:rPr>
              <w:t>y and reputation of the school.</w:t>
            </w:r>
          </w:p>
        </w:tc>
        <w:tc>
          <w:tcPr>
            <w:tcW w:w="4508" w:type="dxa"/>
          </w:tcPr>
          <w:p w:rsidR="003E4C99" w:rsidRPr="003E4C99" w:rsidRDefault="003E4C99" w:rsidP="003E4C99">
            <w:pPr>
              <w:rPr>
                <w:sz w:val="28"/>
                <w:szCs w:val="28"/>
                <w:u w:val="single"/>
              </w:rPr>
            </w:pPr>
          </w:p>
        </w:tc>
      </w:tr>
      <w:tr w:rsidR="003E4C99" w:rsidRPr="003E4C99" w:rsidTr="00E179C6">
        <w:tc>
          <w:tcPr>
            <w:tcW w:w="4508" w:type="dxa"/>
          </w:tcPr>
          <w:p w:rsidR="003E4C99" w:rsidRPr="003E4C99" w:rsidRDefault="003E4C99" w:rsidP="003E4C99">
            <w:pPr>
              <w:rPr>
                <w:sz w:val="28"/>
                <w:szCs w:val="28"/>
              </w:rPr>
            </w:pPr>
            <w:r w:rsidRPr="003E4C99">
              <w:rPr>
                <w:sz w:val="28"/>
                <w:szCs w:val="28"/>
              </w:rPr>
              <w:t>Ability to work under pressure and prioritise ef</w:t>
            </w:r>
            <w:r>
              <w:rPr>
                <w:sz w:val="28"/>
                <w:szCs w:val="28"/>
              </w:rPr>
              <w:t>fectively.</w:t>
            </w:r>
          </w:p>
        </w:tc>
        <w:tc>
          <w:tcPr>
            <w:tcW w:w="4508" w:type="dxa"/>
          </w:tcPr>
          <w:p w:rsidR="003E4C99" w:rsidRPr="003E4C99" w:rsidRDefault="003E4C99" w:rsidP="003E4C99">
            <w:pPr>
              <w:rPr>
                <w:sz w:val="28"/>
                <w:szCs w:val="28"/>
                <w:u w:val="single"/>
              </w:rPr>
            </w:pPr>
          </w:p>
        </w:tc>
      </w:tr>
      <w:tr w:rsidR="003E4C99" w:rsidRPr="003E4C99" w:rsidTr="00E179C6">
        <w:tc>
          <w:tcPr>
            <w:tcW w:w="4508" w:type="dxa"/>
          </w:tcPr>
          <w:p w:rsidR="003E4C99" w:rsidRPr="003E4C99" w:rsidRDefault="003E4C99" w:rsidP="003E4C99">
            <w:pPr>
              <w:rPr>
                <w:sz w:val="28"/>
                <w:szCs w:val="28"/>
              </w:rPr>
            </w:pPr>
            <w:r w:rsidRPr="003E4C99">
              <w:rPr>
                <w:sz w:val="28"/>
                <w:szCs w:val="28"/>
              </w:rPr>
              <w:t>Commitment to maintainin</w:t>
            </w:r>
            <w:r>
              <w:rPr>
                <w:sz w:val="28"/>
                <w:szCs w:val="28"/>
              </w:rPr>
              <w:t>g confidentiality at all times.</w:t>
            </w:r>
          </w:p>
        </w:tc>
        <w:tc>
          <w:tcPr>
            <w:tcW w:w="4508" w:type="dxa"/>
          </w:tcPr>
          <w:p w:rsidR="003E4C99" w:rsidRPr="003E4C99" w:rsidRDefault="003E4C99" w:rsidP="003E4C99">
            <w:pPr>
              <w:rPr>
                <w:sz w:val="28"/>
                <w:szCs w:val="28"/>
                <w:u w:val="single"/>
              </w:rPr>
            </w:pPr>
          </w:p>
        </w:tc>
      </w:tr>
      <w:tr w:rsidR="003E4C99" w:rsidRPr="003E4C99" w:rsidTr="00E179C6">
        <w:tc>
          <w:tcPr>
            <w:tcW w:w="4508" w:type="dxa"/>
          </w:tcPr>
          <w:p w:rsidR="003E4C99" w:rsidRPr="003E4C99" w:rsidRDefault="003E4C99" w:rsidP="003E4C99">
            <w:pPr>
              <w:rPr>
                <w:sz w:val="28"/>
                <w:szCs w:val="28"/>
              </w:rPr>
            </w:pPr>
            <w:r w:rsidRPr="003E4C99">
              <w:rPr>
                <w:sz w:val="28"/>
                <w:szCs w:val="28"/>
              </w:rPr>
              <w:t>Commitmen</w:t>
            </w:r>
            <w:r>
              <w:rPr>
                <w:sz w:val="28"/>
                <w:szCs w:val="28"/>
              </w:rPr>
              <w:t>t to safeguarding and equality.</w:t>
            </w:r>
          </w:p>
        </w:tc>
        <w:tc>
          <w:tcPr>
            <w:tcW w:w="4508" w:type="dxa"/>
          </w:tcPr>
          <w:p w:rsidR="003E4C99" w:rsidRPr="003E4C99" w:rsidRDefault="003E4C99" w:rsidP="003E4C99">
            <w:pPr>
              <w:rPr>
                <w:sz w:val="28"/>
                <w:szCs w:val="28"/>
                <w:u w:val="single"/>
              </w:rPr>
            </w:pPr>
          </w:p>
        </w:tc>
      </w:tr>
    </w:tbl>
    <w:p w:rsidR="00E179C6" w:rsidRPr="003E4C99" w:rsidRDefault="00E179C6" w:rsidP="007D77DC">
      <w:pPr>
        <w:rPr>
          <w:sz w:val="28"/>
          <w:szCs w:val="28"/>
          <w:u w:val="single"/>
        </w:rPr>
      </w:pPr>
    </w:p>
    <w:p w:rsidR="007D77DC" w:rsidRPr="003E4C99" w:rsidRDefault="007D77DC" w:rsidP="007D77DC">
      <w:pPr>
        <w:rPr>
          <w:sz w:val="28"/>
          <w:szCs w:val="28"/>
        </w:rPr>
      </w:pPr>
      <w:r w:rsidRPr="003E4C99">
        <w:rPr>
          <w:sz w:val="28"/>
          <w:szCs w:val="28"/>
        </w:rPr>
        <w:t>Notes:</w:t>
      </w:r>
    </w:p>
    <w:p w:rsidR="003E4C99" w:rsidRPr="003E4C99" w:rsidRDefault="007D77DC" w:rsidP="007D77DC">
      <w:pPr>
        <w:rPr>
          <w:sz w:val="28"/>
          <w:szCs w:val="28"/>
        </w:rPr>
      </w:pPr>
      <w:r w:rsidRPr="003E4C99">
        <w:rPr>
          <w:sz w:val="28"/>
          <w:szCs w:val="28"/>
        </w:rPr>
        <w:t>This job description may be am</w:t>
      </w:r>
      <w:bookmarkStart w:id="0" w:name="_GoBack"/>
      <w:bookmarkEnd w:id="0"/>
      <w:r w:rsidRPr="003E4C99">
        <w:rPr>
          <w:sz w:val="28"/>
          <w:szCs w:val="28"/>
        </w:rPr>
        <w:t>ended at any time in con</w:t>
      </w:r>
      <w:r w:rsidR="003E4C99" w:rsidRPr="003E4C99">
        <w:rPr>
          <w:sz w:val="28"/>
          <w:szCs w:val="28"/>
        </w:rPr>
        <w:t xml:space="preserve">sultation with the post holder. </w:t>
      </w:r>
    </w:p>
    <w:p w:rsidR="007D77DC" w:rsidRPr="003E4C99" w:rsidRDefault="003E4C99" w:rsidP="007D77DC">
      <w:pPr>
        <w:rPr>
          <w:sz w:val="28"/>
          <w:szCs w:val="28"/>
        </w:rPr>
      </w:pPr>
      <w:r w:rsidRPr="003E4C99">
        <w:rPr>
          <w:sz w:val="28"/>
          <w:szCs w:val="28"/>
        </w:rPr>
        <w:t>Green Park Community</w:t>
      </w:r>
      <w:r w:rsidR="007D77DC" w:rsidRPr="003E4C99">
        <w:rPr>
          <w:sz w:val="28"/>
          <w:szCs w:val="28"/>
        </w:rPr>
        <w:t xml:space="preserve"> Primary School is committed to creating a diverse w</w:t>
      </w:r>
      <w:r w:rsidRPr="003E4C99">
        <w:rPr>
          <w:sz w:val="28"/>
          <w:szCs w:val="28"/>
        </w:rPr>
        <w:t xml:space="preserve">orkforce. We will consider all </w:t>
      </w:r>
      <w:r w:rsidR="007D77DC" w:rsidRPr="003E4C99">
        <w:rPr>
          <w:sz w:val="28"/>
          <w:szCs w:val="28"/>
        </w:rPr>
        <w:t>qualified applicants for employment without regard to sex, race, religion, beli</w:t>
      </w:r>
      <w:r w:rsidRPr="003E4C99">
        <w:rPr>
          <w:sz w:val="28"/>
          <w:szCs w:val="28"/>
        </w:rPr>
        <w:t xml:space="preserve">ef, sexual orientation, gender </w:t>
      </w:r>
      <w:r w:rsidR="007D77DC" w:rsidRPr="003E4C99">
        <w:rPr>
          <w:sz w:val="28"/>
          <w:szCs w:val="28"/>
        </w:rPr>
        <w:t>reassignment, pregnancy, maternity, age, disability, marriage or civil partnership</w:t>
      </w:r>
      <w:r w:rsidRPr="003E4C99">
        <w:rPr>
          <w:sz w:val="28"/>
          <w:szCs w:val="28"/>
        </w:rPr>
        <w:t>.</w:t>
      </w:r>
    </w:p>
    <w:sectPr w:rsidR="007D77DC" w:rsidRPr="003E4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7C09"/>
    <w:multiLevelType w:val="hybridMultilevel"/>
    <w:tmpl w:val="6D1E8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B4A28"/>
    <w:multiLevelType w:val="hybridMultilevel"/>
    <w:tmpl w:val="327AE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57BF5"/>
    <w:multiLevelType w:val="hybridMultilevel"/>
    <w:tmpl w:val="759A0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81B02"/>
    <w:multiLevelType w:val="hybridMultilevel"/>
    <w:tmpl w:val="8A58D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75F6B"/>
    <w:multiLevelType w:val="hybridMultilevel"/>
    <w:tmpl w:val="924E4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DC"/>
    <w:rsid w:val="003E4C99"/>
    <w:rsid w:val="006231DD"/>
    <w:rsid w:val="00700506"/>
    <w:rsid w:val="007D77DC"/>
    <w:rsid w:val="00CF69FE"/>
    <w:rsid w:val="00E1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9A3EC"/>
  <w15:chartTrackingRefBased/>
  <w15:docId w15:val="{F7CD8263-AE4F-4A0D-9CAF-E01E1B5F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1D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2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4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917A293F</Template>
  <TotalTime>244</TotalTime>
  <Pages>6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Hawkins</dc:creator>
  <cp:keywords/>
  <dc:description/>
  <cp:lastModifiedBy>Richard Hawkins</cp:lastModifiedBy>
  <cp:revision>2</cp:revision>
  <cp:lastPrinted>2024-05-02T09:22:00Z</cp:lastPrinted>
  <dcterms:created xsi:type="dcterms:W3CDTF">2024-04-18T12:55:00Z</dcterms:created>
  <dcterms:modified xsi:type="dcterms:W3CDTF">2024-05-02T11:04:00Z</dcterms:modified>
</cp:coreProperties>
</file>