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CF988" w14:textId="77777777" w:rsidR="00893D67" w:rsidRPr="00893D67" w:rsidRDefault="00893D67">
      <w:pPr>
        <w:rPr>
          <w:rFonts w:ascii="Arial" w:hAnsi="Arial" w:cs="Arial"/>
        </w:rPr>
      </w:pPr>
      <w:r w:rsidRPr="00893D67">
        <w:rPr>
          <w:rFonts w:ascii="Arial" w:hAnsi="Arial" w:cs="Arial"/>
          <w:b/>
          <w:sz w:val="36"/>
          <w:szCs w:val="36"/>
        </w:rPr>
        <w:t>St. John’s Catholic Comprehensive School</w:t>
      </w:r>
      <w:r w:rsidR="009E09F0">
        <w:rPr>
          <w:rFonts w:ascii="Arial" w:hAnsi="Arial" w:cs="Arial"/>
          <w:b/>
          <w:sz w:val="36"/>
          <w:szCs w:val="3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1"/>
        <w:gridCol w:w="5204"/>
        <w:gridCol w:w="5200"/>
      </w:tblGrid>
      <w:tr w:rsidR="00893D67" w:rsidRPr="005D47EF" w14:paraId="085C4777" w14:textId="77777777" w:rsidTr="005D47EF">
        <w:tc>
          <w:tcPr>
            <w:tcW w:w="3485" w:type="dxa"/>
          </w:tcPr>
          <w:p w14:paraId="299DAC0D" w14:textId="77777777" w:rsidR="00893D67" w:rsidRPr="00E7346B" w:rsidRDefault="00893D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346B">
              <w:rPr>
                <w:rFonts w:ascii="Arial" w:hAnsi="Arial" w:cs="Arial"/>
                <w:b/>
                <w:sz w:val="22"/>
                <w:szCs w:val="22"/>
              </w:rPr>
              <w:t>Role Profile</w:t>
            </w:r>
          </w:p>
        </w:tc>
        <w:tc>
          <w:tcPr>
            <w:tcW w:w="10586" w:type="dxa"/>
            <w:gridSpan w:val="2"/>
          </w:tcPr>
          <w:p w14:paraId="20DE39CE" w14:textId="77777777" w:rsidR="00893D67" w:rsidRPr="00E7346B" w:rsidRDefault="002F0076">
            <w:pPr>
              <w:rPr>
                <w:rFonts w:ascii="Arial" w:hAnsi="Arial" w:cs="Arial"/>
                <w:sz w:val="22"/>
                <w:szCs w:val="22"/>
              </w:rPr>
            </w:pPr>
            <w:r w:rsidRPr="00E7346B">
              <w:rPr>
                <w:rFonts w:ascii="Arial" w:hAnsi="Arial" w:cs="Arial"/>
                <w:sz w:val="22"/>
                <w:szCs w:val="22"/>
              </w:rPr>
              <w:t>Pastoral Manager</w:t>
            </w:r>
          </w:p>
        </w:tc>
      </w:tr>
      <w:tr w:rsidR="00893D67" w:rsidRPr="005D47EF" w14:paraId="2539C092" w14:textId="77777777" w:rsidTr="005D47EF">
        <w:tc>
          <w:tcPr>
            <w:tcW w:w="3485" w:type="dxa"/>
          </w:tcPr>
          <w:p w14:paraId="572E5979" w14:textId="77777777" w:rsidR="00893D67" w:rsidRPr="00E7346B" w:rsidRDefault="00893D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346B">
              <w:rPr>
                <w:rFonts w:ascii="Arial" w:hAnsi="Arial" w:cs="Arial"/>
                <w:b/>
                <w:sz w:val="22"/>
                <w:szCs w:val="22"/>
              </w:rPr>
              <w:t>Reports to</w:t>
            </w:r>
          </w:p>
        </w:tc>
        <w:tc>
          <w:tcPr>
            <w:tcW w:w="10586" w:type="dxa"/>
            <w:gridSpan w:val="2"/>
          </w:tcPr>
          <w:p w14:paraId="282B6E78" w14:textId="77777777" w:rsidR="00893D67" w:rsidRPr="003B3C69" w:rsidRDefault="00CA1248" w:rsidP="00AC74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Year Leader</w:t>
            </w:r>
          </w:p>
        </w:tc>
      </w:tr>
      <w:tr w:rsidR="00893D67" w:rsidRPr="005D47EF" w14:paraId="39807F5E" w14:textId="77777777" w:rsidTr="005D47EF">
        <w:tc>
          <w:tcPr>
            <w:tcW w:w="3485" w:type="dxa"/>
          </w:tcPr>
          <w:p w14:paraId="339D65C0" w14:textId="77777777" w:rsidR="00893D67" w:rsidRPr="00E7346B" w:rsidRDefault="00893D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346B">
              <w:rPr>
                <w:rFonts w:ascii="Arial" w:hAnsi="Arial" w:cs="Arial"/>
                <w:b/>
                <w:sz w:val="22"/>
                <w:szCs w:val="22"/>
              </w:rPr>
              <w:t>Grade</w:t>
            </w:r>
          </w:p>
        </w:tc>
        <w:tc>
          <w:tcPr>
            <w:tcW w:w="10586" w:type="dxa"/>
            <w:gridSpan w:val="2"/>
          </w:tcPr>
          <w:p w14:paraId="38553FE1" w14:textId="77777777" w:rsidR="00893D67" w:rsidRPr="003B3C69" w:rsidRDefault="006307E2" w:rsidP="00076DEA">
            <w:pPr>
              <w:rPr>
                <w:rFonts w:ascii="Arial" w:hAnsi="Arial" w:cs="Arial"/>
                <w:sz w:val="22"/>
                <w:szCs w:val="22"/>
              </w:rPr>
            </w:pPr>
            <w:r w:rsidRPr="003B3C69">
              <w:rPr>
                <w:rFonts w:ascii="Arial" w:hAnsi="Arial" w:cs="Arial"/>
                <w:sz w:val="22"/>
                <w:szCs w:val="22"/>
              </w:rPr>
              <w:t xml:space="preserve">Kent Scheme Salaries Band </w:t>
            </w:r>
            <w:r w:rsidR="00076DEA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893D67" w:rsidRPr="005D47EF" w14:paraId="7902348B" w14:textId="77777777" w:rsidTr="005D47EF">
        <w:tc>
          <w:tcPr>
            <w:tcW w:w="3485" w:type="dxa"/>
          </w:tcPr>
          <w:p w14:paraId="11A310D1" w14:textId="77777777" w:rsidR="00893D67" w:rsidRPr="00E7346B" w:rsidRDefault="00893D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346B">
              <w:rPr>
                <w:rFonts w:ascii="Arial" w:hAnsi="Arial" w:cs="Arial"/>
                <w:b/>
                <w:sz w:val="22"/>
                <w:szCs w:val="22"/>
              </w:rPr>
              <w:t>Job Purpose</w:t>
            </w:r>
          </w:p>
        </w:tc>
        <w:tc>
          <w:tcPr>
            <w:tcW w:w="10586" w:type="dxa"/>
            <w:gridSpan w:val="2"/>
          </w:tcPr>
          <w:p w14:paraId="37C8E955" w14:textId="77777777" w:rsidR="00893D67" w:rsidRDefault="008C29FF" w:rsidP="006745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346B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2F0076" w:rsidRPr="00E7346B">
              <w:rPr>
                <w:rFonts w:ascii="Arial" w:hAnsi="Arial" w:cs="Arial"/>
                <w:sz w:val="22"/>
                <w:szCs w:val="22"/>
              </w:rPr>
              <w:t xml:space="preserve">support students and their families in matters relating to pastoral issues, ensuring the </w:t>
            </w:r>
            <w:r w:rsidR="00E35622" w:rsidRPr="00E7346B">
              <w:rPr>
                <w:rFonts w:ascii="Arial" w:hAnsi="Arial" w:cs="Arial"/>
                <w:sz w:val="22"/>
                <w:szCs w:val="22"/>
              </w:rPr>
              <w:t>well-being</w:t>
            </w:r>
            <w:r w:rsidR="002F0076" w:rsidRPr="00E7346B">
              <w:rPr>
                <w:rFonts w:ascii="Arial" w:hAnsi="Arial" w:cs="Arial"/>
                <w:sz w:val="22"/>
                <w:szCs w:val="22"/>
              </w:rPr>
              <w:t xml:space="preserve"> of the student </w:t>
            </w:r>
            <w:r w:rsidR="00E13ECA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2F0076" w:rsidRPr="00E7346B">
              <w:rPr>
                <w:rFonts w:ascii="Arial" w:hAnsi="Arial" w:cs="Arial"/>
                <w:sz w:val="22"/>
                <w:szCs w:val="22"/>
              </w:rPr>
              <w:t>making them feel part of the wider community.</w:t>
            </w:r>
            <w:r w:rsidR="009F751B" w:rsidRPr="001751C6" w:rsidDel="009F751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1AC3FB1" w14:textId="77777777" w:rsidR="00E13ECA" w:rsidRDefault="00E13ECA" w:rsidP="006745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142CAA" w14:textId="77777777" w:rsidR="00E13ECA" w:rsidRPr="00E7346B" w:rsidRDefault="00E13ECA" w:rsidP="006745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support the </w:t>
            </w:r>
            <w:r w:rsidR="00E35622">
              <w:rPr>
                <w:rFonts w:ascii="Arial" w:hAnsi="Arial" w:cs="Arial"/>
                <w:sz w:val="22"/>
                <w:szCs w:val="22"/>
              </w:rPr>
              <w:t>everyday</w:t>
            </w:r>
            <w:r>
              <w:rPr>
                <w:rFonts w:ascii="Arial" w:hAnsi="Arial" w:cs="Arial"/>
                <w:sz w:val="22"/>
                <w:szCs w:val="22"/>
              </w:rPr>
              <w:t xml:space="preserve"> teaching and learning at St John’s by actively contributing to the smooth running of the learning environment.</w:t>
            </w:r>
          </w:p>
        </w:tc>
      </w:tr>
      <w:tr w:rsidR="00893D67" w:rsidRPr="005D47EF" w14:paraId="117357EA" w14:textId="77777777" w:rsidTr="005D47EF">
        <w:tc>
          <w:tcPr>
            <w:tcW w:w="3485" w:type="dxa"/>
          </w:tcPr>
          <w:p w14:paraId="64A6C0F0" w14:textId="77777777" w:rsidR="00893D67" w:rsidRPr="00E7346B" w:rsidRDefault="00893D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346B">
              <w:rPr>
                <w:rFonts w:ascii="Arial" w:hAnsi="Arial" w:cs="Arial"/>
                <w:b/>
                <w:sz w:val="22"/>
                <w:szCs w:val="22"/>
              </w:rPr>
              <w:t>Accountabilities</w:t>
            </w:r>
          </w:p>
        </w:tc>
        <w:tc>
          <w:tcPr>
            <w:tcW w:w="10586" w:type="dxa"/>
            <w:gridSpan w:val="2"/>
          </w:tcPr>
          <w:p w14:paraId="6C44AE8C" w14:textId="77777777" w:rsidR="00897F81" w:rsidRDefault="00897F81" w:rsidP="006745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E91843" w14:textId="77777777" w:rsidR="006307E2" w:rsidRDefault="00897F81" w:rsidP="006745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closely adhere </w:t>
            </w:r>
            <w:r w:rsidR="00CD1A5C">
              <w:rPr>
                <w:rFonts w:ascii="Arial" w:hAnsi="Arial" w:cs="Arial"/>
                <w:sz w:val="22"/>
                <w:szCs w:val="22"/>
              </w:rPr>
              <w:t xml:space="preserve">to a </w:t>
            </w:r>
            <w:r>
              <w:rPr>
                <w:rFonts w:ascii="Arial" w:hAnsi="Arial" w:cs="Arial"/>
                <w:sz w:val="22"/>
                <w:szCs w:val="22"/>
              </w:rPr>
              <w:t xml:space="preserve">‘Pastoral Manager </w:t>
            </w:r>
            <w:r w:rsidR="00F23E10">
              <w:rPr>
                <w:rFonts w:ascii="Arial" w:hAnsi="Arial" w:cs="Arial"/>
                <w:sz w:val="22"/>
                <w:szCs w:val="22"/>
              </w:rPr>
              <w:t xml:space="preserve">Daily </w:t>
            </w:r>
            <w:r w:rsidR="00F23E10" w:rsidRPr="0038532C">
              <w:rPr>
                <w:rFonts w:ascii="Arial" w:hAnsi="Arial" w:cs="Arial"/>
                <w:sz w:val="22"/>
                <w:szCs w:val="22"/>
              </w:rPr>
              <w:t>Rota</w:t>
            </w:r>
            <w:r w:rsidRPr="0038532C">
              <w:rPr>
                <w:rFonts w:ascii="Arial" w:hAnsi="Arial" w:cs="Arial"/>
                <w:sz w:val="22"/>
                <w:szCs w:val="22"/>
              </w:rPr>
              <w:t>’</w:t>
            </w:r>
            <w:r w:rsidR="00012074" w:rsidRPr="0038532C">
              <w:rPr>
                <w:rFonts w:ascii="Arial" w:hAnsi="Arial" w:cs="Arial"/>
                <w:sz w:val="22"/>
                <w:szCs w:val="22"/>
              </w:rPr>
              <w:t xml:space="preserve"> (where implemented)</w:t>
            </w:r>
            <w:r w:rsidR="00CD1A5C" w:rsidRPr="0038532C">
              <w:rPr>
                <w:rFonts w:ascii="Arial" w:hAnsi="Arial" w:cs="Arial"/>
                <w:sz w:val="22"/>
                <w:szCs w:val="22"/>
              </w:rPr>
              <w:t>;</w:t>
            </w:r>
            <w:r w:rsidR="00CD1A5C">
              <w:rPr>
                <w:rFonts w:ascii="Arial" w:hAnsi="Arial" w:cs="Arial"/>
                <w:sz w:val="22"/>
                <w:szCs w:val="22"/>
              </w:rPr>
              <w:t xml:space="preserve"> agreed working practises for monitoring students arriving late and expectations during student break and lunch periods.</w:t>
            </w:r>
          </w:p>
          <w:p w14:paraId="06548F4C" w14:textId="77777777" w:rsidR="009D7487" w:rsidRDefault="009D7487" w:rsidP="006745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09F8A0" w14:textId="77777777" w:rsidR="009D7487" w:rsidRDefault="009D7487" w:rsidP="006745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Additional </w:t>
            </w:r>
            <w:r w:rsidR="00AC74AA">
              <w:rPr>
                <w:rFonts w:ascii="Arial" w:hAnsi="Arial" w:cs="Arial"/>
                <w:sz w:val="22"/>
                <w:szCs w:val="22"/>
              </w:rPr>
              <w:t>accountabilities;</w:t>
            </w:r>
          </w:p>
          <w:p w14:paraId="1A93FDCD" w14:textId="77777777" w:rsidR="00AC74AA" w:rsidRDefault="00AC74AA" w:rsidP="006745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7C55B3" w14:textId="77777777" w:rsidR="00AC74AA" w:rsidRPr="00AC74AA" w:rsidRDefault="00AC74AA" w:rsidP="0067458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Calibri" w:hAnsi="Arial" w:cs="Arial"/>
                <w:sz w:val="22"/>
                <w:szCs w:val="21"/>
              </w:rPr>
            </w:pPr>
            <w:r>
              <w:rPr>
                <w:rFonts w:ascii="Arial" w:eastAsia="Calibri" w:hAnsi="Arial" w:cs="Arial"/>
                <w:sz w:val="22"/>
                <w:szCs w:val="21"/>
              </w:rPr>
              <w:t>T</w:t>
            </w:r>
            <w:r w:rsidRPr="00AC74AA">
              <w:rPr>
                <w:rFonts w:ascii="Arial" w:eastAsia="Calibri" w:hAnsi="Arial" w:cs="Arial"/>
                <w:sz w:val="22"/>
                <w:szCs w:val="21"/>
              </w:rPr>
              <w:t xml:space="preserve">o liaise closely with </w:t>
            </w:r>
            <w:r>
              <w:rPr>
                <w:rFonts w:ascii="Arial" w:eastAsia="Calibri" w:hAnsi="Arial" w:cs="Arial"/>
                <w:sz w:val="22"/>
                <w:szCs w:val="21"/>
              </w:rPr>
              <w:t xml:space="preserve">the </w:t>
            </w:r>
            <w:r w:rsidRPr="00AC74AA">
              <w:rPr>
                <w:rFonts w:ascii="Arial" w:eastAsia="Calibri" w:hAnsi="Arial" w:cs="Arial"/>
                <w:sz w:val="22"/>
                <w:szCs w:val="21"/>
              </w:rPr>
              <w:t>Attendance team and play a proactive role in challenging</w:t>
            </w:r>
            <w:r>
              <w:rPr>
                <w:rFonts w:ascii="Arial" w:eastAsia="Calibri" w:hAnsi="Arial" w:cs="Arial"/>
                <w:sz w:val="22"/>
                <w:szCs w:val="21"/>
              </w:rPr>
              <w:t xml:space="preserve"> &amp; </w:t>
            </w:r>
            <w:r w:rsidRPr="00AC74AA">
              <w:rPr>
                <w:rFonts w:ascii="Arial" w:eastAsia="Calibri" w:hAnsi="Arial" w:cs="Arial"/>
                <w:sz w:val="22"/>
                <w:szCs w:val="21"/>
              </w:rPr>
              <w:t>supporting s</w:t>
            </w:r>
            <w:r>
              <w:rPr>
                <w:rFonts w:ascii="Arial" w:eastAsia="Calibri" w:hAnsi="Arial" w:cs="Arial"/>
                <w:sz w:val="22"/>
                <w:szCs w:val="21"/>
              </w:rPr>
              <w:t>tudents</w:t>
            </w:r>
            <w:r w:rsidRPr="00AC74AA">
              <w:rPr>
                <w:rFonts w:ascii="Arial" w:eastAsia="Calibri" w:hAnsi="Arial" w:cs="Arial"/>
                <w:sz w:val="22"/>
                <w:szCs w:val="21"/>
              </w:rPr>
              <w:t xml:space="preserve"> &amp; families with low attendance</w:t>
            </w:r>
            <w:r>
              <w:rPr>
                <w:rFonts w:ascii="Arial" w:eastAsia="Calibri" w:hAnsi="Arial" w:cs="Arial"/>
                <w:sz w:val="22"/>
                <w:szCs w:val="21"/>
              </w:rPr>
              <w:t>.</w:t>
            </w:r>
          </w:p>
          <w:p w14:paraId="4EF07EA8" w14:textId="77777777" w:rsidR="00AC74AA" w:rsidRPr="00AC74AA" w:rsidRDefault="007A4106" w:rsidP="0067458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Calibri" w:hAnsi="Arial" w:cs="Arial"/>
                <w:sz w:val="22"/>
                <w:szCs w:val="21"/>
              </w:rPr>
            </w:pPr>
            <w:r>
              <w:rPr>
                <w:rFonts w:ascii="Arial" w:eastAsia="Calibri" w:hAnsi="Arial" w:cs="Arial"/>
                <w:sz w:val="22"/>
                <w:szCs w:val="21"/>
              </w:rPr>
              <w:t xml:space="preserve">To </w:t>
            </w:r>
            <w:r w:rsidR="00AC74AA" w:rsidRPr="00AC74AA">
              <w:rPr>
                <w:rFonts w:ascii="Arial" w:eastAsia="Calibri" w:hAnsi="Arial" w:cs="Arial"/>
                <w:sz w:val="22"/>
                <w:szCs w:val="21"/>
              </w:rPr>
              <w:t>be a proactive presence with year group at all assemblies</w:t>
            </w:r>
            <w:r>
              <w:rPr>
                <w:rFonts w:ascii="Arial" w:eastAsia="Calibri" w:hAnsi="Arial" w:cs="Arial"/>
                <w:sz w:val="22"/>
                <w:szCs w:val="21"/>
              </w:rPr>
              <w:t>.</w:t>
            </w:r>
          </w:p>
          <w:p w14:paraId="7B37C992" w14:textId="77777777" w:rsidR="00AC74AA" w:rsidRPr="00AC74AA" w:rsidRDefault="00084ED6" w:rsidP="0067458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Calibri" w:hAnsi="Arial" w:cs="Arial"/>
                <w:sz w:val="22"/>
                <w:szCs w:val="21"/>
              </w:rPr>
            </w:pPr>
            <w:r>
              <w:rPr>
                <w:rFonts w:ascii="Arial" w:eastAsia="Calibri" w:hAnsi="Arial" w:cs="Arial"/>
                <w:sz w:val="22"/>
                <w:szCs w:val="21"/>
              </w:rPr>
              <w:t xml:space="preserve">To </w:t>
            </w:r>
            <w:r w:rsidR="00AC74AA" w:rsidRPr="00AC74AA">
              <w:rPr>
                <w:rFonts w:ascii="Arial" w:eastAsia="Calibri" w:hAnsi="Arial" w:cs="Arial"/>
                <w:sz w:val="22"/>
                <w:szCs w:val="21"/>
              </w:rPr>
              <w:t xml:space="preserve">take in contact books and reports of </w:t>
            </w:r>
            <w:r w:rsidR="00A57EB6">
              <w:rPr>
                <w:rFonts w:ascii="Arial" w:eastAsia="Calibri" w:hAnsi="Arial" w:cs="Arial"/>
                <w:sz w:val="22"/>
                <w:szCs w:val="21"/>
              </w:rPr>
              <w:t>Students</w:t>
            </w:r>
            <w:r w:rsidR="00AC74AA" w:rsidRPr="00AC74AA">
              <w:rPr>
                <w:rFonts w:ascii="Arial" w:eastAsia="Calibri" w:hAnsi="Arial" w:cs="Arial"/>
                <w:sz w:val="22"/>
                <w:szCs w:val="21"/>
              </w:rPr>
              <w:t xml:space="preserve"> of Concern </w:t>
            </w:r>
            <w:r>
              <w:rPr>
                <w:rFonts w:ascii="Arial" w:eastAsia="Calibri" w:hAnsi="Arial" w:cs="Arial"/>
                <w:sz w:val="22"/>
                <w:szCs w:val="21"/>
              </w:rPr>
              <w:t xml:space="preserve">every </w:t>
            </w:r>
            <w:r w:rsidRPr="00AC74AA">
              <w:rPr>
                <w:rFonts w:ascii="Arial" w:eastAsia="Calibri" w:hAnsi="Arial" w:cs="Arial"/>
                <w:sz w:val="22"/>
                <w:szCs w:val="21"/>
              </w:rPr>
              <w:t xml:space="preserve">Monday morning </w:t>
            </w:r>
            <w:r w:rsidR="00AC74AA" w:rsidRPr="00AC74AA">
              <w:rPr>
                <w:rFonts w:ascii="Arial" w:eastAsia="Calibri" w:hAnsi="Arial" w:cs="Arial"/>
                <w:sz w:val="22"/>
                <w:szCs w:val="21"/>
              </w:rPr>
              <w:t xml:space="preserve">and update </w:t>
            </w:r>
            <w:r>
              <w:rPr>
                <w:rFonts w:ascii="Arial" w:eastAsia="Calibri" w:hAnsi="Arial" w:cs="Arial"/>
                <w:sz w:val="22"/>
                <w:szCs w:val="21"/>
              </w:rPr>
              <w:t xml:space="preserve">the </w:t>
            </w:r>
            <w:r w:rsidR="00AC74AA" w:rsidRPr="00AC74AA">
              <w:rPr>
                <w:rFonts w:ascii="Arial" w:eastAsia="Calibri" w:hAnsi="Arial" w:cs="Arial"/>
                <w:sz w:val="22"/>
                <w:szCs w:val="21"/>
              </w:rPr>
              <w:t>SIMS Behavioural log from the previous week's Bad Comments</w:t>
            </w:r>
            <w:r w:rsidR="00A57EB6">
              <w:rPr>
                <w:rFonts w:ascii="Arial" w:eastAsia="Calibri" w:hAnsi="Arial" w:cs="Arial"/>
                <w:sz w:val="22"/>
                <w:szCs w:val="21"/>
              </w:rPr>
              <w:t>.</w:t>
            </w:r>
          </w:p>
          <w:p w14:paraId="263CDE60" w14:textId="77777777" w:rsidR="00AC74AA" w:rsidRPr="00AC74AA" w:rsidRDefault="009F46B2" w:rsidP="0067458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Calibri" w:hAnsi="Arial" w:cs="Arial"/>
                <w:sz w:val="22"/>
                <w:szCs w:val="21"/>
              </w:rPr>
            </w:pPr>
            <w:r>
              <w:rPr>
                <w:rFonts w:ascii="Arial" w:eastAsia="Calibri" w:hAnsi="Arial" w:cs="Arial"/>
                <w:sz w:val="22"/>
                <w:szCs w:val="21"/>
              </w:rPr>
              <w:t>T</w:t>
            </w:r>
            <w:r w:rsidR="00AC74AA" w:rsidRPr="00AC74AA">
              <w:rPr>
                <w:rFonts w:ascii="Arial" w:eastAsia="Calibri" w:hAnsi="Arial" w:cs="Arial"/>
                <w:sz w:val="22"/>
                <w:szCs w:val="21"/>
              </w:rPr>
              <w:t>o play a proactive role in the pastoral support of the s</w:t>
            </w:r>
            <w:r>
              <w:rPr>
                <w:rFonts w:ascii="Arial" w:eastAsia="Calibri" w:hAnsi="Arial" w:cs="Arial"/>
                <w:sz w:val="22"/>
                <w:szCs w:val="21"/>
              </w:rPr>
              <w:t>tudents</w:t>
            </w:r>
            <w:r w:rsidR="00AC74AA" w:rsidRPr="00AC74AA">
              <w:rPr>
                <w:rFonts w:ascii="Arial" w:eastAsia="Calibri" w:hAnsi="Arial" w:cs="Arial"/>
                <w:sz w:val="22"/>
                <w:szCs w:val="21"/>
              </w:rPr>
              <w:t xml:space="preserve"> in their care</w:t>
            </w:r>
            <w:r>
              <w:rPr>
                <w:rFonts w:ascii="Arial" w:eastAsia="Calibri" w:hAnsi="Arial" w:cs="Arial"/>
                <w:sz w:val="22"/>
                <w:szCs w:val="21"/>
              </w:rPr>
              <w:t>,</w:t>
            </w:r>
            <w:r w:rsidR="00AC74AA" w:rsidRPr="00AC74AA">
              <w:rPr>
                <w:rFonts w:ascii="Arial" w:eastAsia="Calibri" w:hAnsi="Arial" w:cs="Arial"/>
                <w:sz w:val="22"/>
                <w:szCs w:val="21"/>
              </w:rPr>
              <w:t xml:space="preserve"> as directed by the respective HOY or relevant staff. By doing this, </w:t>
            </w:r>
            <w:r w:rsidR="00A42DA7">
              <w:rPr>
                <w:rFonts w:ascii="Arial" w:eastAsia="Calibri" w:hAnsi="Arial" w:cs="Arial"/>
                <w:sz w:val="22"/>
                <w:szCs w:val="21"/>
              </w:rPr>
              <w:t xml:space="preserve">you will </w:t>
            </w:r>
            <w:r w:rsidR="00AC74AA" w:rsidRPr="00AC74AA">
              <w:rPr>
                <w:rFonts w:ascii="Arial" w:eastAsia="Calibri" w:hAnsi="Arial" w:cs="Arial"/>
                <w:sz w:val="22"/>
                <w:szCs w:val="21"/>
              </w:rPr>
              <w:t xml:space="preserve">also have an overview of the academic progress made by each individual </w:t>
            </w:r>
            <w:r w:rsidR="00A42DA7">
              <w:rPr>
                <w:rFonts w:ascii="Arial" w:eastAsia="Calibri" w:hAnsi="Arial" w:cs="Arial"/>
                <w:sz w:val="22"/>
                <w:szCs w:val="21"/>
              </w:rPr>
              <w:t>student</w:t>
            </w:r>
            <w:r w:rsidR="00AC74AA" w:rsidRPr="00AC74AA">
              <w:rPr>
                <w:rFonts w:ascii="Arial" w:eastAsia="Calibri" w:hAnsi="Arial" w:cs="Arial"/>
                <w:sz w:val="22"/>
                <w:szCs w:val="21"/>
              </w:rPr>
              <w:t xml:space="preserve">, and will play an active role in addressing specific areas of underperformance, where appropriate, through the direction of </w:t>
            </w:r>
            <w:r w:rsidR="00286951">
              <w:rPr>
                <w:rFonts w:ascii="Arial" w:eastAsia="Calibri" w:hAnsi="Arial" w:cs="Arial"/>
                <w:sz w:val="22"/>
                <w:szCs w:val="21"/>
              </w:rPr>
              <w:t>your</w:t>
            </w:r>
            <w:r w:rsidR="00AC74AA" w:rsidRPr="00AC74AA">
              <w:rPr>
                <w:rFonts w:ascii="Arial" w:eastAsia="Calibri" w:hAnsi="Arial" w:cs="Arial"/>
                <w:sz w:val="22"/>
                <w:szCs w:val="21"/>
              </w:rPr>
              <w:t xml:space="preserve"> </w:t>
            </w:r>
            <w:r w:rsidR="00286951">
              <w:rPr>
                <w:rFonts w:ascii="Arial" w:eastAsia="Calibri" w:hAnsi="Arial" w:cs="Arial"/>
                <w:sz w:val="22"/>
                <w:szCs w:val="21"/>
              </w:rPr>
              <w:t>HOY</w:t>
            </w:r>
            <w:r w:rsidR="00AC74AA" w:rsidRPr="00AC74AA">
              <w:rPr>
                <w:rFonts w:ascii="Arial" w:eastAsia="Calibri" w:hAnsi="Arial" w:cs="Arial"/>
                <w:sz w:val="22"/>
                <w:szCs w:val="21"/>
              </w:rPr>
              <w:t>.</w:t>
            </w:r>
          </w:p>
          <w:p w14:paraId="082BD7EE" w14:textId="77777777" w:rsidR="00AC74AA" w:rsidRPr="00516545" w:rsidRDefault="00A42DA7" w:rsidP="0067458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Calibri" w:hAnsi="Arial" w:cs="Arial"/>
                <w:sz w:val="22"/>
                <w:szCs w:val="21"/>
              </w:rPr>
            </w:pPr>
            <w:r>
              <w:rPr>
                <w:rFonts w:ascii="Arial" w:eastAsia="Calibri" w:hAnsi="Arial" w:cs="Arial"/>
                <w:sz w:val="22"/>
                <w:szCs w:val="21"/>
              </w:rPr>
              <w:t>T</w:t>
            </w:r>
            <w:r w:rsidR="00AC74AA" w:rsidRPr="00AC74AA">
              <w:rPr>
                <w:rFonts w:ascii="Arial" w:eastAsia="Calibri" w:hAnsi="Arial" w:cs="Arial"/>
                <w:sz w:val="22"/>
                <w:szCs w:val="21"/>
              </w:rPr>
              <w:t xml:space="preserve">o play a proactive role in upholding and modelling the Catholic Ethos of our school as well as </w:t>
            </w:r>
            <w:r w:rsidR="00AC74AA" w:rsidRPr="00516545">
              <w:rPr>
                <w:rFonts w:ascii="Arial" w:eastAsia="Calibri" w:hAnsi="Arial" w:cs="Arial"/>
                <w:sz w:val="22"/>
                <w:szCs w:val="21"/>
              </w:rPr>
              <w:t>our Mission Statement</w:t>
            </w:r>
            <w:r w:rsidRPr="00516545">
              <w:rPr>
                <w:rFonts w:ascii="Arial" w:eastAsia="Calibri" w:hAnsi="Arial" w:cs="Arial"/>
                <w:sz w:val="22"/>
                <w:szCs w:val="21"/>
              </w:rPr>
              <w:t>.</w:t>
            </w:r>
          </w:p>
          <w:p w14:paraId="15076AC7" w14:textId="77777777" w:rsidR="00AC74AA" w:rsidRPr="00516545" w:rsidRDefault="00A42DA7" w:rsidP="005F667D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sz w:val="22"/>
                <w:szCs w:val="21"/>
              </w:rPr>
            </w:pPr>
            <w:r w:rsidRPr="00516545">
              <w:rPr>
                <w:rFonts w:ascii="Arial" w:eastAsia="Calibri" w:hAnsi="Arial" w:cs="Arial"/>
                <w:sz w:val="22"/>
                <w:szCs w:val="21"/>
              </w:rPr>
              <w:t>T</w:t>
            </w:r>
            <w:r w:rsidR="00AC74AA" w:rsidRPr="00516545">
              <w:rPr>
                <w:rFonts w:ascii="Arial" w:eastAsia="Calibri" w:hAnsi="Arial" w:cs="Arial"/>
                <w:sz w:val="22"/>
                <w:szCs w:val="21"/>
              </w:rPr>
              <w:t>o forge excellent working relationships with all school stakeholders; s</w:t>
            </w:r>
            <w:r w:rsidR="00286951" w:rsidRPr="00516545">
              <w:rPr>
                <w:rFonts w:ascii="Arial" w:eastAsia="Calibri" w:hAnsi="Arial" w:cs="Arial"/>
                <w:sz w:val="22"/>
                <w:szCs w:val="21"/>
              </w:rPr>
              <w:t>tudents</w:t>
            </w:r>
            <w:r w:rsidR="00AC74AA" w:rsidRPr="00516545">
              <w:rPr>
                <w:rFonts w:ascii="Arial" w:eastAsia="Calibri" w:hAnsi="Arial" w:cs="Arial"/>
                <w:sz w:val="22"/>
                <w:szCs w:val="21"/>
              </w:rPr>
              <w:t>/staff/parents/governors - liaising with all in a professional manner which upholds our Catholic ethos and Mission where appropriate</w:t>
            </w:r>
            <w:r w:rsidR="00286951" w:rsidRPr="00516545">
              <w:rPr>
                <w:rFonts w:ascii="Arial" w:eastAsia="Calibri" w:hAnsi="Arial" w:cs="Arial"/>
                <w:sz w:val="22"/>
                <w:szCs w:val="21"/>
              </w:rPr>
              <w:t>.</w:t>
            </w:r>
          </w:p>
          <w:p w14:paraId="5898194D" w14:textId="77777777" w:rsidR="00286951" w:rsidRPr="00516545" w:rsidRDefault="00286951" w:rsidP="0067458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Calibri" w:hAnsi="Arial" w:cs="Arial"/>
                <w:sz w:val="22"/>
                <w:szCs w:val="21"/>
              </w:rPr>
            </w:pPr>
            <w:r w:rsidRPr="00516545">
              <w:rPr>
                <w:rFonts w:ascii="Arial" w:eastAsia="Calibri" w:hAnsi="Arial" w:cs="Arial"/>
                <w:sz w:val="22"/>
                <w:szCs w:val="21"/>
              </w:rPr>
              <w:t xml:space="preserve">To </w:t>
            </w:r>
            <w:r w:rsidR="00E35622" w:rsidRPr="00516545">
              <w:rPr>
                <w:rFonts w:ascii="Arial" w:eastAsia="Calibri" w:hAnsi="Arial" w:cs="Arial"/>
                <w:sz w:val="22"/>
                <w:szCs w:val="21"/>
              </w:rPr>
              <w:t>administer</w:t>
            </w:r>
            <w:r w:rsidRPr="00516545">
              <w:rPr>
                <w:rFonts w:ascii="Arial" w:eastAsia="Calibri" w:hAnsi="Arial" w:cs="Arial"/>
                <w:sz w:val="22"/>
                <w:szCs w:val="21"/>
              </w:rPr>
              <w:t xml:space="preserve"> and manage locker allocation and locker keys for own year group.</w:t>
            </w:r>
          </w:p>
          <w:p w14:paraId="5E0F83F9" w14:textId="77777777" w:rsidR="00D377B9" w:rsidRPr="00516545" w:rsidRDefault="00D377B9" w:rsidP="0067458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45">
              <w:rPr>
                <w:rFonts w:ascii="Arial" w:hAnsi="Arial" w:cs="Arial"/>
                <w:sz w:val="22"/>
                <w:szCs w:val="22"/>
              </w:rPr>
              <w:t xml:space="preserve">Support </w:t>
            </w:r>
            <w:r w:rsidR="008B3A1D" w:rsidRPr="00516545">
              <w:rPr>
                <w:rFonts w:ascii="Arial" w:hAnsi="Arial" w:cs="Arial"/>
                <w:sz w:val="22"/>
                <w:szCs w:val="22"/>
              </w:rPr>
              <w:t xml:space="preserve">casual </w:t>
            </w:r>
            <w:r w:rsidRPr="00516545">
              <w:rPr>
                <w:rFonts w:ascii="Arial" w:hAnsi="Arial" w:cs="Arial"/>
                <w:sz w:val="22"/>
                <w:szCs w:val="22"/>
              </w:rPr>
              <w:t xml:space="preserve">admissions to the school, </w:t>
            </w:r>
            <w:r w:rsidR="008B3A1D" w:rsidRPr="00516545">
              <w:rPr>
                <w:rFonts w:ascii="Arial" w:hAnsi="Arial" w:cs="Arial"/>
                <w:sz w:val="22"/>
                <w:szCs w:val="22"/>
              </w:rPr>
              <w:t>liaising with parents/guardians, staff and relevant outside agencies where necessary</w:t>
            </w:r>
            <w:r w:rsidRPr="0051654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446E1F8" w14:textId="77777777" w:rsidR="00B45B75" w:rsidRPr="00516545" w:rsidRDefault="00B45B75" w:rsidP="0067458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45">
              <w:rPr>
                <w:rFonts w:ascii="Arial" w:hAnsi="Arial" w:cs="Arial"/>
                <w:sz w:val="22"/>
                <w:szCs w:val="22"/>
              </w:rPr>
              <w:t xml:space="preserve">Assist </w:t>
            </w:r>
            <w:r w:rsidR="00AB4870" w:rsidRPr="00516545">
              <w:rPr>
                <w:rFonts w:ascii="Arial" w:hAnsi="Arial" w:cs="Arial"/>
                <w:sz w:val="22"/>
                <w:szCs w:val="22"/>
              </w:rPr>
              <w:t>in organising parent/advisor consultation meetings</w:t>
            </w:r>
            <w:r w:rsidRPr="0051654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E5799E4" w14:textId="77777777" w:rsidR="0096022A" w:rsidRPr="00516545" w:rsidRDefault="0096022A" w:rsidP="0067458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45">
              <w:rPr>
                <w:rFonts w:ascii="Arial" w:hAnsi="Arial" w:cs="Arial"/>
                <w:sz w:val="22"/>
                <w:szCs w:val="22"/>
              </w:rPr>
              <w:t>Attend parents</w:t>
            </w:r>
            <w:r w:rsidR="00CA1248">
              <w:rPr>
                <w:rFonts w:ascii="Arial" w:hAnsi="Arial" w:cs="Arial"/>
                <w:sz w:val="22"/>
                <w:szCs w:val="22"/>
              </w:rPr>
              <w:t>’</w:t>
            </w:r>
            <w:r w:rsidRPr="00516545">
              <w:rPr>
                <w:rFonts w:ascii="Arial" w:hAnsi="Arial" w:cs="Arial"/>
                <w:sz w:val="22"/>
                <w:szCs w:val="22"/>
              </w:rPr>
              <w:t xml:space="preserve"> evenings, transition evenings and rewards afternoons (time in lieu offered to compensate).  Liaise with parents to encourage engagement with events where appropriate.</w:t>
            </w:r>
          </w:p>
          <w:p w14:paraId="01B7C5E1" w14:textId="77777777" w:rsidR="00355807" w:rsidRPr="00516545" w:rsidRDefault="00516545" w:rsidP="0067458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45">
              <w:rPr>
                <w:rFonts w:ascii="Arial" w:hAnsi="Arial" w:cs="Arial"/>
                <w:sz w:val="22"/>
                <w:szCs w:val="22"/>
              </w:rPr>
              <w:t>Where appropriate a</w:t>
            </w:r>
            <w:r w:rsidR="00355807" w:rsidRPr="00516545">
              <w:rPr>
                <w:rFonts w:ascii="Arial" w:hAnsi="Arial" w:cs="Arial"/>
                <w:sz w:val="22"/>
                <w:szCs w:val="22"/>
              </w:rPr>
              <w:t xml:space="preserve">ssist with the process of students leaving </w:t>
            </w:r>
            <w:r w:rsidR="00632335" w:rsidRPr="00516545">
              <w:rPr>
                <w:rFonts w:ascii="Arial" w:hAnsi="Arial" w:cs="Arial"/>
                <w:sz w:val="22"/>
                <w:szCs w:val="22"/>
              </w:rPr>
              <w:t>St John</w:t>
            </w:r>
            <w:r w:rsidR="0082303E">
              <w:rPr>
                <w:rFonts w:ascii="Arial" w:hAnsi="Arial" w:cs="Arial"/>
                <w:sz w:val="22"/>
                <w:szCs w:val="22"/>
              </w:rPr>
              <w:t>’</w:t>
            </w:r>
            <w:r w:rsidR="00632335" w:rsidRPr="00516545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="001A359C" w:rsidRPr="00516545">
              <w:rPr>
                <w:rFonts w:ascii="Arial" w:hAnsi="Arial" w:cs="Arial"/>
                <w:sz w:val="22"/>
                <w:szCs w:val="22"/>
              </w:rPr>
              <w:t>e</w:t>
            </w:r>
            <w:r w:rsidR="0082303E">
              <w:rPr>
                <w:rFonts w:ascii="Arial" w:hAnsi="Arial" w:cs="Arial"/>
                <w:sz w:val="22"/>
                <w:szCs w:val="22"/>
              </w:rPr>
              <w:t>.</w:t>
            </w:r>
            <w:r w:rsidR="001A359C" w:rsidRPr="00516545">
              <w:rPr>
                <w:rFonts w:ascii="Arial" w:hAnsi="Arial" w:cs="Arial"/>
                <w:sz w:val="22"/>
                <w:szCs w:val="22"/>
              </w:rPr>
              <w:t>g.</w:t>
            </w:r>
            <w:r w:rsidR="00CA1248">
              <w:rPr>
                <w:rFonts w:ascii="Arial" w:hAnsi="Arial" w:cs="Arial"/>
                <w:sz w:val="22"/>
                <w:szCs w:val="22"/>
              </w:rPr>
              <w:t>; Off Site Direction</w:t>
            </w:r>
            <w:r w:rsidR="00355807" w:rsidRPr="005165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303E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1A359C" w:rsidRPr="00516545">
              <w:rPr>
                <w:rFonts w:ascii="Arial" w:hAnsi="Arial" w:cs="Arial"/>
                <w:sz w:val="22"/>
                <w:szCs w:val="22"/>
              </w:rPr>
              <w:t>Nor</w:t>
            </w:r>
            <w:r w:rsidR="00CA1248">
              <w:rPr>
                <w:rFonts w:ascii="Arial" w:hAnsi="Arial" w:cs="Arial"/>
                <w:sz w:val="22"/>
                <w:szCs w:val="22"/>
              </w:rPr>
              <w:t>th West Alternative Provision</w:t>
            </w:r>
            <w:r w:rsidR="001A359C" w:rsidRPr="00516545">
              <w:rPr>
                <w:rFonts w:ascii="Arial" w:hAnsi="Arial" w:cs="Arial"/>
                <w:sz w:val="22"/>
                <w:szCs w:val="22"/>
              </w:rPr>
              <w:t xml:space="preserve"> Service</w:t>
            </w:r>
            <w:r w:rsidR="00CA1248">
              <w:rPr>
                <w:rFonts w:ascii="Arial" w:hAnsi="Arial" w:cs="Arial"/>
                <w:sz w:val="22"/>
                <w:szCs w:val="22"/>
              </w:rPr>
              <w:t xml:space="preserve"> (NWKAPS)</w:t>
            </w:r>
            <w:r w:rsidR="001A359C" w:rsidRPr="00516545">
              <w:rPr>
                <w:rFonts w:ascii="Arial" w:hAnsi="Arial" w:cs="Arial"/>
                <w:sz w:val="22"/>
                <w:szCs w:val="22"/>
              </w:rPr>
              <w:t>. L</w:t>
            </w:r>
            <w:r w:rsidR="00355807" w:rsidRPr="00516545">
              <w:rPr>
                <w:rFonts w:ascii="Arial" w:hAnsi="Arial" w:cs="Arial"/>
                <w:sz w:val="22"/>
                <w:szCs w:val="22"/>
              </w:rPr>
              <w:t>iaise with parents/carers, other educational establishments, complete paperwork and attend meetings as required to ensure a smooth and successful transfer.</w:t>
            </w:r>
          </w:p>
          <w:p w14:paraId="022EFA92" w14:textId="77777777" w:rsidR="004F2E13" w:rsidRPr="00516545" w:rsidRDefault="00030050" w:rsidP="0067458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45">
              <w:rPr>
                <w:rFonts w:ascii="Arial" w:hAnsi="Arial" w:cs="Arial"/>
                <w:sz w:val="22"/>
                <w:szCs w:val="22"/>
              </w:rPr>
              <w:t>Support medical provisions and school photographs to ensure they are successful and effective.</w:t>
            </w:r>
          </w:p>
          <w:p w14:paraId="5F4F5E80" w14:textId="77777777" w:rsidR="00873587" w:rsidRPr="00516545" w:rsidRDefault="00873587" w:rsidP="0067458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OLE_LINK1"/>
            <w:r w:rsidRPr="00516545">
              <w:rPr>
                <w:rFonts w:ascii="Arial" w:hAnsi="Arial" w:cs="Arial"/>
                <w:sz w:val="22"/>
                <w:szCs w:val="22"/>
              </w:rPr>
              <w:lastRenderedPageBreak/>
              <w:t xml:space="preserve">Complete internal paperwork and </w:t>
            </w:r>
            <w:r w:rsidR="00582035" w:rsidRPr="00516545">
              <w:rPr>
                <w:rFonts w:ascii="Arial" w:hAnsi="Arial" w:cs="Arial"/>
                <w:sz w:val="22"/>
                <w:szCs w:val="22"/>
              </w:rPr>
              <w:t xml:space="preserve">organise </w:t>
            </w:r>
            <w:r w:rsidRPr="00516545">
              <w:rPr>
                <w:rFonts w:ascii="Arial" w:hAnsi="Arial" w:cs="Arial"/>
                <w:sz w:val="22"/>
                <w:szCs w:val="22"/>
              </w:rPr>
              <w:t>back to school meetings with students following exclusions</w:t>
            </w:r>
            <w:r w:rsidR="00582035" w:rsidRPr="00516545">
              <w:rPr>
                <w:rFonts w:ascii="Arial" w:hAnsi="Arial" w:cs="Arial"/>
                <w:sz w:val="22"/>
                <w:szCs w:val="22"/>
              </w:rPr>
              <w:t xml:space="preserve"> with </w:t>
            </w:r>
            <w:r w:rsidR="00EE1C1F" w:rsidRPr="00516545">
              <w:rPr>
                <w:rFonts w:ascii="Arial" w:hAnsi="Arial" w:cs="Arial"/>
                <w:sz w:val="22"/>
                <w:szCs w:val="22"/>
              </w:rPr>
              <w:t>HO</w:t>
            </w:r>
            <w:r w:rsidR="00D47ED3" w:rsidRPr="00516545">
              <w:rPr>
                <w:rFonts w:ascii="Arial" w:hAnsi="Arial" w:cs="Arial"/>
                <w:sz w:val="22"/>
                <w:szCs w:val="22"/>
              </w:rPr>
              <w:t>Y</w:t>
            </w:r>
            <w:r w:rsidR="005E10E8" w:rsidRPr="005165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7ED3" w:rsidRPr="00516545">
              <w:rPr>
                <w:rFonts w:ascii="Arial" w:hAnsi="Arial" w:cs="Arial"/>
                <w:sz w:val="22"/>
                <w:szCs w:val="22"/>
              </w:rPr>
              <w:t>a</w:t>
            </w:r>
            <w:r w:rsidR="00582035" w:rsidRPr="00516545">
              <w:rPr>
                <w:rFonts w:ascii="Arial" w:hAnsi="Arial" w:cs="Arial"/>
                <w:sz w:val="22"/>
                <w:szCs w:val="22"/>
              </w:rPr>
              <w:t>s appropriate</w:t>
            </w:r>
            <w:r w:rsidRPr="00516545">
              <w:rPr>
                <w:rFonts w:ascii="Arial" w:hAnsi="Arial" w:cs="Arial"/>
                <w:sz w:val="22"/>
                <w:szCs w:val="22"/>
              </w:rPr>
              <w:t>.</w:t>
            </w:r>
            <w:bookmarkEnd w:id="0"/>
          </w:p>
          <w:p w14:paraId="02E92C77" w14:textId="77777777" w:rsidR="00D377B9" w:rsidRPr="00516545" w:rsidRDefault="00622756" w:rsidP="0067458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45">
              <w:rPr>
                <w:rFonts w:ascii="Arial" w:hAnsi="Arial" w:cs="Arial"/>
                <w:sz w:val="22"/>
                <w:szCs w:val="22"/>
              </w:rPr>
              <w:t xml:space="preserve">Arranging external support for students, completing relevant paperwork, liaising with outside agencies, parents/carers and </w:t>
            </w:r>
            <w:r w:rsidR="00D47ED3" w:rsidRPr="00516545">
              <w:rPr>
                <w:rFonts w:ascii="Arial" w:hAnsi="Arial" w:cs="Arial"/>
                <w:sz w:val="22"/>
                <w:szCs w:val="22"/>
              </w:rPr>
              <w:t>Year Leader</w:t>
            </w:r>
            <w:r w:rsidRPr="00516545">
              <w:rPr>
                <w:rFonts w:ascii="Arial" w:hAnsi="Arial" w:cs="Arial"/>
                <w:sz w:val="22"/>
                <w:szCs w:val="22"/>
              </w:rPr>
              <w:t>/Director of Student Welfare</w:t>
            </w:r>
            <w:r w:rsidR="00582035" w:rsidRPr="00516545">
              <w:rPr>
                <w:rFonts w:ascii="Arial" w:hAnsi="Arial" w:cs="Arial"/>
                <w:sz w:val="22"/>
                <w:szCs w:val="22"/>
              </w:rPr>
              <w:t>/Connexions/SENCO</w:t>
            </w:r>
            <w:r w:rsidRPr="00516545">
              <w:rPr>
                <w:rFonts w:ascii="Arial" w:hAnsi="Arial" w:cs="Arial"/>
                <w:sz w:val="22"/>
                <w:szCs w:val="22"/>
              </w:rPr>
              <w:t xml:space="preserve"> or Child Protection Officer as required.</w:t>
            </w:r>
          </w:p>
          <w:p w14:paraId="465B8681" w14:textId="77777777" w:rsidR="007F69BB" w:rsidRPr="00516545" w:rsidRDefault="00D377B9" w:rsidP="0067458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45">
              <w:rPr>
                <w:rFonts w:ascii="Arial" w:hAnsi="Arial" w:cs="Arial"/>
                <w:sz w:val="22"/>
                <w:szCs w:val="22"/>
              </w:rPr>
              <w:t xml:space="preserve">Support and assist in the organising of events relevant to the welfare of students in your </w:t>
            </w:r>
            <w:r w:rsidR="00D47ED3" w:rsidRPr="00516545">
              <w:rPr>
                <w:rFonts w:ascii="Arial" w:hAnsi="Arial" w:cs="Arial"/>
                <w:sz w:val="22"/>
                <w:szCs w:val="22"/>
              </w:rPr>
              <w:t>year group</w:t>
            </w:r>
            <w:r w:rsidRPr="00516545">
              <w:rPr>
                <w:rFonts w:ascii="Arial" w:hAnsi="Arial" w:cs="Arial"/>
                <w:sz w:val="22"/>
                <w:szCs w:val="22"/>
              </w:rPr>
              <w:t xml:space="preserve"> such as </w:t>
            </w:r>
            <w:r w:rsidR="00D47ED3" w:rsidRPr="00516545">
              <w:rPr>
                <w:rFonts w:ascii="Arial" w:hAnsi="Arial" w:cs="Arial"/>
                <w:sz w:val="22"/>
                <w:szCs w:val="22"/>
              </w:rPr>
              <w:t>r</w:t>
            </w:r>
            <w:r w:rsidR="00085396" w:rsidRPr="00516545">
              <w:rPr>
                <w:rFonts w:ascii="Arial" w:hAnsi="Arial" w:cs="Arial"/>
                <w:sz w:val="22"/>
                <w:szCs w:val="22"/>
              </w:rPr>
              <w:t>e</w:t>
            </w:r>
            <w:r w:rsidR="005A6904" w:rsidRPr="00516545">
              <w:rPr>
                <w:rFonts w:ascii="Arial" w:hAnsi="Arial" w:cs="Arial"/>
                <w:sz w:val="22"/>
                <w:szCs w:val="22"/>
              </w:rPr>
              <w:t>wards</w:t>
            </w:r>
            <w:r w:rsidR="002053B5" w:rsidRPr="0051654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516545">
              <w:rPr>
                <w:rFonts w:ascii="Arial" w:hAnsi="Arial" w:cs="Arial"/>
                <w:sz w:val="22"/>
                <w:szCs w:val="22"/>
              </w:rPr>
              <w:t>Anti Bullying Week</w:t>
            </w:r>
            <w:r w:rsidR="002053B5" w:rsidRPr="00516545">
              <w:rPr>
                <w:rFonts w:ascii="Arial" w:hAnsi="Arial" w:cs="Arial"/>
                <w:sz w:val="22"/>
                <w:szCs w:val="22"/>
              </w:rPr>
              <w:t>, drug awareness talks etc</w:t>
            </w:r>
            <w:r w:rsidR="005A6904" w:rsidRPr="0051654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043E253" w14:textId="77777777" w:rsidR="005E3166" w:rsidRPr="0038532C" w:rsidRDefault="00E507F8" w:rsidP="0067458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2C">
              <w:rPr>
                <w:rFonts w:ascii="Arial" w:hAnsi="Arial" w:cs="Arial"/>
                <w:sz w:val="22"/>
                <w:szCs w:val="22"/>
              </w:rPr>
              <w:t>In safeguarding terms, this role involves ‘regulated activity’.  You must w</w:t>
            </w:r>
            <w:r w:rsidR="00677FD5" w:rsidRPr="0038532C">
              <w:rPr>
                <w:rFonts w:ascii="Arial" w:hAnsi="Arial" w:cs="Arial"/>
                <w:sz w:val="22"/>
                <w:szCs w:val="22"/>
              </w:rPr>
              <w:t>ork in line with statutory safeguarding guidance (e.g. Keeping Children Safe in Education, Prevent) and child protection policies, liaising with the designated safeguarding lead (DSL</w:t>
            </w:r>
            <w:r w:rsidRPr="0038532C">
              <w:rPr>
                <w:rFonts w:ascii="Arial" w:hAnsi="Arial" w:cs="Arial"/>
                <w:sz w:val="22"/>
                <w:szCs w:val="22"/>
              </w:rPr>
              <w:t xml:space="preserve"> or Deputy DSL</w:t>
            </w:r>
            <w:r w:rsidR="00677FD5" w:rsidRPr="0038532C">
              <w:rPr>
                <w:rFonts w:ascii="Arial" w:hAnsi="Arial" w:cs="Arial"/>
                <w:sz w:val="22"/>
                <w:szCs w:val="22"/>
              </w:rPr>
              <w:t xml:space="preserve">) to promote the best interests of pupils, including sharing concerns where necessary. </w:t>
            </w:r>
            <w:r w:rsidR="00604986" w:rsidRPr="0038532C">
              <w:rPr>
                <w:rFonts w:ascii="Arial" w:hAnsi="Arial" w:cs="Arial"/>
                <w:sz w:val="22"/>
                <w:szCs w:val="22"/>
              </w:rPr>
              <w:t>Also, to l</w:t>
            </w:r>
            <w:r w:rsidR="005E3166" w:rsidRPr="0038532C">
              <w:rPr>
                <w:rFonts w:ascii="Arial" w:hAnsi="Arial" w:cs="Arial"/>
                <w:sz w:val="22"/>
                <w:szCs w:val="22"/>
              </w:rPr>
              <w:t xml:space="preserve">iaise with other schools and share </w:t>
            </w:r>
            <w:r w:rsidR="00604986" w:rsidRPr="0038532C">
              <w:rPr>
                <w:rFonts w:ascii="Arial" w:hAnsi="Arial" w:cs="Arial"/>
                <w:sz w:val="22"/>
                <w:szCs w:val="22"/>
              </w:rPr>
              <w:t xml:space="preserve">safeguarding </w:t>
            </w:r>
            <w:r w:rsidR="005E3166" w:rsidRPr="0038532C">
              <w:rPr>
                <w:rFonts w:ascii="Arial" w:hAnsi="Arial" w:cs="Arial"/>
                <w:sz w:val="22"/>
                <w:szCs w:val="22"/>
              </w:rPr>
              <w:t xml:space="preserve">best practise across </w:t>
            </w:r>
            <w:r w:rsidR="006C02C5" w:rsidRPr="0038532C">
              <w:rPr>
                <w:rFonts w:ascii="Arial" w:hAnsi="Arial" w:cs="Arial"/>
                <w:sz w:val="22"/>
                <w:szCs w:val="22"/>
              </w:rPr>
              <w:t>St John</w:t>
            </w:r>
            <w:r w:rsidR="00677FD5" w:rsidRPr="0038532C">
              <w:rPr>
                <w:rFonts w:ascii="Arial" w:hAnsi="Arial" w:cs="Arial"/>
                <w:sz w:val="22"/>
                <w:szCs w:val="22"/>
              </w:rPr>
              <w:t>’</w:t>
            </w:r>
            <w:r w:rsidR="006C02C5" w:rsidRPr="0038532C">
              <w:rPr>
                <w:rFonts w:ascii="Arial" w:hAnsi="Arial" w:cs="Arial"/>
                <w:sz w:val="22"/>
                <w:szCs w:val="22"/>
              </w:rPr>
              <w:t>s</w:t>
            </w:r>
            <w:r w:rsidR="005E3166" w:rsidRPr="0038532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74E645F" w14:textId="77777777" w:rsidR="005E3166" w:rsidRPr="00516545" w:rsidRDefault="005E3166" w:rsidP="0067458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45">
              <w:rPr>
                <w:rFonts w:ascii="Arial" w:hAnsi="Arial" w:cs="Arial"/>
                <w:sz w:val="22"/>
                <w:szCs w:val="22"/>
              </w:rPr>
              <w:t>Liaise with various external bodies such as Police, PCSO, Community Safety Unit, Parent Support Advisor, FLO etc as appropriate.</w:t>
            </w:r>
          </w:p>
          <w:p w14:paraId="656D384C" w14:textId="77777777" w:rsidR="004F2E13" w:rsidRPr="00516545" w:rsidRDefault="004F2E13" w:rsidP="0067458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45">
              <w:rPr>
                <w:rFonts w:ascii="Arial" w:hAnsi="Arial" w:cs="Arial"/>
                <w:sz w:val="22"/>
                <w:szCs w:val="22"/>
              </w:rPr>
              <w:t>Fire warden duties as allocated.</w:t>
            </w:r>
          </w:p>
          <w:p w14:paraId="2A15A6C2" w14:textId="77777777" w:rsidR="00FF6971" w:rsidRPr="00516545" w:rsidRDefault="00FF6971" w:rsidP="0067458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45">
              <w:rPr>
                <w:rFonts w:ascii="Arial" w:hAnsi="Arial" w:cs="Arial"/>
                <w:sz w:val="22"/>
                <w:szCs w:val="22"/>
              </w:rPr>
              <w:t>To attend all training that is directed as part of professional development.</w:t>
            </w:r>
          </w:p>
          <w:p w14:paraId="1BAB3094" w14:textId="77777777" w:rsidR="006F2BBE" w:rsidRPr="00E7346B" w:rsidRDefault="006F2BBE" w:rsidP="0067458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6545">
              <w:rPr>
                <w:rFonts w:ascii="Arial" w:hAnsi="Arial" w:cs="Arial"/>
                <w:sz w:val="22"/>
                <w:szCs w:val="22"/>
              </w:rPr>
              <w:t>To undertake an</w:t>
            </w:r>
            <w:r w:rsidR="005E3166" w:rsidRPr="00516545">
              <w:rPr>
                <w:rFonts w:ascii="Arial" w:hAnsi="Arial" w:cs="Arial"/>
                <w:sz w:val="22"/>
                <w:szCs w:val="22"/>
              </w:rPr>
              <w:t>y</w:t>
            </w:r>
            <w:r w:rsidRPr="00516545">
              <w:rPr>
                <w:rFonts w:ascii="Arial" w:hAnsi="Arial" w:cs="Arial"/>
                <w:sz w:val="22"/>
                <w:szCs w:val="22"/>
              </w:rPr>
              <w:t xml:space="preserve"> other duties commensurate with this post</w:t>
            </w:r>
          </w:p>
        </w:tc>
      </w:tr>
      <w:tr w:rsidR="00893D67" w:rsidRPr="005D47EF" w14:paraId="74F66FBB" w14:textId="77777777" w:rsidTr="005D47EF">
        <w:tc>
          <w:tcPr>
            <w:tcW w:w="3485" w:type="dxa"/>
          </w:tcPr>
          <w:p w14:paraId="11005DB0" w14:textId="77777777" w:rsidR="00893D67" w:rsidRPr="00E7346B" w:rsidRDefault="00893D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346B">
              <w:rPr>
                <w:rFonts w:ascii="Arial" w:hAnsi="Arial" w:cs="Arial"/>
                <w:b/>
                <w:sz w:val="22"/>
                <w:szCs w:val="22"/>
              </w:rPr>
              <w:lastRenderedPageBreak/>
              <w:t>Knowledge &amp; Skills</w:t>
            </w:r>
          </w:p>
        </w:tc>
        <w:tc>
          <w:tcPr>
            <w:tcW w:w="10586" w:type="dxa"/>
            <w:gridSpan w:val="2"/>
          </w:tcPr>
          <w:p w14:paraId="5616ECD2" w14:textId="77777777" w:rsidR="00893D67" w:rsidRPr="00E7346B" w:rsidRDefault="00E54DDB" w:rsidP="006745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346B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E35622" w:rsidRPr="00E7346B">
              <w:rPr>
                <w:rFonts w:ascii="Arial" w:hAnsi="Arial" w:cs="Arial"/>
                <w:sz w:val="22"/>
                <w:szCs w:val="22"/>
              </w:rPr>
              <w:t>post holder</w:t>
            </w:r>
            <w:r w:rsidRPr="00E7346B">
              <w:rPr>
                <w:rFonts w:ascii="Arial" w:hAnsi="Arial" w:cs="Arial"/>
                <w:sz w:val="22"/>
                <w:szCs w:val="22"/>
              </w:rPr>
              <w:t xml:space="preserve"> should possess the following knowledge and skills:</w:t>
            </w:r>
          </w:p>
          <w:p w14:paraId="488823DB" w14:textId="77777777" w:rsidR="004B0C80" w:rsidRPr="00E7346B" w:rsidRDefault="004B0C80" w:rsidP="0067458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346B">
              <w:rPr>
                <w:rFonts w:ascii="Arial" w:hAnsi="Arial" w:cs="Arial"/>
                <w:sz w:val="22"/>
                <w:szCs w:val="22"/>
              </w:rPr>
              <w:t xml:space="preserve">Educated to at least </w:t>
            </w:r>
            <w:r w:rsidR="007A0295" w:rsidRPr="00E7346B">
              <w:rPr>
                <w:rFonts w:ascii="Arial" w:hAnsi="Arial" w:cs="Arial"/>
                <w:sz w:val="22"/>
                <w:szCs w:val="22"/>
              </w:rPr>
              <w:t>GCSE standard or equivalent</w:t>
            </w:r>
            <w:r w:rsidR="0062784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9D47428" w14:textId="77777777" w:rsidR="004B0C80" w:rsidRPr="00E7346B" w:rsidRDefault="004B0C80" w:rsidP="0067458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346B">
              <w:rPr>
                <w:rFonts w:ascii="Arial" w:hAnsi="Arial" w:cs="Arial"/>
                <w:sz w:val="22"/>
                <w:szCs w:val="22"/>
              </w:rPr>
              <w:t>Excellent communication skills, both written and verbal to deal with all visitors to the school, parents, staff and s</w:t>
            </w:r>
            <w:r w:rsidR="00627840">
              <w:rPr>
                <w:rFonts w:ascii="Arial" w:hAnsi="Arial" w:cs="Arial"/>
                <w:sz w:val="22"/>
                <w:szCs w:val="22"/>
              </w:rPr>
              <w:t>tudents</w:t>
            </w:r>
            <w:r w:rsidRPr="00E7346B">
              <w:rPr>
                <w:rFonts w:ascii="Arial" w:hAnsi="Arial" w:cs="Arial"/>
                <w:sz w:val="22"/>
                <w:szCs w:val="22"/>
              </w:rPr>
              <w:t xml:space="preserve"> and for dealing with telephone calls</w:t>
            </w:r>
            <w:r w:rsidR="0062784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678F613" w14:textId="77777777" w:rsidR="007D2520" w:rsidRPr="00E7346B" w:rsidRDefault="007D2520" w:rsidP="0067458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346B">
              <w:rPr>
                <w:rFonts w:ascii="Arial" w:hAnsi="Arial" w:cs="Arial"/>
                <w:sz w:val="22"/>
                <w:szCs w:val="22"/>
              </w:rPr>
              <w:t>Ability to relate to students and their parents/carers and have an understanding of individual and special educational needs.</w:t>
            </w:r>
          </w:p>
          <w:p w14:paraId="7985250B" w14:textId="77777777" w:rsidR="007D2520" w:rsidRPr="00E7346B" w:rsidRDefault="007D2520" w:rsidP="0067458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346B">
              <w:rPr>
                <w:rFonts w:ascii="Arial" w:hAnsi="Arial" w:cs="Arial"/>
                <w:sz w:val="22"/>
                <w:szCs w:val="22"/>
              </w:rPr>
              <w:t>Ability and confidence to deal with students on a one to one basis and in a classroom situation.</w:t>
            </w:r>
          </w:p>
          <w:p w14:paraId="03EB17A7" w14:textId="77777777" w:rsidR="004B0C80" w:rsidRPr="00E7346B" w:rsidRDefault="004B0C80" w:rsidP="0067458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346B">
              <w:rPr>
                <w:rFonts w:ascii="Arial" w:hAnsi="Arial" w:cs="Arial"/>
                <w:sz w:val="22"/>
                <w:szCs w:val="22"/>
              </w:rPr>
              <w:t>Tact and diplomacy to deal with a range of situations</w:t>
            </w:r>
            <w:r w:rsidR="00DC3377" w:rsidRPr="00E7346B">
              <w:rPr>
                <w:rFonts w:ascii="Arial" w:hAnsi="Arial" w:cs="Arial"/>
                <w:sz w:val="22"/>
                <w:szCs w:val="22"/>
              </w:rPr>
              <w:t xml:space="preserve"> and an ability to handle confidential material in an appropriate manner.</w:t>
            </w:r>
          </w:p>
          <w:p w14:paraId="6CF7107F" w14:textId="77777777" w:rsidR="004B0C80" w:rsidRPr="00E7346B" w:rsidRDefault="004B0C80" w:rsidP="0067458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346B">
              <w:rPr>
                <w:rFonts w:ascii="Arial" w:hAnsi="Arial" w:cs="Arial"/>
                <w:sz w:val="22"/>
                <w:szCs w:val="22"/>
              </w:rPr>
              <w:t>Ability to remain calm under pressure</w:t>
            </w:r>
            <w:r w:rsidR="0062784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D40C621" w14:textId="77777777" w:rsidR="004B0C80" w:rsidRPr="00E7346B" w:rsidRDefault="004B0C80" w:rsidP="0067458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346B">
              <w:rPr>
                <w:rFonts w:ascii="Arial" w:hAnsi="Arial" w:cs="Arial"/>
                <w:sz w:val="22"/>
                <w:szCs w:val="22"/>
              </w:rPr>
              <w:t>Excellent ICT skills to include experience of all Microsoft Office systems and SIMS</w:t>
            </w:r>
            <w:r w:rsidR="0062784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8FDD2B5" w14:textId="77777777" w:rsidR="00E54DDB" w:rsidRPr="00E7346B" w:rsidRDefault="004B0C80" w:rsidP="0067458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346B">
              <w:rPr>
                <w:rFonts w:ascii="Arial" w:hAnsi="Arial" w:cs="Arial"/>
                <w:sz w:val="22"/>
                <w:szCs w:val="22"/>
              </w:rPr>
              <w:t>The ability to be</w:t>
            </w:r>
            <w:r w:rsidR="00E54DDB" w:rsidRPr="00E7346B">
              <w:rPr>
                <w:rFonts w:ascii="Arial" w:hAnsi="Arial" w:cs="Arial"/>
                <w:sz w:val="22"/>
                <w:szCs w:val="22"/>
              </w:rPr>
              <w:t xml:space="preserve"> able to organise, prioritise and manage a workload effectively</w:t>
            </w:r>
            <w:r w:rsidR="0062784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C8920C0" w14:textId="77777777" w:rsidR="00E54DDB" w:rsidRPr="00E7346B" w:rsidRDefault="00E54DDB" w:rsidP="0067458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346B">
              <w:rPr>
                <w:rFonts w:ascii="Arial" w:hAnsi="Arial" w:cs="Arial"/>
                <w:sz w:val="22"/>
                <w:szCs w:val="22"/>
              </w:rPr>
              <w:t>Work effectively as part of a team</w:t>
            </w:r>
            <w:r w:rsidR="0062784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3BA4C08" w14:textId="77777777" w:rsidR="00DC3377" w:rsidRPr="00E7346B" w:rsidRDefault="00DC3377" w:rsidP="0067458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346B">
              <w:rPr>
                <w:rFonts w:ascii="Arial" w:hAnsi="Arial" w:cs="Arial"/>
                <w:sz w:val="22"/>
                <w:szCs w:val="22"/>
              </w:rPr>
              <w:t>Be willing to undertake specific and relevant training to develop performance</w:t>
            </w:r>
            <w:r w:rsidR="005A6904" w:rsidRPr="00E7346B">
              <w:rPr>
                <w:rFonts w:ascii="Arial" w:hAnsi="Arial" w:cs="Arial"/>
                <w:sz w:val="22"/>
                <w:szCs w:val="22"/>
              </w:rPr>
              <w:t xml:space="preserve"> and maintain a portfolio of </w:t>
            </w:r>
            <w:r w:rsidR="00E35622" w:rsidRPr="00E7346B">
              <w:rPr>
                <w:rFonts w:ascii="Arial" w:hAnsi="Arial" w:cs="Arial"/>
                <w:sz w:val="22"/>
                <w:szCs w:val="22"/>
              </w:rPr>
              <w:t>self-reflective</w:t>
            </w:r>
            <w:r w:rsidR="005A6904" w:rsidRPr="00E7346B">
              <w:rPr>
                <w:rFonts w:ascii="Arial" w:hAnsi="Arial" w:cs="Arial"/>
                <w:sz w:val="22"/>
                <w:szCs w:val="22"/>
              </w:rPr>
              <w:t xml:space="preserve"> practise.</w:t>
            </w:r>
          </w:p>
          <w:p w14:paraId="6D03800F" w14:textId="77777777" w:rsidR="00E54DDB" w:rsidRPr="00E7346B" w:rsidRDefault="00E54DDB" w:rsidP="0067458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346B">
              <w:rPr>
                <w:rFonts w:ascii="Arial" w:hAnsi="Arial" w:cs="Arial"/>
                <w:sz w:val="22"/>
                <w:szCs w:val="22"/>
              </w:rPr>
              <w:t>Be willing to work flexibly when the situation requires</w:t>
            </w:r>
            <w:r w:rsidR="0062784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A549F48" w14:textId="77777777" w:rsidR="005A6904" w:rsidRPr="00E7346B" w:rsidRDefault="005A6904" w:rsidP="0067458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346B">
              <w:rPr>
                <w:rFonts w:ascii="Arial" w:hAnsi="Arial" w:cs="Arial"/>
                <w:sz w:val="22"/>
                <w:szCs w:val="22"/>
              </w:rPr>
              <w:t>To understand and comply with policies and procedures relating to child protection, equal opportunities, health, safety, security, confidentiality and data protection.</w:t>
            </w:r>
          </w:p>
          <w:p w14:paraId="5B6F7348" w14:textId="77777777" w:rsidR="004B0EBC" w:rsidRDefault="00E54DDB" w:rsidP="00422F9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FD5">
              <w:rPr>
                <w:rFonts w:ascii="Arial" w:hAnsi="Arial" w:cs="Arial"/>
                <w:sz w:val="22"/>
                <w:szCs w:val="22"/>
              </w:rPr>
              <w:t>Have the ability to adapt to an ever-changing environment</w:t>
            </w:r>
            <w:r w:rsidR="00DC3377" w:rsidRPr="00677FD5">
              <w:rPr>
                <w:rFonts w:ascii="Arial" w:hAnsi="Arial" w:cs="Arial"/>
                <w:sz w:val="22"/>
                <w:szCs w:val="22"/>
              </w:rPr>
              <w:t xml:space="preserve"> and to recognise own strengths and expertise </w:t>
            </w:r>
            <w:r w:rsidR="00627840" w:rsidRPr="00677FD5">
              <w:rPr>
                <w:rFonts w:ascii="Arial" w:hAnsi="Arial" w:cs="Arial"/>
                <w:sz w:val="22"/>
                <w:szCs w:val="22"/>
              </w:rPr>
              <w:t>and</w:t>
            </w:r>
            <w:r w:rsidR="00DC3377" w:rsidRPr="00677FD5">
              <w:rPr>
                <w:rFonts w:ascii="Arial" w:hAnsi="Arial" w:cs="Arial"/>
                <w:sz w:val="22"/>
                <w:szCs w:val="22"/>
              </w:rPr>
              <w:t xml:space="preserve"> use to support and advise other members of the team.</w:t>
            </w:r>
          </w:p>
          <w:p w14:paraId="1CE1D7D6" w14:textId="7FBA43A5" w:rsidR="007875F7" w:rsidRDefault="007875F7" w:rsidP="00A21B4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37CC">
              <w:rPr>
                <w:rFonts w:ascii="Arial" w:hAnsi="Arial" w:cs="Arial"/>
                <w:sz w:val="22"/>
                <w:szCs w:val="22"/>
              </w:rPr>
              <w:t>Ideally</w:t>
            </w:r>
            <w:r w:rsidR="00E8468E">
              <w:rPr>
                <w:rFonts w:ascii="Arial" w:hAnsi="Arial" w:cs="Arial"/>
                <w:sz w:val="22"/>
                <w:szCs w:val="22"/>
              </w:rPr>
              <w:t>,</w:t>
            </w:r>
            <w:r w:rsidRPr="005037CC">
              <w:rPr>
                <w:rFonts w:ascii="Arial" w:hAnsi="Arial" w:cs="Arial"/>
                <w:sz w:val="22"/>
                <w:szCs w:val="22"/>
              </w:rPr>
              <w:t xml:space="preserve"> the successful candidate would have a valid UK driving licence</w:t>
            </w:r>
            <w:r w:rsidR="005037CC" w:rsidRPr="005037CC">
              <w:rPr>
                <w:rFonts w:ascii="Arial" w:hAnsi="Arial" w:cs="Arial"/>
                <w:sz w:val="22"/>
                <w:szCs w:val="22"/>
              </w:rPr>
              <w:t xml:space="preserve"> for the occasional </w:t>
            </w:r>
            <w:r w:rsidR="005037CC">
              <w:rPr>
                <w:rFonts w:ascii="Arial" w:hAnsi="Arial" w:cs="Arial"/>
                <w:sz w:val="22"/>
                <w:szCs w:val="22"/>
              </w:rPr>
              <w:t>need to conduct a home visit</w:t>
            </w:r>
            <w:r w:rsidRPr="005037C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6860E2C" w14:textId="77777777" w:rsidR="005037CC" w:rsidRPr="005037CC" w:rsidRDefault="005037CC" w:rsidP="005037CC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21F666" w14:textId="77777777" w:rsidR="004B0EBC" w:rsidRPr="00E7346B" w:rsidRDefault="004B0EBC" w:rsidP="004B0E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828" w:rsidRPr="005D47EF" w14:paraId="2E65551D" w14:textId="77777777" w:rsidTr="005D47EF">
        <w:tc>
          <w:tcPr>
            <w:tcW w:w="3485" w:type="dxa"/>
          </w:tcPr>
          <w:p w14:paraId="2D29607B" w14:textId="77777777" w:rsidR="00B95828" w:rsidRPr="00E7346B" w:rsidRDefault="00B958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346B">
              <w:rPr>
                <w:rFonts w:ascii="Arial" w:hAnsi="Arial" w:cs="Arial"/>
                <w:b/>
                <w:sz w:val="22"/>
                <w:szCs w:val="22"/>
              </w:rPr>
              <w:lastRenderedPageBreak/>
              <w:t>Personal Qualities</w:t>
            </w:r>
          </w:p>
        </w:tc>
        <w:tc>
          <w:tcPr>
            <w:tcW w:w="5293" w:type="dxa"/>
          </w:tcPr>
          <w:p w14:paraId="276718CA" w14:textId="77777777" w:rsidR="00B95828" w:rsidRPr="00E7346B" w:rsidRDefault="00B958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346B">
              <w:rPr>
                <w:rFonts w:ascii="Arial" w:hAnsi="Arial" w:cs="Arial"/>
                <w:b/>
                <w:sz w:val="22"/>
                <w:szCs w:val="22"/>
              </w:rPr>
              <w:t xml:space="preserve">Emotional </w:t>
            </w:r>
            <w:proofErr w:type="spellStart"/>
            <w:r w:rsidRPr="00E7346B">
              <w:rPr>
                <w:rFonts w:ascii="Arial" w:hAnsi="Arial" w:cs="Arial"/>
                <w:b/>
                <w:sz w:val="22"/>
                <w:szCs w:val="22"/>
              </w:rPr>
              <w:t>self awareness</w:t>
            </w:r>
            <w:proofErr w:type="spellEnd"/>
          </w:p>
          <w:p w14:paraId="392EC983" w14:textId="77777777" w:rsidR="00B95828" w:rsidRPr="00E7346B" w:rsidRDefault="00B95828">
            <w:pPr>
              <w:rPr>
                <w:rFonts w:ascii="Arial" w:hAnsi="Arial" w:cs="Arial"/>
                <w:sz w:val="22"/>
                <w:szCs w:val="22"/>
              </w:rPr>
            </w:pPr>
            <w:r w:rsidRPr="00E7346B">
              <w:rPr>
                <w:rFonts w:ascii="Arial" w:hAnsi="Arial" w:cs="Arial"/>
                <w:sz w:val="22"/>
                <w:szCs w:val="22"/>
              </w:rPr>
              <w:t>Accurate self-assessment</w:t>
            </w:r>
          </w:p>
          <w:p w14:paraId="52F56F0B" w14:textId="77777777" w:rsidR="00B95828" w:rsidRPr="00E7346B" w:rsidRDefault="00B95828">
            <w:pPr>
              <w:rPr>
                <w:rFonts w:ascii="Arial" w:hAnsi="Arial" w:cs="Arial"/>
                <w:sz w:val="22"/>
                <w:szCs w:val="22"/>
              </w:rPr>
            </w:pPr>
            <w:r w:rsidRPr="00E7346B">
              <w:rPr>
                <w:rFonts w:ascii="Arial" w:hAnsi="Arial" w:cs="Arial"/>
                <w:sz w:val="22"/>
                <w:szCs w:val="22"/>
              </w:rPr>
              <w:t>Self confidence</w:t>
            </w:r>
          </w:p>
          <w:p w14:paraId="2CB1EBA3" w14:textId="77777777" w:rsidR="00B95828" w:rsidRDefault="00B958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A9A29C" w14:textId="77777777" w:rsidR="007349E1" w:rsidRDefault="007349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CFFEB5" w14:textId="77777777" w:rsidR="007349E1" w:rsidRPr="00E7346B" w:rsidRDefault="007349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6B3CE6" w14:textId="77777777" w:rsidR="00B95828" w:rsidRPr="00E7346B" w:rsidRDefault="00B958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346B">
              <w:rPr>
                <w:rFonts w:ascii="Arial" w:hAnsi="Arial" w:cs="Arial"/>
                <w:b/>
                <w:sz w:val="22"/>
                <w:szCs w:val="22"/>
              </w:rPr>
              <w:t xml:space="preserve">Emotional </w:t>
            </w:r>
            <w:proofErr w:type="spellStart"/>
            <w:r w:rsidRPr="00E7346B">
              <w:rPr>
                <w:rFonts w:ascii="Arial" w:hAnsi="Arial" w:cs="Arial"/>
                <w:b/>
                <w:sz w:val="22"/>
                <w:szCs w:val="22"/>
              </w:rPr>
              <w:t>self control</w:t>
            </w:r>
            <w:proofErr w:type="spellEnd"/>
          </w:p>
          <w:p w14:paraId="110C008D" w14:textId="77777777" w:rsidR="00B95828" w:rsidRPr="00E7346B" w:rsidRDefault="00B95828">
            <w:pPr>
              <w:rPr>
                <w:rFonts w:ascii="Arial" w:hAnsi="Arial" w:cs="Arial"/>
                <w:sz w:val="22"/>
                <w:szCs w:val="22"/>
              </w:rPr>
            </w:pPr>
            <w:r w:rsidRPr="00E7346B">
              <w:rPr>
                <w:rFonts w:ascii="Arial" w:hAnsi="Arial" w:cs="Arial"/>
                <w:sz w:val="22"/>
                <w:szCs w:val="22"/>
              </w:rPr>
              <w:t>Transparency</w:t>
            </w:r>
          </w:p>
          <w:p w14:paraId="147DCF28" w14:textId="77777777" w:rsidR="00B95828" w:rsidRPr="00E7346B" w:rsidRDefault="00B95828">
            <w:pPr>
              <w:rPr>
                <w:rFonts w:ascii="Arial" w:hAnsi="Arial" w:cs="Arial"/>
                <w:sz w:val="22"/>
                <w:szCs w:val="22"/>
              </w:rPr>
            </w:pPr>
            <w:r w:rsidRPr="00E7346B">
              <w:rPr>
                <w:rFonts w:ascii="Arial" w:hAnsi="Arial" w:cs="Arial"/>
                <w:sz w:val="22"/>
                <w:szCs w:val="22"/>
              </w:rPr>
              <w:t>Adaptability</w:t>
            </w:r>
          </w:p>
          <w:p w14:paraId="3980F245" w14:textId="77777777" w:rsidR="00B95828" w:rsidRPr="00E7346B" w:rsidRDefault="00B95828">
            <w:pPr>
              <w:rPr>
                <w:rFonts w:ascii="Arial" w:hAnsi="Arial" w:cs="Arial"/>
                <w:sz w:val="22"/>
                <w:szCs w:val="22"/>
              </w:rPr>
            </w:pPr>
            <w:r w:rsidRPr="00E7346B">
              <w:rPr>
                <w:rFonts w:ascii="Arial" w:hAnsi="Arial" w:cs="Arial"/>
                <w:sz w:val="22"/>
                <w:szCs w:val="22"/>
              </w:rPr>
              <w:t>Achievement orientation</w:t>
            </w:r>
          </w:p>
          <w:p w14:paraId="22DB1883" w14:textId="77777777" w:rsidR="00B95828" w:rsidRPr="00E7346B" w:rsidRDefault="00B95828">
            <w:pPr>
              <w:rPr>
                <w:rFonts w:ascii="Arial" w:hAnsi="Arial" w:cs="Arial"/>
                <w:sz w:val="22"/>
                <w:szCs w:val="22"/>
              </w:rPr>
            </w:pPr>
            <w:r w:rsidRPr="00E7346B">
              <w:rPr>
                <w:rFonts w:ascii="Arial" w:hAnsi="Arial" w:cs="Arial"/>
                <w:sz w:val="22"/>
                <w:szCs w:val="22"/>
              </w:rPr>
              <w:t>Initiative</w:t>
            </w:r>
          </w:p>
          <w:p w14:paraId="4A480C17" w14:textId="77777777" w:rsidR="00B95828" w:rsidRPr="00E7346B" w:rsidRDefault="00B95828">
            <w:pPr>
              <w:rPr>
                <w:rFonts w:ascii="Arial" w:hAnsi="Arial" w:cs="Arial"/>
                <w:sz w:val="22"/>
                <w:szCs w:val="22"/>
              </w:rPr>
            </w:pPr>
            <w:r w:rsidRPr="00E7346B">
              <w:rPr>
                <w:rFonts w:ascii="Arial" w:hAnsi="Arial" w:cs="Arial"/>
                <w:sz w:val="22"/>
                <w:szCs w:val="22"/>
              </w:rPr>
              <w:t>Optimism</w:t>
            </w:r>
          </w:p>
          <w:p w14:paraId="4904B887" w14:textId="77777777" w:rsidR="00B95828" w:rsidRPr="00E7346B" w:rsidRDefault="00B958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93" w:type="dxa"/>
          </w:tcPr>
          <w:p w14:paraId="5527FBA4" w14:textId="77777777" w:rsidR="00B95828" w:rsidRPr="005037CC" w:rsidRDefault="00B958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37CC">
              <w:rPr>
                <w:rFonts w:ascii="Arial" w:hAnsi="Arial" w:cs="Arial"/>
                <w:b/>
                <w:sz w:val="22"/>
                <w:szCs w:val="22"/>
              </w:rPr>
              <w:t>Empathy</w:t>
            </w:r>
          </w:p>
          <w:p w14:paraId="79EDB24B" w14:textId="77777777" w:rsidR="007349E1" w:rsidRPr="005037CC" w:rsidRDefault="007349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37CC">
              <w:rPr>
                <w:rFonts w:ascii="Arial" w:hAnsi="Arial" w:cs="Arial"/>
                <w:sz w:val="22"/>
                <w:szCs w:val="22"/>
              </w:rPr>
              <w:t>Strong awareness of safeguarding expectations &amp; procedures</w:t>
            </w:r>
          </w:p>
          <w:p w14:paraId="2EDDE0C8" w14:textId="77777777" w:rsidR="00B95828" w:rsidRPr="005037CC" w:rsidRDefault="00B95828">
            <w:pPr>
              <w:rPr>
                <w:rFonts w:ascii="Arial" w:hAnsi="Arial" w:cs="Arial"/>
                <w:sz w:val="22"/>
                <w:szCs w:val="22"/>
              </w:rPr>
            </w:pPr>
            <w:r w:rsidRPr="005037CC">
              <w:rPr>
                <w:rFonts w:ascii="Arial" w:hAnsi="Arial" w:cs="Arial"/>
                <w:sz w:val="22"/>
                <w:szCs w:val="22"/>
              </w:rPr>
              <w:t>Organisational awareness</w:t>
            </w:r>
          </w:p>
          <w:p w14:paraId="1105241D" w14:textId="77777777" w:rsidR="00B95828" w:rsidRPr="005037CC" w:rsidRDefault="00B95828">
            <w:pPr>
              <w:rPr>
                <w:rFonts w:ascii="Arial" w:hAnsi="Arial" w:cs="Arial"/>
                <w:sz w:val="22"/>
                <w:szCs w:val="22"/>
              </w:rPr>
            </w:pPr>
            <w:r w:rsidRPr="005037CC">
              <w:rPr>
                <w:rFonts w:ascii="Arial" w:hAnsi="Arial" w:cs="Arial"/>
                <w:sz w:val="22"/>
                <w:szCs w:val="22"/>
              </w:rPr>
              <w:t>Service orientation</w:t>
            </w:r>
          </w:p>
          <w:p w14:paraId="0D471CA4" w14:textId="77777777" w:rsidR="00B95828" w:rsidRPr="005037CC" w:rsidRDefault="00B958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228A94" w14:textId="77777777" w:rsidR="00B95828" w:rsidRPr="005037CC" w:rsidRDefault="00B958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37CC">
              <w:rPr>
                <w:rFonts w:ascii="Arial" w:hAnsi="Arial" w:cs="Arial"/>
                <w:b/>
                <w:sz w:val="22"/>
                <w:szCs w:val="22"/>
              </w:rPr>
              <w:t>Developing others</w:t>
            </w:r>
          </w:p>
          <w:p w14:paraId="542B4926" w14:textId="77777777" w:rsidR="00B95828" w:rsidRPr="005037CC" w:rsidRDefault="00B95828">
            <w:pPr>
              <w:rPr>
                <w:rFonts w:ascii="Arial" w:hAnsi="Arial" w:cs="Arial"/>
                <w:sz w:val="22"/>
                <w:szCs w:val="22"/>
              </w:rPr>
            </w:pPr>
            <w:r w:rsidRPr="005037CC">
              <w:rPr>
                <w:rFonts w:ascii="Arial" w:hAnsi="Arial" w:cs="Arial"/>
                <w:sz w:val="22"/>
                <w:szCs w:val="22"/>
              </w:rPr>
              <w:t>Team work and collaboration</w:t>
            </w:r>
          </w:p>
          <w:p w14:paraId="1BA21A89" w14:textId="77777777" w:rsidR="004B0C80" w:rsidRPr="005037CC" w:rsidRDefault="004B0C80">
            <w:pPr>
              <w:rPr>
                <w:rFonts w:ascii="Arial" w:hAnsi="Arial" w:cs="Arial"/>
                <w:sz w:val="22"/>
                <w:szCs w:val="22"/>
              </w:rPr>
            </w:pPr>
            <w:r w:rsidRPr="005037CC">
              <w:rPr>
                <w:rFonts w:ascii="Arial" w:hAnsi="Arial" w:cs="Arial"/>
                <w:sz w:val="22"/>
                <w:szCs w:val="22"/>
              </w:rPr>
              <w:t>Inspirational leadership</w:t>
            </w:r>
          </w:p>
          <w:p w14:paraId="34E0CA8B" w14:textId="77777777" w:rsidR="004B0C80" w:rsidRPr="005037CC" w:rsidRDefault="004B0C80">
            <w:pPr>
              <w:rPr>
                <w:rFonts w:ascii="Arial" w:hAnsi="Arial" w:cs="Arial"/>
                <w:sz w:val="22"/>
                <w:szCs w:val="22"/>
              </w:rPr>
            </w:pPr>
            <w:r w:rsidRPr="005037CC">
              <w:rPr>
                <w:rFonts w:ascii="Arial" w:hAnsi="Arial" w:cs="Arial"/>
                <w:sz w:val="22"/>
                <w:szCs w:val="22"/>
              </w:rPr>
              <w:t>Conflict management</w:t>
            </w:r>
          </w:p>
          <w:p w14:paraId="2EC708FE" w14:textId="77777777" w:rsidR="004B0C80" w:rsidRPr="005037CC" w:rsidRDefault="004B0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B0D197" w14:textId="77777777" w:rsidR="00B95828" w:rsidRPr="005037CC" w:rsidRDefault="00B958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835A6" w:rsidRPr="005D47EF" w14:paraId="14F39FCB" w14:textId="77777777" w:rsidTr="00D66EAF">
        <w:tc>
          <w:tcPr>
            <w:tcW w:w="3485" w:type="dxa"/>
          </w:tcPr>
          <w:p w14:paraId="007F096A" w14:textId="77777777" w:rsidR="007835A6" w:rsidRPr="00E7346B" w:rsidRDefault="007835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346B">
              <w:rPr>
                <w:rFonts w:ascii="Arial" w:hAnsi="Arial" w:cs="Arial"/>
                <w:b/>
                <w:sz w:val="22"/>
                <w:szCs w:val="22"/>
              </w:rPr>
              <w:t>Notes</w:t>
            </w:r>
          </w:p>
        </w:tc>
        <w:tc>
          <w:tcPr>
            <w:tcW w:w="10586" w:type="dxa"/>
            <w:gridSpan w:val="2"/>
          </w:tcPr>
          <w:p w14:paraId="2498CCC0" w14:textId="77777777" w:rsidR="007835A6" w:rsidRPr="00E7346B" w:rsidRDefault="007835A6" w:rsidP="00674585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346B">
              <w:rPr>
                <w:rFonts w:ascii="Arial" w:hAnsi="Arial" w:cs="Arial"/>
                <w:sz w:val="22"/>
                <w:szCs w:val="22"/>
              </w:rPr>
              <w:t>This job description is not necessarily a comprehensive definition of the post. It will be reviewed at least once a year, and it may be subject to modification or amendment at any time after consultation with the holder of the post.</w:t>
            </w:r>
          </w:p>
        </w:tc>
      </w:tr>
    </w:tbl>
    <w:p w14:paraId="6145FD02" w14:textId="77777777" w:rsidR="00893D67" w:rsidRPr="00E7346B" w:rsidRDefault="00D12D62" w:rsidP="00B95828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January 2024</w:t>
      </w:r>
    </w:p>
    <w:sectPr w:rsidR="00893D67" w:rsidRPr="00E7346B" w:rsidSect="00E54DDB">
      <w:pgSz w:w="15840" w:h="12240" w:orient="landscape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86F99" w14:textId="77777777" w:rsidR="00E35622" w:rsidRDefault="00E35622" w:rsidP="00E35622">
      <w:r>
        <w:separator/>
      </w:r>
    </w:p>
  </w:endnote>
  <w:endnote w:type="continuationSeparator" w:id="0">
    <w:p w14:paraId="00DDF629" w14:textId="77777777" w:rsidR="00E35622" w:rsidRDefault="00E35622" w:rsidP="00E35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ACD91" w14:textId="77777777" w:rsidR="00E35622" w:rsidRDefault="00E35622" w:rsidP="00E35622">
      <w:r>
        <w:separator/>
      </w:r>
    </w:p>
  </w:footnote>
  <w:footnote w:type="continuationSeparator" w:id="0">
    <w:p w14:paraId="7A7CFCBA" w14:textId="77777777" w:rsidR="00E35622" w:rsidRDefault="00E35622" w:rsidP="00E35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30A"/>
    <w:multiLevelType w:val="hybridMultilevel"/>
    <w:tmpl w:val="67FA57CA"/>
    <w:lvl w:ilvl="0" w:tplc="3F54D3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3116F"/>
    <w:multiLevelType w:val="hybridMultilevel"/>
    <w:tmpl w:val="A20AE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C2533"/>
    <w:multiLevelType w:val="hybridMultilevel"/>
    <w:tmpl w:val="88C0BF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54D3F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1257D"/>
    <w:multiLevelType w:val="hybridMultilevel"/>
    <w:tmpl w:val="B1662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D425B"/>
    <w:multiLevelType w:val="hybridMultilevel"/>
    <w:tmpl w:val="E0606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S0tDAxMwUygSwzJR2l4NTi4sz8PJACw1oAnl7VAywAAAA="/>
  </w:docVars>
  <w:rsids>
    <w:rsidRoot w:val="007D03EE"/>
    <w:rsid w:val="00012074"/>
    <w:rsid w:val="00030050"/>
    <w:rsid w:val="00076DEA"/>
    <w:rsid w:val="00080611"/>
    <w:rsid w:val="00084ED6"/>
    <w:rsid w:val="00085396"/>
    <w:rsid w:val="000C578A"/>
    <w:rsid w:val="000F166A"/>
    <w:rsid w:val="00110852"/>
    <w:rsid w:val="001751C6"/>
    <w:rsid w:val="00182958"/>
    <w:rsid w:val="0018368C"/>
    <w:rsid w:val="001A3044"/>
    <w:rsid w:val="001A359C"/>
    <w:rsid w:val="001C4C0E"/>
    <w:rsid w:val="002053B5"/>
    <w:rsid w:val="002332D2"/>
    <w:rsid w:val="00243A48"/>
    <w:rsid w:val="00281A28"/>
    <w:rsid w:val="00283111"/>
    <w:rsid w:val="00286951"/>
    <w:rsid w:val="0029205B"/>
    <w:rsid w:val="0029607D"/>
    <w:rsid w:val="002A05B6"/>
    <w:rsid w:val="002E4634"/>
    <w:rsid w:val="002F0076"/>
    <w:rsid w:val="00326633"/>
    <w:rsid w:val="00335361"/>
    <w:rsid w:val="00344FC6"/>
    <w:rsid w:val="00355807"/>
    <w:rsid w:val="0036430C"/>
    <w:rsid w:val="0038532C"/>
    <w:rsid w:val="003A21D7"/>
    <w:rsid w:val="003B3C69"/>
    <w:rsid w:val="00416F95"/>
    <w:rsid w:val="00473E6C"/>
    <w:rsid w:val="00495EC6"/>
    <w:rsid w:val="004A441B"/>
    <w:rsid w:val="004B0C80"/>
    <w:rsid w:val="004B0EBC"/>
    <w:rsid w:val="004F0084"/>
    <w:rsid w:val="004F2E13"/>
    <w:rsid w:val="005037CC"/>
    <w:rsid w:val="00516545"/>
    <w:rsid w:val="00550258"/>
    <w:rsid w:val="00574319"/>
    <w:rsid w:val="00582035"/>
    <w:rsid w:val="00597F91"/>
    <w:rsid w:val="005A6904"/>
    <w:rsid w:val="005D47EF"/>
    <w:rsid w:val="005E10E8"/>
    <w:rsid w:val="005E3166"/>
    <w:rsid w:val="005F667D"/>
    <w:rsid w:val="00600C82"/>
    <w:rsid w:val="00601391"/>
    <w:rsid w:val="006045D2"/>
    <w:rsid w:val="00604986"/>
    <w:rsid w:val="00607FF7"/>
    <w:rsid w:val="00622756"/>
    <w:rsid w:val="00626A3E"/>
    <w:rsid w:val="00627840"/>
    <w:rsid w:val="006307E2"/>
    <w:rsid w:val="00632335"/>
    <w:rsid w:val="00641D77"/>
    <w:rsid w:val="0065282B"/>
    <w:rsid w:val="00674585"/>
    <w:rsid w:val="00677FD5"/>
    <w:rsid w:val="006C02C5"/>
    <w:rsid w:val="006D04D8"/>
    <w:rsid w:val="006D46A6"/>
    <w:rsid w:val="006F2BBE"/>
    <w:rsid w:val="006F4914"/>
    <w:rsid w:val="00732C5B"/>
    <w:rsid w:val="007349E1"/>
    <w:rsid w:val="00773035"/>
    <w:rsid w:val="007761BA"/>
    <w:rsid w:val="007835A6"/>
    <w:rsid w:val="007875F7"/>
    <w:rsid w:val="007A0295"/>
    <w:rsid w:val="007A4106"/>
    <w:rsid w:val="007C35B7"/>
    <w:rsid w:val="007D03EE"/>
    <w:rsid w:val="007D2520"/>
    <w:rsid w:val="007E03BB"/>
    <w:rsid w:val="007F2913"/>
    <w:rsid w:val="007F69BB"/>
    <w:rsid w:val="007F7F92"/>
    <w:rsid w:val="0081092B"/>
    <w:rsid w:val="00822B12"/>
    <w:rsid w:val="0082303E"/>
    <w:rsid w:val="008332A4"/>
    <w:rsid w:val="0086793C"/>
    <w:rsid w:val="00873587"/>
    <w:rsid w:val="00893D67"/>
    <w:rsid w:val="00897F81"/>
    <w:rsid w:val="008B3A1D"/>
    <w:rsid w:val="008C29FF"/>
    <w:rsid w:val="0096022A"/>
    <w:rsid w:val="009735BB"/>
    <w:rsid w:val="00985B45"/>
    <w:rsid w:val="009A5E2E"/>
    <w:rsid w:val="009D7487"/>
    <w:rsid w:val="009E09F0"/>
    <w:rsid w:val="009E1E02"/>
    <w:rsid w:val="009F46B2"/>
    <w:rsid w:val="009F751B"/>
    <w:rsid w:val="00A14778"/>
    <w:rsid w:val="00A30A42"/>
    <w:rsid w:val="00A42DA7"/>
    <w:rsid w:val="00A57EB6"/>
    <w:rsid w:val="00A74439"/>
    <w:rsid w:val="00A83C38"/>
    <w:rsid w:val="00AB4870"/>
    <w:rsid w:val="00AC74AA"/>
    <w:rsid w:val="00B45B75"/>
    <w:rsid w:val="00B46012"/>
    <w:rsid w:val="00B7215B"/>
    <w:rsid w:val="00B95828"/>
    <w:rsid w:val="00BB67B0"/>
    <w:rsid w:val="00CA1248"/>
    <w:rsid w:val="00CD1A5C"/>
    <w:rsid w:val="00CE15FF"/>
    <w:rsid w:val="00D12D62"/>
    <w:rsid w:val="00D14E95"/>
    <w:rsid w:val="00D377B9"/>
    <w:rsid w:val="00D47ED3"/>
    <w:rsid w:val="00D6001A"/>
    <w:rsid w:val="00D66EAF"/>
    <w:rsid w:val="00DC3377"/>
    <w:rsid w:val="00E13ECA"/>
    <w:rsid w:val="00E35622"/>
    <w:rsid w:val="00E507F8"/>
    <w:rsid w:val="00E54DDB"/>
    <w:rsid w:val="00E7346B"/>
    <w:rsid w:val="00E8468E"/>
    <w:rsid w:val="00E84D59"/>
    <w:rsid w:val="00EC71EB"/>
    <w:rsid w:val="00ED4360"/>
    <w:rsid w:val="00ED517E"/>
    <w:rsid w:val="00EE1C1F"/>
    <w:rsid w:val="00F20CE9"/>
    <w:rsid w:val="00F23E10"/>
    <w:rsid w:val="00F90BB9"/>
    <w:rsid w:val="00FC0439"/>
    <w:rsid w:val="00FF64FF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AE2887"/>
  <w15:chartTrackingRefBased/>
  <w15:docId w15:val="{74ABF8B2-828F-45DC-83C9-CFEA0CD2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3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D25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56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62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356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62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arion\LOCALS~1\Temp\msoA9BE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CE563-9DA5-466F-AB29-A16095B3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msoA9BE5</Template>
  <TotalTime>0</TotalTime>
  <Pages>3</Pages>
  <Words>896</Words>
  <Characters>5138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St.Johns School</Company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DUNNING</dc:creator>
  <cp:keywords/>
  <cp:lastModifiedBy>D Walton</cp:lastModifiedBy>
  <cp:revision>2</cp:revision>
  <cp:lastPrinted>2015-11-19T14:03:00Z</cp:lastPrinted>
  <dcterms:created xsi:type="dcterms:W3CDTF">2024-02-06T18:24:00Z</dcterms:created>
  <dcterms:modified xsi:type="dcterms:W3CDTF">2024-02-06T18:24:00Z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f3b8dd599280f565603c1a215b079498e254d36f5711a7366fde61c8adac55cd</vt:lpwstr>
  </property>
</Properties>
</file>