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6E" w:rsidRPr="004F2A85" w:rsidRDefault="00E86EAA" w:rsidP="00BF126E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bookmarkStart w:id="0" w:name="_Hlk8807292"/>
      <w:r w:rsidRPr="004F2A85">
        <w:rPr>
          <w:rFonts w:ascii="Comic Sans MS" w:hAnsi="Comic Sans MS" w:cs="Arial"/>
          <w:b/>
          <w:sz w:val="28"/>
          <w:szCs w:val="28"/>
          <w:u w:val="single"/>
        </w:rPr>
        <w:t>Ditton</w:t>
      </w:r>
      <w:r w:rsidR="00BF126E" w:rsidRPr="004F2A85">
        <w:rPr>
          <w:rFonts w:ascii="Comic Sans MS" w:hAnsi="Comic Sans MS" w:cs="Arial"/>
          <w:b/>
          <w:sz w:val="28"/>
          <w:szCs w:val="28"/>
          <w:u w:val="single"/>
        </w:rPr>
        <w:t xml:space="preserve"> Infant School</w:t>
      </w:r>
    </w:p>
    <w:p w:rsidR="00016CA8" w:rsidRDefault="00BF126E" w:rsidP="00BF126E">
      <w:pPr>
        <w:pBdr>
          <w:bottom w:val="single" w:sz="6" w:space="1" w:color="auto"/>
        </w:pBdr>
        <w:tabs>
          <w:tab w:val="right" w:pos="9026"/>
        </w:tabs>
        <w:jc w:val="center"/>
        <w:rPr>
          <w:rFonts w:ascii="Comic Sans MS" w:hAnsi="Comic Sans MS"/>
          <w:b/>
          <w:color w:val="404040"/>
          <w:sz w:val="24"/>
          <w:szCs w:val="24"/>
        </w:rPr>
      </w:pPr>
      <w:r w:rsidRPr="004F2A85">
        <w:rPr>
          <w:rFonts w:ascii="Comic Sans MS" w:hAnsi="Comic Sans MS"/>
          <w:b/>
          <w:color w:val="404040"/>
          <w:sz w:val="24"/>
          <w:szCs w:val="24"/>
        </w:rPr>
        <w:t>Person Specification</w:t>
      </w:r>
      <w:r w:rsidR="00016CA8">
        <w:rPr>
          <w:rFonts w:ascii="Comic Sans MS" w:hAnsi="Comic Sans MS"/>
          <w:b/>
          <w:color w:val="404040"/>
          <w:sz w:val="24"/>
          <w:szCs w:val="24"/>
        </w:rPr>
        <w:t xml:space="preserve">  </w:t>
      </w:r>
    </w:p>
    <w:p w:rsidR="00BF212B" w:rsidRDefault="00BF212B" w:rsidP="00BF126E">
      <w:pPr>
        <w:pBdr>
          <w:bottom w:val="single" w:sz="6" w:space="1" w:color="auto"/>
        </w:pBdr>
        <w:tabs>
          <w:tab w:val="right" w:pos="9026"/>
        </w:tabs>
        <w:jc w:val="center"/>
        <w:rPr>
          <w:rFonts w:ascii="Comic Sans MS" w:hAnsi="Comic Sans MS"/>
          <w:b/>
          <w:color w:val="404040"/>
          <w:sz w:val="24"/>
          <w:szCs w:val="24"/>
        </w:rPr>
      </w:pPr>
      <w:r>
        <w:rPr>
          <w:rFonts w:ascii="Comic Sans MS" w:hAnsi="Comic Sans MS"/>
          <w:b/>
          <w:noProof/>
          <w:color w:val="404040"/>
          <w:sz w:val="24"/>
          <w:szCs w:val="24"/>
          <w:lang w:eastAsia="en-GB"/>
        </w:rPr>
        <w:drawing>
          <wp:inline distT="0" distB="0" distL="0" distR="0" wp14:anchorId="34AF6327">
            <wp:extent cx="251595" cy="295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6" cy="305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26E" w:rsidRPr="004F2A85" w:rsidRDefault="00016CA8" w:rsidP="00BF126E">
      <w:pPr>
        <w:pBdr>
          <w:bottom w:val="single" w:sz="6" w:space="1" w:color="auto"/>
        </w:pBdr>
        <w:tabs>
          <w:tab w:val="right" w:pos="9026"/>
        </w:tabs>
        <w:rPr>
          <w:rFonts w:ascii="Comic Sans MS" w:hAnsi="Comic Sans MS"/>
          <w:color w:val="404040"/>
          <w:sz w:val="24"/>
          <w:szCs w:val="24"/>
        </w:rPr>
      </w:pPr>
      <w:r>
        <w:rPr>
          <w:rFonts w:ascii="Comic Sans MS" w:hAnsi="Comic Sans MS"/>
          <w:color w:val="404040"/>
          <w:sz w:val="24"/>
          <w:szCs w:val="24"/>
        </w:rPr>
        <w:t>Teaching</w:t>
      </w:r>
      <w:r w:rsidR="00BF126E" w:rsidRPr="004F2A85">
        <w:rPr>
          <w:rFonts w:ascii="Comic Sans MS" w:hAnsi="Comic Sans MS"/>
          <w:color w:val="404040"/>
          <w:sz w:val="24"/>
          <w:szCs w:val="24"/>
        </w:rPr>
        <w:t xml:space="preserve"> A</w:t>
      </w:r>
      <w:r w:rsidR="00D92D88" w:rsidRPr="004F2A85">
        <w:rPr>
          <w:rFonts w:ascii="Comic Sans MS" w:hAnsi="Comic Sans MS"/>
          <w:color w:val="404040"/>
          <w:sz w:val="24"/>
          <w:szCs w:val="24"/>
        </w:rPr>
        <w:t xml:space="preserve">ssistant </w:t>
      </w:r>
      <w:r w:rsidR="00C86FA9">
        <w:rPr>
          <w:rFonts w:ascii="Comic Sans MS" w:hAnsi="Comic Sans MS"/>
          <w:color w:val="404040"/>
          <w:sz w:val="24"/>
          <w:szCs w:val="24"/>
        </w:rPr>
        <w:t>EYFS</w:t>
      </w:r>
      <w:r w:rsidR="006F5A9D">
        <w:rPr>
          <w:rFonts w:ascii="Comic Sans MS" w:hAnsi="Comic Sans MS"/>
          <w:color w:val="40404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83890">
        <w:rPr>
          <w:rFonts w:ascii="Comic Sans MS" w:hAnsi="Comic Sans MS"/>
          <w:color w:val="404040"/>
          <w:sz w:val="24"/>
          <w:szCs w:val="24"/>
        </w:rPr>
        <w:t xml:space="preserve">      </w:t>
      </w:r>
    </w:p>
    <w:p w:rsidR="00BF126E" w:rsidRPr="004F2A85" w:rsidRDefault="00BF126E" w:rsidP="00BF126E">
      <w:pPr>
        <w:rPr>
          <w:rFonts w:ascii="Comic Sans MS" w:hAnsi="Comic Sans MS"/>
        </w:rPr>
      </w:pPr>
      <w:r w:rsidRPr="004F2A85">
        <w:rPr>
          <w:rFonts w:ascii="Comic Sans MS" w:hAnsi="Comic Sans MS"/>
        </w:rPr>
        <w:t xml:space="preserve">The following outlines the criteria for this post. </w:t>
      </w:r>
    </w:p>
    <w:p w:rsidR="00BF126E" w:rsidRPr="004F2A85" w:rsidRDefault="00BF126E" w:rsidP="00BF126E">
      <w:pPr>
        <w:rPr>
          <w:rFonts w:ascii="Comic Sans MS" w:hAnsi="Comic Sans MS"/>
          <w:b/>
        </w:rPr>
      </w:pPr>
      <w:r w:rsidRPr="004F2A85">
        <w:rPr>
          <w:rFonts w:ascii="Comic Sans MS" w:hAnsi="Comic Sans MS"/>
          <w:b/>
        </w:rPr>
        <w:t>Applicants should describe in their application how they meet these criteria.</w:t>
      </w:r>
    </w:p>
    <w:tbl>
      <w:tblPr>
        <w:tblW w:w="15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1624"/>
        <w:gridCol w:w="1842"/>
        <w:gridCol w:w="1276"/>
      </w:tblGrid>
      <w:tr w:rsidR="00016CA8" w:rsidRPr="004F2A85" w:rsidTr="00BF212B">
        <w:trPr>
          <w:trHeight w:val="611"/>
        </w:trPr>
        <w:tc>
          <w:tcPr>
            <w:tcW w:w="701" w:type="dxa"/>
            <w:shd w:val="clear" w:color="auto" w:fill="A8D08D" w:themeFill="accent6" w:themeFillTint="99"/>
          </w:tcPr>
          <w:p w:rsidR="00016CA8" w:rsidRPr="004F2A85" w:rsidRDefault="00016CA8" w:rsidP="00016CA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624" w:type="dxa"/>
            <w:shd w:val="clear" w:color="auto" w:fill="A8D08D" w:themeFill="accent6" w:themeFillTint="99"/>
          </w:tcPr>
          <w:p w:rsidR="00016CA8" w:rsidRPr="004F2A85" w:rsidRDefault="00016CA8" w:rsidP="00016CA8">
            <w:pPr>
              <w:jc w:val="center"/>
              <w:rPr>
                <w:rFonts w:ascii="Comic Sans MS" w:hAnsi="Comic Sans MS"/>
                <w:b/>
              </w:rPr>
            </w:pPr>
            <w:r w:rsidRPr="004F2A85">
              <w:rPr>
                <w:rFonts w:ascii="Comic Sans MS" w:hAnsi="Comic Sans MS"/>
                <w:b/>
              </w:rPr>
              <w:t>CRITERIA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016CA8" w:rsidRPr="004F2A85" w:rsidRDefault="00016CA8" w:rsidP="00016CA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Essential or Desirable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016CA8" w:rsidRDefault="00016CA8" w:rsidP="00016CA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Checklist</w:t>
            </w:r>
          </w:p>
        </w:tc>
      </w:tr>
      <w:tr w:rsidR="00016CA8" w:rsidRPr="004F2A85" w:rsidTr="0030467E">
        <w:trPr>
          <w:cantSplit/>
          <w:trHeight w:val="1667"/>
        </w:trPr>
        <w:tc>
          <w:tcPr>
            <w:tcW w:w="701" w:type="dxa"/>
            <w:shd w:val="clear" w:color="auto" w:fill="A8D08D" w:themeFill="accent6" w:themeFillTint="99"/>
            <w:textDirection w:val="tbRl"/>
          </w:tcPr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30467E">
              <w:rPr>
                <w:rFonts w:ascii="Comic Sans MS" w:hAnsi="Comic Sans MS"/>
                <w:sz w:val="14"/>
                <w:szCs w:val="14"/>
              </w:rPr>
              <w:t>QUALIFICATIONS</w:t>
            </w: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624" w:type="dxa"/>
          </w:tcPr>
          <w:p w:rsidR="00016CA8" w:rsidRPr="0030467E" w:rsidRDefault="00016CA8" w:rsidP="00016CA8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4F2A85">
              <w:rPr>
                <w:rFonts w:ascii="Comic Sans MS" w:hAnsi="Comic Sans MS"/>
                <w:sz w:val="22"/>
                <w:szCs w:val="22"/>
              </w:rPr>
              <w:t>Level 2 Diploma (or equivalent) would be an advantage.</w:t>
            </w:r>
          </w:p>
          <w:p w:rsidR="00016CA8" w:rsidRPr="0030467E" w:rsidRDefault="00016CA8" w:rsidP="00016CA8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>First Aid qua</w:t>
            </w:r>
            <w:r>
              <w:rPr>
                <w:rFonts w:ascii="Comic Sans MS" w:hAnsi="Comic Sans MS"/>
              </w:rPr>
              <w:t>lification (or be prepared to take on this role</w:t>
            </w:r>
            <w:r w:rsidRPr="00016CA8">
              <w:rPr>
                <w:rFonts w:ascii="Comic Sans MS" w:hAnsi="Comic Sans MS"/>
              </w:rPr>
              <w:t xml:space="preserve"> and undertake training)</w:t>
            </w:r>
          </w:p>
          <w:p w:rsidR="00016CA8" w:rsidRPr="004F2A85" w:rsidRDefault="00016CA8" w:rsidP="00016CA8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>A-C passes in Maths and English GCSE (or equivalent) essential.</w:t>
            </w:r>
          </w:p>
        </w:tc>
        <w:tc>
          <w:tcPr>
            <w:tcW w:w="1842" w:type="dxa"/>
          </w:tcPr>
          <w:p w:rsidR="00016CA8" w:rsidRDefault="0030467E" w:rsidP="0030467E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Desirable</w:t>
            </w:r>
          </w:p>
          <w:p w:rsidR="00016CA8" w:rsidRDefault="0030467E" w:rsidP="0030467E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Desirable</w:t>
            </w:r>
          </w:p>
          <w:p w:rsidR="00016CA8" w:rsidRPr="004F2A85" w:rsidRDefault="00016CA8" w:rsidP="00016CA8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:rsidR="00016CA8" w:rsidRDefault="00016CA8" w:rsidP="00016CA8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16CA8" w:rsidRPr="004F2A85" w:rsidTr="00BF212B">
        <w:trPr>
          <w:cantSplit/>
          <w:trHeight w:val="1134"/>
        </w:trPr>
        <w:tc>
          <w:tcPr>
            <w:tcW w:w="701" w:type="dxa"/>
            <w:shd w:val="clear" w:color="auto" w:fill="A8D08D" w:themeFill="accent6" w:themeFillTint="99"/>
            <w:textDirection w:val="tbRl"/>
          </w:tcPr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0467E">
              <w:rPr>
                <w:rFonts w:ascii="Comic Sans MS" w:hAnsi="Comic Sans MS"/>
                <w:sz w:val="14"/>
                <w:szCs w:val="14"/>
              </w:rPr>
              <w:t>EXPERIENCE</w:t>
            </w:r>
          </w:p>
        </w:tc>
        <w:tc>
          <w:tcPr>
            <w:tcW w:w="11624" w:type="dxa"/>
          </w:tcPr>
          <w:p w:rsidR="00016CA8" w:rsidRPr="0030467E" w:rsidRDefault="00016CA8" w:rsidP="0030467E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4F2A85">
              <w:rPr>
                <w:rFonts w:ascii="Comic Sans MS" w:hAnsi="Comic Sans MS"/>
                <w:sz w:val="22"/>
                <w:szCs w:val="22"/>
              </w:rPr>
              <w:t>Previous exp</w:t>
            </w:r>
            <w:r w:rsidR="00B41E21">
              <w:rPr>
                <w:rFonts w:ascii="Comic Sans MS" w:hAnsi="Comic Sans MS"/>
                <w:sz w:val="22"/>
                <w:szCs w:val="22"/>
              </w:rPr>
              <w:t xml:space="preserve">erience of working with </w:t>
            </w:r>
            <w:r w:rsidR="00631DFD">
              <w:rPr>
                <w:rFonts w:ascii="Comic Sans MS" w:hAnsi="Comic Sans MS"/>
                <w:sz w:val="22"/>
                <w:szCs w:val="22"/>
              </w:rPr>
              <w:t>EYFS</w:t>
            </w:r>
            <w:r w:rsidRPr="004F2A85">
              <w:rPr>
                <w:rFonts w:ascii="Comic Sans MS" w:hAnsi="Comic Sans MS"/>
                <w:sz w:val="22"/>
                <w:szCs w:val="22"/>
              </w:rPr>
              <w:t xml:space="preserve"> children essential.</w:t>
            </w:r>
          </w:p>
          <w:p w:rsidR="00016CA8" w:rsidRPr="0030467E" w:rsidRDefault="00B41E21" w:rsidP="0030467E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Previous experience of supporting in a school</w:t>
            </w:r>
          </w:p>
        </w:tc>
        <w:tc>
          <w:tcPr>
            <w:tcW w:w="1842" w:type="dxa"/>
          </w:tcPr>
          <w:p w:rsidR="00016CA8" w:rsidRDefault="00016CA8" w:rsidP="0030467E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</w:t>
            </w:r>
            <w:r w:rsidR="0030467E">
              <w:rPr>
                <w:rFonts w:ascii="Comic Sans MS" w:hAnsi="Comic Sans MS"/>
                <w:sz w:val="22"/>
                <w:szCs w:val="22"/>
              </w:rPr>
              <w:t>ssential</w:t>
            </w:r>
          </w:p>
          <w:p w:rsidR="00016CA8" w:rsidRPr="004F2A85" w:rsidRDefault="00B41E21" w:rsidP="00016CA8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Desirable</w:t>
            </w:r>
          </w:p>
        </w:tc>
        <w:tc>
          <w:tcPr>
            <w:tcW w:w="1276" w:type="dxa"/>
          </w:tcPr>
          <w:p w:rsidR="00016CA8" w:rsidRPr="004F2A85" w:rsidRDefault="00016CA8" w:rsidP="00016CA8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16CA8" w:rsidRPr="004F2A85" w:rsidTr="00BF212B">
        <w:trPr>
          <w:cantSplit/>
          <w:trHeight w:val="1134"/>
        </w:trPr>
        <w:tc>
          <w:tcPr>
            <w:tcW w:w="701" w:type="dxa"/>
            <w:shd w:val="clear" w:color="auto" w:fill="A8D08D" w:themeFill="accent6" w:themeFillTint="99"/>
            <w:textDirection w:val="tbRl"/>
          </w:tcPr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0467E">
              <w:rPr>
                <w:rFonts w:ascii="Comic Sans MS" w:hAnsi="Comic Sans MS"/>
                <w:sz w:val="14"/>
                <w:szCs w:val="14"/>
              </w:rPr>
              <w:lastRenderedPageBreak/>
              <w:t>SKILLS AND ABILITIES</w:t>
            </w: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624" w:type="dxa"/>
          </w:tcPr>
          <w:p w:rsidR="00016CA8" w:rsidRPr="004F2A85" w:rsidRDefault="00016CA8" w:rsidP="0030467E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869BF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Basic I.T. skills essential</w:t>
            </w:r>
          </w:p>
          <w:p w:rsidR="00016CA8" w:rsidRPr="0030467E" w:rsidRDefault="008869BF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8869BF">
              <w:rPr>
                <w:rFonts w:ascii="Comic Sans MS" w:hAnsi="Comic Sans MS" w:cs="Arial"/>
              </w:rPr>
              <w:t>Good numeracy and literacy skills including a good grasp of spelling and punctuation</w:t>
            </w:r>
            <w:r w:rsidR="0030467E">
              <w:rPr>
                <w:rFonts w:ascii="Comic Sans MS" w:hAnsi="Comic Sans MS" w:cs="Arial"/>
              </w:rPr>
              <w:t xml:space="preserve"> and legible handwriting</w:t>
            </w:r>
          </w:p>
          <w:p w:rsidR="00016CA8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>Ability to relate well to children</w:t>
            </w:r>
            <w:r w:rsidR="0030467E">
              <w:rPr>
                <w:rFonts w:ascii="Comic Sans MS" w:hAnsi="Comic Sans MS"/>
              </w:rPr>
              <w:t xml:space="preserve"> and adults, understand children’s</w:t>
            </w:r>
            <w:r w:rsidRPr="004F2A85">
              <w:rPr>
                <w:rFonts w:ascii="Comic Sans MS" w:hAnsi="Comic Sans MS"/>
              </w:rPr>
              <w:t xml:space="preserve"> educatio</w:t>
            </w:r>
            <w:r w:rsidR="0030467E">
              <w:rPr>
                <w:rFonts w:ascii="Comic Sans MS" w:hAnsi="Comic Sans MS"/>
              </w:rPr>
              <w:t>nal and emotional needs and be</w:t>
            </w:r>
            <w:r w:rsidRPr="004F2A85">
              <w:rPr>
                <w:rFonts w:ascii="Comic Sans MS" w:hAnsi="Comic Sans MS"/>
              </w:rPr>
              <w:t xml:space="preserve"> able t</w:t>
            </w:r>
            <w:r w:rsidR="0030467E">
              <w:rPr>
                <w:rFonts w:ascii="Comic Sans MS" w:hAnsi="Comic Sans MS"/>
              </w:rPr>
              <w:t>o respond accordingly</w:t>
            </w:r>
          </w:p>
          <w:p w:rsidR="00016CA8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 xml:space="preserve">Ability to promote independence skills </w:t>
            </w:r>
          </w:p>
          <w:p w:rsidR="00016CA8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>Ability to adapt resources / activitie</w:t>
            </w:r>
            <w:r>
              <w:rPr>
                <w:rFonts w:ascii="Comic Sans MS" w:hAnsi="Comic Sans MS"/>
              </w:rPr>
              <w:t>s to meet the needs of the child</w:t>
            </w:r>
          </w:p>
          <w:p w:rsidR="00016CA8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>Commitment to high stan</w:t>
            </w:r>
            <w:r>
              <w:rPr>
                <w:rFonts w:ascii="Comic Sans MS" w:hAnsi="Comic Sans MS"/>
              </w:rPr>
              <w:t>dards, aspirations and wellbeing</w:t>
            </w:r>
          </w:p>
          <w:p w:rsidR="00016CA8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 xml:space="preserve">Good </w:t>
            </w:r>
            <w:r>
              <w:rPr>
                <w:rFonts w:ascii="Comic Sans MS" w:hAnsi="Comic Sans MS"/>
              </w:rPr>
              <w:t>organisational skills essential</w:t>
            </w:r>
          </w:p>
          <w:p w:rsidR="00016CA8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 xml:space="preserve">Ability to work independently and </w:t>
            </w:r>
            <w:r w:rsidR="00BF212B">
              <w:rPr>
                <w:rFonts w:ascii="Comic Sans MS" w:hAnsi="Comic Sans MS"/>
              </w:rPr>
              <w:t xml:space="preserve">with initiative </w:t>
            </w:r>
          </w:p>
          <w:p w:rsidR="00016CA8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 xml:space="preserve">Ability to converse with professionals </w:t>
            </w:r>
          </w:p>
          <w:p w:rsidR="0030467E" w:rsidRPr="0030467E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>Ability to work as part of a</w:t>
            </w:r>
            <w:r w:rsidR="00BF212B">
              <w:rPr>
                <w:rFonts w:ascii="Comic Sans MS" w:hAnsi="Comic Sans MS"/>
              </w:rPr>
              <w:t xml:space="preserve"> team and be flexible </w:t>
            </w:r>
          </w:p>
          <w:p w:rsidR="00016CA8" w:rsidRPr="0030467E" w:rsidRDefault="006F5A9D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30467E">
              <w:rPr>
                <w:rFonts w:ascii="Comic Sans MS" w:hAnsi="Comic Sans MS"/>
              </w:rPr>
              <w:t xml:space="preserve"> love for outdoor learning</w:t>
            </w:r>
          </w:p>
          <w:p w:rsidR="00016CA8" w:rsidRPr="004F2A85" w:rsidRDefault="00016CA8" w:rsidP="0030467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4F2A85">
              <w:rPr>
                <w:rFonts w:ascii="Comic Sans MS" w:hAnsi="Comic Sans MS"/>
              </w:rPr>
              <w:t xml:space="preserve">Other skills to offer the wider community of the school </w:t>
            </w:r>
          </w:p>
          <w:p w:rsidR="00016CA8" w:rsidRPr="004F2A85" w:rsidRDefault="00016CA8" w:rsidP="0030467E">
            <w:pPr>
              <w:spacing w:after="0" w:line="24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8869BF" w:rsidRDefault="008869BF" w:rsidP="00016CA8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</w:p>
          <w:p w:rsidR="00016CA8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016CA8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BF212B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016CA8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016CA8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016CA8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016CA8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BF212B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BF212B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6F5A9D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BF212B" w:rsidRDefault="0030467E" w:rsidP="0030467E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Essential</w:t>
            </w:r>
          </w:p>
          <w:p w:rsidR="00016CA8" w:rsidRPr="004F2A85" w:rsidRDefault="00016CA8" w:rsidP="00016CA8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Desirable</w:t>
            </w:r>
          </w:p>
        </w:tc>
        <w:tc>
          <w:tcPr>
            <w:tcW w:w="1276" w:type="dxa"/>
          </w:tcPr>
          <w:p w:rsidR="00016CA8" w:rsidRPr="004F2A85" w:rsidRDefault="00016CA8" w:rsidP="00016CA8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</w:p>
        </w:tc>
      </w:tr>
      <w:tr w:rsidR="00016CA8" w:rsidRPr="004F2A85" w:rsidTr="00BF212B">
        <w:trPr>
          <w:cantSplit/>
          <w:trHeight w:val="1134"/>
        </w:trPr>
        <w:tc>
          <w:tcPr>
            <w:tcW w:w="701" w:type="dxa"/>
            <w:shd w:val="clear" w:color="auto" w:fill="A8D08D" w:themeFill="accent6" w:themeFillTint="99"/>
            <w:textDirection w:val="tbRl"/>
          </w:tcPr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0467E">
              <w:rPr>
                <w:rFonts w:ascii="Comic Sans MS" w:hAnsi="Comic Sans MS"/>
                <w:sz w:val="14"/>
                <w:szCs w:val="14"/>
              </w:rPr>
              <w:lastRenderedPageBreak/>
              <w:t>KNOWLEDGE</w:t>
            </w: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016CA8" w:rsidRPr="0030467E" w:rsidRDefault="00016CA8" w:rsidP="00BF212B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624" w:type="dxa"/>
          </w:tcPr>
          <w:p w:rsidR="00016CA8" w:rsidRPr="0030467E" w:rsidRDefault="00016CA8" w:rsidP="0030467E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4F2A85">
              <w:rPr>
                <w:rFonts w:ascii="Comic Sans MS" w:hAnsi="Comic Sans MS"/>
                <w:sz w:val="22"/>
                <w:szCs w:val="22"/>
              </w:rPr>
              <w:t>Knowledge and procedures for supporting and leadin</w:t>
            </w:r>
            <w:r>
              <w:rPr>
                <w:rFonts w:ascii="Comic Sans MS" w:hAnsi="Comic Sans MS"/>
                <w:sz w:val="22"/>
                <w:szCs w:val="22"/>
              </w:rPr>
              <w:t>g learning activities essential</w:t>
            </w:r>
          </w:p>
          <w:p w:rsidR="0030467E" w:rsidRPr="0030467E" w:rsidRDefault="00016CA8" w:rsidP="0030467E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4F2A85">
              <w:rPr>
                <w:rFonts w:ascii="Comic Sans MS" w:hAnsi="Comic Sans MS"/>
                <w:sz w:val="22"/>
                <w:szCs w:val="22"/>
              </w:rPr>
              <w:t>Knowledge and compliance with policies and procedures relevant to child protection, health and safety, security, Equal Opportunitie</w:t>
            </w:r>
            <w:r>
              <w:rPr>
                <w:rFonts w:ascii="Comic Sans MS" w:hAnsi="Comic Sans MS"/>
                <w:sz w:val="22"/>
                <w:szCs w:val="22"/>
              </w:rPr>
              <w:t>s and confidentiality essential</w:t>
            </w:r>
            <w:bookmarkStart w:id="1" w:name="_GoBack"/>
            <w:bookmarkEnd w:id="1"/>
          </w:p>
          <w:p w:rsidR="0030467E" w:rsidRDefault="0030467E" w:rsidP="00BF126E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Basic knowledge of child development</w:t>
            </w:r>
          </w:p>
          <w:p w:rsidR="00BF212B" w:rsidRPr="004F2A85" w:rsidRDefault="00BF212B" w:rsidP="0030467E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BF212B" w:rsidRDefault="00BF212B" w:rsidP="0030467E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Essential</w:t>
            </w:r>
          </w:p>
          <w:p w:rsidR="0030467E" w:rsidRDefault="00BF212B" w:rsidP="0030467E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Essential</w:t>
            </w:r>
          </w:p>
          <w:p w:rsidR="0030467E" w:rsidRPr="004F2A85" w:rsidRDefault="0030467E" w:rsidP="00016CA8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:rsidR="00016CA8" w:rsidRPr="004F2A85" w:rsidRDefault="00016CA8" w:rsidP="00016CA8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bookmarkEnd w:id="0"/>
    </w:tbl>
    <w:p w:rsidR="001D1EB1" w:rsidRDefault="001D1EB1" w:rsidP="00BF212B"/>
    <w:sectPr w:rsidR="001D1EB1" w:rsidSect="00016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57A2"/>
    <w:multiLevelType w:val="hybridMultilevel"/>
    <w:tmpl w:val="55DE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3120"/>
    <w:multiLevelType w:val="hybridMultilevel"/>
    <w:tmpl w:val="4716A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927C5"/>
    <w:multiLevelType w:val="hybridMultilevel"/>
    <w:tmpl w:val="C51AE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6E"/>
    <w:rsid w:val="00016CA8"/>
    <w:rsid w:val="00096240"/>
    <w:rsid w:val="001B07ED"/>
    <w:rsid w:val="001D1EB1"/>
    <w:rsid w:val="0030467E"/>
    <w:rsid w:val="003F634E"/>
    <w:rsid w:val="00483890"/>
    <w:rsid w:val="004F2A85"/>
    <w:rsid w:val="00631DFD"/>
    <w:rsid w:val="006F5A9D"/>
    <w:rsid w:val="008869BF"/>
    <w:rsid w:val="008F6C93"/>
    <w:rsid w:val="00911057"/>
    <w:rsid w:val="00927924"/>
    <w:rsid w:val="00B41E21"/>
    <w:rsid w:val="00BF126E"/>
    <w:rsid w:val="00BF212B"/>
    <w:rsid w:val="00C86FA9"/>
    <w:rsid w:val="00D92D88"/>
    <w:rsid w:val="00DD4EA9"/>
    <w:rsid w:val="00E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0B8E"/>
  <w15:chartTrackingRefBased/>
  <w15:docId w15:val="{6A18D992-3716-494B-A5E7-8AF23B6B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12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1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1DF18420</Template>
  <TotalTime>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Lewer</cp:lastModifiedBy>
  <cp:revision>3</cp:revision>
  <dcterms:created xsi:type="dcterms:W3CDTF">2023-05-18T09:58:00Z</dcterms:created>
  <dcterms:modified xsi:type="dcterms:W3CDTF">2023-05-18T10:13:00Z</dcterms:modified>
</cp:coreProperties>
</file>