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5493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5493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857D" w14:textId="77777777" w:rsidR="000B1BCB" w:rsidRDefault="000B1BCB" w:rsidP="00444926">
      <w:pPr>
        <w:spacing w:after="0" w:line="240" w:lineRule="auto"/>
      </w:pPr>
      <w:r>
        <w:separator/>
      </w:r>
    </w:p>
  </w:endnote>
  <w:endnote w:type="continuationSeparator" w:id="0">
    <w:p w14:paraId="3A4AF09A" w14:textId="77777777" w:rsidR="000B1BCB" w:rsidRDefault="000B1BCB"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90FD" w14:textId="77777777" w:rsidR="000B1BCB" w:rsidRDefault="000B1BCB" w:rsidP="00444926">
      <w:pPr>
        <w:spacing w:after="0" w:line="240" w:lineRule="auto"/>
      </w:pPr>
      <w:r>
        <w:separator/>
      </w:r>
    </w:p>
  </w:footnote>
  <w:footnote w:type="continuationSeparator" w:id="0">
    <w:p w14:paraId="2CE770CE" w14:textId="77777777" w:rsidR="000B1BCB" w:rsidRDefault="000B1BCB"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116FB0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54934" w:rsidRPr="00F54934">
      <w:rPr>
        <w:b/>
        <w:noProof/>
      </w:rPr>
      <w:t>4</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B1BCB"/>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39FE"/>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3477"/>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54934"/>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6FDE49-F8F4-4744-A4A4-3F9B241E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372B1E3C</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 Manager</cp:lastModifiedBy>
  <cp:revision>2</cp:revision>
  <cp:lastPrinted>2017-09-21T13:52:00Z</cp:lastPrinted>
  <dcterms:created xsi:type="dcterms:W3CDTF">2021-05-20T14:10:00Z</dcterms:created>
  <dcterms:modified xsi:type="dcterms:W3CDTF">2021-05-20T14:10:00Z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