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AF" w:rsidRDefault="004156AF" w:rsidP="004F1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36"/>
        </w:tabs>
        <w:jc w:val="center"/>
        <w:rPr>
          <w:rFonts w:ascii="Arial"/>
          <w:b/>
          <w:bCs/>
          <w:sz w:val="28"/>
          <w:szCs w:val="28"/>
        </w:rPr>
      </w:pPr>
      <w:bookmarkStart w:id="0" w:name="_GoBack"/>
      <w:r>
        <w:rPr>
          <w:rFonts w:ascii="Arial"/>
          <w:b/>
          <w:bCs/>
          <w:noProof/>
          <w:sz w:val="28"/>
          <w:szCs w:val="28"/>
          <w:lang w:val="en-GB" w:eastAsia="en-GB"/>
        </w:rPr>
        <w:drawing>
          <wp:inline distT="0" distB="0" distL="0" distR="0">
            <wp:extent cx="1363980" cy="781447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CSP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837" cy="7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4156AF" w:rsidRDefault="004156AF" w:rsidP="004F1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36"/>
        </w:tabs>
        <w:jc w:val="center"/>
        <w:rPr>
          <w:rFonts w:ascii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 xml:space="preserve"> </w:t>
      </w:r>
    </w:p>
    <w:p w:rsidR="0093116C" w:rsidRDefault="004156AF" w:rsidP="004F1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36"/>
        </w:tabs>
        <w:jc w:val="center"/>
        <w:rPr>
          <w:rFonts w:ascii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 xml:space="preserve">KS1/KS2 Teacher </w:t>
      </w:r>
      <w:r w:rsidR="002832CA">
        <w:rPr>
          <w:rFonts w:ascii="Arial"/>
          <w:b/>
          <w:bCs/>
          <w:sz w:val="28"/>
          <w:szCs w:val="28"/>
        </w:rPr>
        <w:t>Person Specification</w:t>
      </w:r>
    </w:p>
    <w:p w:rsidR="004156AF" w:rsidRDefault="004156AF" w:rsidP="004F1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36"/>
        </w:tabs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93116C" w:rsidRPr="00871C8D" w:rsidRDefault="00783620" w:rsidP="004F10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36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Please read carefully and address in written applications</w:t>
      </w:r>
    </w:p>
    <w:tbl>
      <w:tblPr>
        <w:tblW w:w="96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1488"/>
        <w:gridCol w:w="1489"/>
      </w:tblGrid>
      <w:tr w:rsidR="00CF798F" w:rsidTr="000474F4">
        <w:trPr>
          <w:trHeight w:val="224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>
            <w:pPr>
              <w:tabs>
                <w:tab w:val="left" w:pos="4636"/>
              </w:tabs>
            </w:pPr>
            <w:r w:rsidRPr="00275D24">
              <w:rPr>
                <w:rFonts w:ascii="Arial"/>
                <w:b/>
                <w:bCs/>
              </w:rPr>
              <w:t>Qualifications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0474F4">
        <w:trPr>
          <w:trHeight w:val="1592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0" w:type="dxa"/>
              <w:bottom w:w="80" w:type="dxa"/>
              <w:right w:w="80" w:type="dxa"/>
            </w:tcMar>
          </w:tcPr>
          <w:p w:rsidR="00CF798F" w:rsidRPr="00275D24" w:rsidRDefault="00CF798F" w:rsidP="000474F4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4636"/>
              </w:tabs>
              <w:ind w:left="-207"/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Qualified Teacher status</w:t>
            </w:r>
          </w:p>
          <w:p w:rsidR="00CF798F" w:rsidRPr="00275D24" w:rsidRDefault="00CF798F" w:rsidP="000474F4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4636"/>
              </w:tabs>
              <w:ind w:left="-207"/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Degree or equivalent</w:t>
            </w:r>
          </w:p>
          <w:p w:rsidR="005E36A7" w:rsidRPr="005E36A7" w:rsidRDefault="005E36A7" w:rsidP="000474F4">
            <w:pPr>
              <w:pStyle w:val="ListParagraph"/>
              <w:numPr>
                <w:ilvl w:val="0"/>
                <w:numId w:val="15"/>
              </w:numPr>
              <w:tabs>
                <w:tab w:val="left" w:pos="4636"/>
              </w:tabs>
              <w:ind w:left="-207"/>
              <w:rPr>
                <w:rFonts w:ascii="Arial" w:eastAsia="Arial" w:hAnsi="Arial" w:cs="Arial"/>
              </w:rPr>
            </w:pPr>
            <w:r>
              <w:rPr>
                <w:rFonts w:ascii="Arial"/>
                <w:sz w:val="22"/>
                <w:szCs w:val="22"/>
              </w:rPr>
              <w:t>Commitment to continued professional development</w:t>
            </w:r>
          </w:p>
          <w:p w:rsidR="00CF798F" w:rsidRPr="00783620" w:rsidRDefault="00CF798F" w:rsidP="000474F4">
            <w:pPr>
              <w:pStyle w:val="ListParagraph"/>
              <w:numPr>
                <w:ilvl w:val="0"/>
                <w:numId w:val="15"/>
              </w:numPr>
              <w:tabs>
                <w:tab w:val="left" w:pos="4636"/>
              </w:tabs>
              <w:ind w:left="-207"/>
              <w:rPr>
                <w:rFonts w:ascii="Arial" w:eastAsia="Arial" w:hAnsi="Arial" w:cs="Arial"/>
              </w:rPr>
            </w:pPr>
            <w:r w:rsidRPr="00275D24">
              <w:rPr>
                <w:rFonts w:ascii="Arial"/>
                <w:sz w:val="22"/>
                <w:szCs w:val="22"/>
              </w:rPr>
              <w:t>Evidence of additional further educational or professional training or qualifications</w:t>
            </w:r>
          </w:p>
          <w:p w:rsidR="00783620" w:rsidRPr="00EF3D09" w:rsidRDefault="00783620" w:rsidP="00EF3D09">
            <w:pPr>
              <w:tabs>
                <w:tab w:val="left" w:pos="4636"/>
              </w:tabs>
              <w:ind w:left="-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8" w:type="dxa"/>
              <w:bottom w:w="80" w:type="dxa"/>
              <w:right w:w="80" w:type="dxa"/>
            </w:tcMar>
          </w:tcPr>
          <w:p w:rsidR="00A0089E" w:rsidRPr="00783620" w:rsidRDefault="00783620" w:rsidP="00A0089E">
            <w:pPr>
              <w:tabs>
                <w:tab w:val="left" w:pos="46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783620" w:rsidRPr="00700CF4" w:rsidRDefault="00DB41E1" w:rsidP="00CF798F">
            <w:pPr>
              <w:tabs>
                <w:tab w:val="left" w:pos="46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Default="00DB41E1" w:rsidP="00DB41E1">
            <w:pPr>
              <w:tabs>
                <w:tab w:val="left" w:pos="46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783620" w:rsidRPr="00700CF4" w:rsidRDefault="00783620" w:rsidP="00DB41E1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DB41E1" w:rsidRPr="00275D24" w:rsidRDefault="00DB41E1" w:rsidP="00EF3D09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 w:rsidP="00CF798F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A0089E" w:rsidRPr="00275D24" w:rsidRDefault="00A0089E" w:rsidP="00CF798F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A0089E" w:rsidRDefault="00A0089E" w:rsidP="00CF798F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783620" w:rsidRPr="00275D24" w:rsidRDefault="00783620" w:rsidP="00CF798F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EF3D09" w:rsidRPr="00700CF4" w:rsidRDefault="00EF3D09" w:rsidP="00EF3D09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EF3D09" w:rsidRDefault="00EF3D09" w:rsidP="00EF3D09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EF3D09" w:rsidRPr="00EF3D09" w:rsidRDefault="00EF3D09" w:rsidP="00EF3D09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F798F" w:rsidTr="000474F4">
        <w:trPr>
          <w:trHeight w:val="256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Default="00CF798F">
            <w:pPr>
              <w:tabs>
                <w:tab w:val="left" w:pos="4636"/>
              </w:tabs>
              <w:rPr>
                <w:rFonts w:ascii="Arial"/>
                <w:b/>
                <w:bCs/>
              </w:rPr>
            </w:pPr>
            <w:r>
              <w:rPr>
                <w:rFonts w:ascii="Arial"/>
                <w:b/>
                <w:bCs/>
              </w:rPr>
              <w:t>Experience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77758F">
        <w:trPr>
          <w:trHeight w:val="128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F0C" w:rsidRPr="00C11F0C" w:rsidRDefault="00C11F0C" w:rsidP="00C11F0C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Evidence of </w:t>
            </w:r>
            <w:r w:rsidR="00EF3D09">
              <w:rPr>
                <w:rFonts w:ascii="Arial" w:eastAsia="Arial" w:hAnsi="Arial" w:cs="Arial"/>
                <w:sz w:val="22"/>
                <w:szCs w:val="22"/>
              </w:rPr>
              <w:t>good/</w:t>
            </w:r>
            <w:r>
              <w:rPr>
                <w:rFonts w:ascii="Arial" w:eastAsia="Arial" w:hAnsi="Arial" w:cs="Arial"/>
                <w:sz w:val="22"/>
                <w:szCs w:val="22"/>
              </w:rPr>
              <w:t>outstanding classroom practice</w:t>
            </w:r>
          </w:p>
          <w:p w:rsidR="00EF3D09" w:rsidRPr="00EF3D09" w:rsidRDefault="00CF798F" w:rsidP="00EF3D09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Experience of working with and developing links with the community</w:t>
            </w:r>
          </w:p>
          <w:p w:rsidR="00EF3D09" w:rsidRPr="00EF3D09" w:rsidRDefault="00EF3D09" w:rsidP="00EF3D09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A commitment to the wider curriculum 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89E" w:rsidRPr="00700CF4" w:rsidRDefault="00DB41E1" w:rsidP="00A0089E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A0089E" w:rsidRPr="00700CF4" w:rsidRDefault="00A0089E" w:rsidP="00A0089E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C11F0C" w:rsidRPr="00C11F0C" w:rsidRDefault="00C11F0C" w:rsidP="00C11F0C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0089E" w:rsidRDefault="00C11F0C" w:rsidP="0077758F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750223" w:rsidRDefault="00750223" w:rsidP="00EF3D09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3D09" w:rsidRPr="00EF3D09" w:rsidRDefault="00EF3D09" w:rsidP="00EF3D09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700CF4" w:rsidRDefault="00CF798F" w:rsidP="00A0089E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0089E" w:rsidRDefault="00A0089E" w:rsidP="00EF3D09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50223" w:rsidRDefault="00750223" w:rsidP="00750223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750223" w:rsidRPr="00700CF4" w:rsidRDefault="00750223" w:rsidP="00EF3D09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F798F" w:rsidTr="000474F4">
        <w:trPr>
          <w:trHeight w:val="29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Default="00CF798F">
            <w:pPr>
              <w:tabs>
                <w:tab w:val="left" w:pos="4636"/>
              </w:tabs>
            </w:pPr>
            <w:r>
              <w:rPr>
                <w:rFonts w:ascii="Arial"/>
                <w:b/>
                <w:bCs/>
              </w:rPr>
              <w:t>Knowledge &amp; Understanding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750223">
        <w:trPr>
          <w:trHeight w:val="146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90" w:type="dxa"/>
              <w:bottom w:w="80" w:type="dxa"/>
              <w:right w:w="80" w:type="dxa"/>
            </w:tcMar>
          </w:tcPr>
          <w:p w:rsidR="00CF798F" w:rsidRPr="00275D24" w:rsidRDefault="00EF3D09" w:rsidP="000474F4">
            <w:pPr>
              <w:numPr>
                <w:ilvl w:val="0"/>
                <w:numId w:val="13"/>
              </w:numPr>
              <w:tabs>
                <w:tab w:val="left" w:pos="720"/>
                <w:tab w:val="left" w:pos="4636"/>
              </w:tabs>
              <w:ind w:left="-2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Knowledge of KS</w:t>
            </w:r>
            <w:r w:rsidR="00154D1E">
              <w:rPr>
                <w:rFonts w:ascii="Arial" w:eastAsia="Arial" w:hAnsi="Arial" w:cs="Arial"/>
                <w:sz w:val="22"/>
                <w:szCs w:val="22"/>
              </w:rPr>
              <w:t xml:space="preserve">1 &amp; </w:t>
            </w:r>
            <w:r>
              <w:rPr>
                <w:rFonts w:ascii="Arial" w:eastAsia="Arial" w:hAnsi="Arial" w:cs="Arial"/>
                <w:sz w:val="22"/>
                <w:szCs w:val="22"/>
              </w:rPr>
              <w:t>2 assessment and testing arrangements</w:t>
            </w:r>
          </w:p>
          <w:p w:rsidR="00CF798F" w:rsidRPr="00154D1E" w:rsidRDefault="00CF798F" w:rsidP="00154D1E">
            <w:pPr>
              <w:numPr>
                <w:ilvl w:val="0"/>
                <w:numId w:val="13"/>
              </w:numPr>
              <w:tabs>
                <w:tab w:val="left" w:pos="4636"/>
              </w:tabs>
              <w:ind w:left="-227"/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Up to date knowledge &amp; understanding of the</w:t>
            </w:r>
            <w:r w:rsidR="00154D1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154D1E">
              <w:rPr>
                <w:rFonts w:ascii="Arial"/>
                <w:sz w:val="22"/>
                <w:szCs w:val="22"/>
              </w:rPr>
              <w:t>current national education agenda</w:t>
            </w:r>
          </w:p>
          <w:p w:rsidR="00CF798F" w:rsidRPr="00275D24" w:rsidRDefault="001E1889" w:rsidP="000474F4">
            <w:pPr>
              <w:numPr>
                <w:ilvl w:val="0"/>
                <w:numId w:val="13"/>
              </w:numPr>
              <w:tabs>
                <w:tab w:val="left" w:pos="4636"/>
              </w:tabs>
              <w:ind w:left="-2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Understanding of how children </w:t>
            </w:r>
            <w:r w:rsidR="00CF798F" w:rsidRPr="00275D24">
              <w:rPr>
                <w:rFonts w:ascii="Arial"/>
                <w:sz w:val="22"/>
                <w:szCs w:val="22"/>
              </w:rPr>
              <w:t>learn</w:t>
            </w:r>
          </w:p>
          <w:p w:rsidR="00EF3D09" w:rsidRPr="001E1889" w:rsidRDefault="00750223" w:rsidP="001E1889">
            <w:pPr>
              <w:pStyle w:val="ListParagraph"/>
              <w:tabs>
                <w:tab w:val="left" w:pos="4636"/>
              </w:tabs>
              <w:ind w:left="-227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and effectively apply their le</w:t>
            </w:r>
            <w:r w:rsidR="00CF798F" w:rsidRPr="00275D24">
              <w:rPr>
                <w:rFonts w:ascii="Arial"/>
                <w:sz w:val="22"/>
                <w:szCs w:val="22"/>
              </w:rPr>
              <w:t>arning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Default="00DB41E1" w:rsidP="00EF3D09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1E1889" w:rsidRPr="00EF3D09" w:rsidRDefault="001E1889" w:rsidP="00EF3D09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DB41E1" w:rsidRDefault="00DB41E1" w:rsidP="00DB41E1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EF3D09" w:rsidRPr="00700CF4" w:rsidRDefault="00EF3D09" w:rsidP="001E1889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0089E" w:rsidRPr="00275D24" w:rsidRDefault="00DB41E1" w:rsidP="00750223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>
            <w:pPr>
              <w:rPr>
                <w:sz w:val="22"/>
                <w:szCs w:val="22"/>
              </w:rPr>
            </w:pPr>
          </w:p>
        </w:tc>
      </w:tr>
      <w:tr w:rsidR="00CF798F" w:rsidTr="000474F4">
        <w:trPr>
          <w:trHeight w:val="260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Default="00CF798F">
            <w:pPr>
              <w:tabs>
                <w:tab w:val="left" w:pos="4636"/>
              </w:tabs>
            </w:pPr>
            <w:r>
              <w:rPr>
                <w:rFonts w:ascii="Arial"/>
                <w:b/>
                <w:bCs/>
              </w:rPr>
              <w:t>Leadership Skills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0474F4">
        <w:trPr>
          <w:trHeight w:val="2322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889" w:rsidRPr="001E1889" w:rsidRDefault="001E1889" w:rsidP="000474F4">
            <w:pPr>
              <w:pStyle w:val="ListParagraph"/>
              <w:numPr>
                <w:ilvl w:val="0"/>
                <w:numId w:val="13"/>
              </w:numPr>
              <w:tabs>
                <w:tab w:val="left" w:pos="4636"/>
              </w:tabs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 positive &amp; professional at all times</w:t>
            </w:r>
          </w:p>
          <w:p w:rsidR="00CF798F" w:rsidRPr="00275D24" w:rsidRDefault="00CF798F" w:rsidP="000474F4">
            <w:pPr>
              <w:pStyle w:val="ListParagraph"/>
              <w:numPr>
                <w:ilvl w:val="0"/>
                <w:numId w:val="13"/>
              </w:numPr>
              <w:tabs>
                <w:tab w:val="left" w:pos="4636"/>
              </w:tabs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Ability to</w:t>
            </w:r>
            <w:r w:rsidR="001E1889">
              <w:rPr>
                <w:rFonts w:ascii="Arial"/>
                <w:sz w:val="22"/>
                <w:szCs w:val="22"/>
              </w:rPr>
              <w:t xml:space="preserve"> </w:t>
            </w:r>
            <w:r w:rsidRPr="00275D24">
              <w:rPr>
                <w:rFonts w:ascii="Arial"/>
                <w:sz w:val="22"/>
                <w:szCs w:val="22"/>
              </w:rPr>
              <w:t>resolve problems and make decisions</w:t>
            </w:r>
          </w:p>
          <w:p w:rsidR="00CF798F" w:rsidRPr="00275D24" w:rsidRDefault="00CF798F" w:rsidP="000474F4">
            <w:pPr>
              <w:pStyle w:val="ListParagraph"/>
              <w:numPr>
                <w:ilvl w:val="0"/>
                <w:numId w:val="13"/>
              </w:numPr>
              <w:tabs>
                <w:tab w:val="left" w:pos="4636"/>
              </w:tabs>
              <w:ind w:left="360"/>
              <w:rPr>
                <w:rFonts w:ascii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 xml:space="preserve">Think creatively and imaginatively to solve problems and identify opportunities </w:t>
            </w:r>
          </w:p>
          <w:p w:rsidR="00CF798F" w:rsidRPr="001E1889" w:rsidRDefault="00CF798F" w:rsidP="000474F4">
            <w:pPr>
              <w:pStyle w:val="ListParagraph"/>
              <w:numPr>
                <w:ilvl w:val="0"/>
                <w:numId w:val="13"/>
              </w:numPr>
              <w:tabs>
                <w:tab w:val="left" w:pos="4636"/>
              </w:tabs>
              <w:ind w:left="360"/>
              <w:rPr>
                <w:rFonts w:ascii="Arial"/>
              </w:rPr>
            </w:pPr>
            <w:r w:rsidRPr="00275D24">
              <w:rPr>
                <w:rFonts w:ascii="Arial"/>
                <w:sz w:val="22"/>
                <w:szCs w:val="22"/>
              </w:rPr>
              <w:t>Effectively communicate orally and in writing to a range of audiences</w:t>
            </w:r>
          </w:p>
          <w:p w:rsidR="001E1889" w:rsidRPr="00CF798F" w:rsidRDefault="001E1889" w:rsidP="000474F4">
            <w:pPr>
              <w:pStyle w:val="ListParagraph"/>
              <w:numPr>
                <w:ilvl w:val="0"/>
                <w:numId w:val="13"/>
              </w:numPr>
              <w:tabs>
                <w:tab w:val="left" w:pos="4636"/>
              </w:tabs>
              <w:ind w:left="360"/>
              <w:rPr>
                <w:rFonts w:ascii="Arial"/>
              </w:rPr>
            </w:pPr>
            <w:r>
              <w:rPr>
                <w:rFonts w:ascii="Arial"/>
                <w:sz w:val="22"/>
                <w:szCs w:val="22"/>
              </w:rPr>
              <w:t>Willing to give honest views on school improvements and policies within the correct forum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1E1" w:rsidRPr="00700CF4" w:rsidRDefault="00DB41E1" w:rsidP="0077758F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Pr="00700CF4" w:rsidRDefault="00DB41E1" w:rsidP="00A0089E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DB41E1" w:rsidRPr="00700CF4" w:rsidRDefault="00DB41E1" w:rsidP="00DB41E1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Pr="00700CF4" w:rsidRDefault="00DB41E1" w:rsidP="00A0089E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DB41E1" w:rsidRPr="00700CF4" w:rsidRDefault="00DB41E1" w:rsidP="00DB41E1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Pr="00700CF4" w:rsidRDefault="00DB41E1" w:rsidP="00A0089E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77758F" w:rsidRPr="00700CF4" w:rsidRDefault="0077758F" w:rsidP="0077758F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77758F" w:rsidRDefault="0077758F" w:rsidP="00804EA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1E1" w:rsidRDefault="00DB41E1" w:rsidP="00804EA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77758F" w:rsidRPr="0077758F" w:rsidRDefault="0077758F" w:rsidP="0077758F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>
            <w:pPr>
              <w:rPr>
                <w:sz w:val="22"/>
                <w:szCs w:val="22"/>
              </w:rPr>
            </w:pPr>
          </w:p>
        </w:tc>
      </w:tr>
      <w:tr w:rsidR="00CF798F" w:rsidTr="000474F4">
        <w:trPr>
          <w:trHeight w:val="260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CF798F" w:rsidRDefault="00CF798F" w:rsidP="00F02CCE">
            <w:pPr>
              <w:tabs>
                <w:tab w:val="left" w:pos="4636"/>
              </w:tabs>
              <w:rPr>
                <w:rFonts w:ascii="Arial"/>
                <w:b/>
              </w:rPr>
            </w:pPr>
            <w:r w:rsidRPr="00CF798F">
              <w:rPr>
                <w:rFonts w:ascii="Arial"/>
                <w:b/>
              </w:rPr>
              <w:t>Personal Qualities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1B1BE1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1B1BE1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1B1BE1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1B1BE1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0474F4">
        <w:trPr>
          <w:trHeight w:val="778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Default="004022E2" w:rsidP="000474F4">
            <w:pPr>
              <w:pStyle w:val="ListParagraph"/>
              <w:numPr>
                <w:ilvl w:val="0"/>
                <w:numId w:val="21"/>
              </w:numPr>
              <w:tabs>
                <w:tab w:val="left" w:pos="4636"/>
              </w:tabs>
              <w:ind w:left="360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A</w:t>
            </w:r>
            <w:r w:rsidR="00CF798F" w:rsidRPr="00275D24">
              <w:rPr>
                <w:rFonts w:ascii="Arial"/>
                <w:sz w:val="22"/>
                <w:szCs w:val="22"/>
              </w:rPr>
              <w:t xml:space="preserve"> sense of </w:t>
            </w:r>
            <w:proofErr w:type="spellStart"/>
            <w:r w:rsidR="00CF798F" w:rsidRPr="00275D24">
              <w:rPr>
                <w:rFonts w:ascii="Arial"/>
                <w:sz w:val="22"/>
                <w:szCs w:val="22"/>
              </w:rPr>
              <w:t>humour</w:t>
            </w:r>
            <w:proofErr w:type="spellEnd"/>
          </w:p>
          <w:p w:rsidR="001E1889" w:rsidRPr="00275D24" w:rsidRDefault="001E1889" w:rsidP="000474F4">
            <w:pPr>
              <w:pStyle w:val="ListParagraph"/>
              <w:numPr>
                <w:ilvl w:val="0"/>
                <w:numId w:val="21"/>
              </w:numPr>
              <w:tabs>
                <w:tab w:val="left" w:pos="4636"/>
              </w:tabs>
              <w:ind w:left="360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Hardworking and collaborative</w:t>
            </w:r>
          </w:p>
          <w:p w:rsidR="00CF798F" w:rsidRDefault="00CF798F" w:rsidP="006B60F2">
            <w:pPr>
              <w:pStyle w:val="ListParagraph"/>
              <w:numPr>
                <w:ilvl w:val="0"/>
                <w:numId w:val="21"/>
              </w:numPr>
              <w:tabs>
                <w:tab w:val="left" w:pos="4636"/>
              </w:tabs>
              <w:ind w:left="360"/>
              <w:rPr>
                <w:rFonts w:ascii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High levels of discretion, reliability, compassion and integrity</w:t>
            </w:r>
          </w:p>
          <w:p w:rsidR="006B60F2" w:rsidRDefault="001E1889" w:rsidP="006B60F2">
            <w:pPr>
              <w:pStyle w:val="ListParagraph"/>
              <w:numPr>
                <w:ilvl w:val="0"/>
                <w:numId w:val="21"/>
              </w:numPr>
              <w:tabs>
                <w:tab w:val="left" w:pos="4636"/>
              </w:tabs>
              <w:ind w:left="360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P</w:t>
            </w:r>
            <w:r w:rsidR="006B60F2">
              <w:rPr>
                <w:rFonts w:ascii="Arial"/>
                <w:sz w:val="22"/>
                <w:szCs w:val="22"/>
              </w:rPr>
              <w:t>assion</w:t>
            </w:r>
            <w:r>
              <w:rPr>
                <w:rFonts w:ascii="Arial"/>
                <w:sz w:val="22"/>
                <w:szCs w:val="22"/>
              </w:rPr>
              <w:t>ate about</w:t>
            </w:r>
            <w:r w:rsidR="006B60F2">
              <w:rPr>
                <w:rFonts w:ascii="Arial"/>
                <w:sz w:val="22"/>
                <w:szCs w:val="22"/>
              </w:rPr>
              <w:t xml:space="preserve"> </w:t>
            </w:r>
            <w:r w:rsidR="0010033F">
              <w:rPr>
                <w:rFonts w:ascii="Arial"/>
                <w:sz w:val="22"/>
                <w:szCs w:val="22"/>
              </w:rPr>
              <w:t xml:space="preserve">classroom </w:t>
            </w:r>
            <w:r w:rsidR="006B60F2">
              <w:rPr>
                <w:rFonts w:ascii="Arial"/>
                <w:sz w:val="22"/>
                <w:szCs w:val="22"/>
              </w:rPr>
              <w:t>teaching</w:t>
            </w:r>
          </w:p>
          <w:p w:rsidR="001E1889" w:rsidRPr="001E1889" w:rsidRDefault="001E1889" w:rsidP="001E1889">
            <w:pPr>
              <w:tabs>
                <w:tab w:val="left" w:pos="4636"/>
              </w:tabs>
              <w:rPr>
                <w:rFonts w:ascii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89E" w:rsidRPr="0077758F" w:rsidRDefault="0077758F" w:rsidP="0077758F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Pr="00700CF4" w:rsidRDefault="00DB41E1" w:rsidP="00DB41E1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Default="00DB41E1" w:rsidP="00DB41E1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1E1889" w:rsidRPr="00700CF4" w:rsidRDefault="001E1889" w:rsidP="00DB41E1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E1" w:rsidRPr="00700CF4" w:rsidRDefault="001B1BE1" w:rsidP="001B1BE1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798F" w:rsidRPr="00700CF4" w:rsidRDefault="00CF79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116C" w:rsidRDefault="0093116C" w:rsidP="00871C8D">
      <w:pPr>
        <w:widowControl w:val="0"/>
        <w:tabs>
          <w:tab w:val="left" w:pos="4636"/>
        </w:tabs>
      </w:pPr>
    </w:p>
    <w:sectPr w:rsidR="0093116C" w:rsidSect="006573A9">
      <w:pgSz w:w="11900" w:h="16840"/>
      <w:pgMar w:top="1134" w:right="1134" w:bottom="1134" w:left="1134" w:header="709" w:footer="709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8C" w:rsidRDefault="009E798C">
      <w:r>
        <w:separator/>
      </w:r>
    </w:p>
  </w:endnote>
  <w:endnote w:type="continuationSeparator" w:id="0">
    <w:p w:rsidR="009E798C" w:rsidRDefault="009E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8C" w:rsidRDefault="009E798C">
      <w:r>
        <w:separator/>
      </w:r>
    </w:p>
  </w:footnote>
  <w:footnote w:type="continuationSeparator" w:id="0">
    <w:p w:rsidR="009E798C" w:rsidRDefault="009E7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11F"/>
    <w:multiLevelType w:val="multilevel"/>
    <w:tmpl w:val="847030A4"/>
    <w:styleLink w:val="List1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9E3E07"/>
    <w:multiLevelType w:val="multilevel"/>
    <w:tmpl w:val="BB74E8AE"/>
    <w:styleLink w:val="List9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7170A1"/>
    <w:multiLevelType w:val="multilevel"/>
    <w:tmpl w:val="33360A3A"/>
    <w:styleLink w:val="List21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9C579E7"/>
    <w:multiLevelType w:val="multilevel"/>
    <w:tmpl w:val="B896ED14"/>
    <w:styleLink w:val="List8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FF55A06"/>
    <w:multiLevelType w:val="hybridMultilevel"/>
    <w:tmpl w:val="D318F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2A3C"/>
    <w:multiLevelType w:val="multilevel"/>
    <w:tmpl w:val="E786C388"/>
    <w:styleLink w:val="List1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2E509A8"/>
    <w:multiLevelType w:val="hybridMultilevel"/>
    <w:tmpl w:val="69FE9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21A23"/>
    <w:multiLevelType w:val="hybridMultilevel"/>
    <w:tmpl w:val="D2AEDB10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3193D5C"/>
    <w:multiLevelType w:val="hybridMultilevel"/>
    <w:tmpl w:val="83CA6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16CB8"/>
    <w:multiLevelType w:val="hybridMultilevel"/>
    <w:tmpl w:val="55646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03CA7"/>
    <w:multiLevelType w:val="multilevel"/>
    <w:tmpl w:val="47061810"/>
    <w:styleLink w:val="List5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D1662DC"/>
    <w:multiLevelType w:val="multilevel"/>
    <w:tmpl w:val="AA0E855E"/>
    <w:styleLink w:val="List7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DCC15F2"/>
    <w:multiLevelType w:val="multilevel"/>
    <w:tmpl w:val="3DECE0FA"/>
    <w:styleLink w:val="List4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150"/>
        </w:tabs>
        <w:ind w:left="11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230"/>
        </w:tabs>
        <w:ind w:left="22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50"/>
        </w:tabs>
        <w:ind w:left="29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90"/>
        </w:tabs>
        <w:ind w:left="43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110"/>
        </w:tabs>
        <w:ind w:left="51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50"/>
        </w:tabs>
        <w:ind w:left="65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67F5307"/>
    <w:multiLevelType w:val="hybridMultilevel"/>
    <w:tmpl w:val="F4482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E5419"/>
    <w:multiLevelType w:val="multilevel"/>
    <w:tmpl w:val="34F2AC68"/>
    <w:styleLink w:val="List31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150"/>
        </w:tabs>
        <w:ind w:left="11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230"/>
        </w:tabs>
        <w:ind w:left="22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50"/>
        </w:tabs>
        <w:ind w:left="29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90"/>
        </w:tabs>
        <w:ind w:left="43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110"/>
        </w:tabs>
        <w:ind w:left="51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50"/>
        </w:tabs>
        <w:ind w:left="65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0B16AAA"/>
    <w:multiLevelType w:val="multilevel"/>
    <w:tmpl w:val="B6DA537C"/>
    <w:styleLink w:val="List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4BB4F73"/>
    <w:multiLevelType w:val="multilevel"/>
    <w:tmpl w:val="8612FFA6"/>
    <w:styleLink w:val="List1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859113D"/>
    <w:multiLevelType w:val="hybridMultilevel"/>
    <w:tmpl w:val="2BC0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B72B1"/>
    <w:multiLevelType w:val="hybridMultilevel"/>
    <w:tmpl w:val="6B609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5679E"/>
    <w:multiLevelType w:val="multilevel"/>
    <w:tmpl w:val="DB5AA3A8"/>
    <w:styleLink w:val="List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740290A"/>
    <w:multiLevelType w:val="hybridMultilevel"/>
    <w:tmpl w:val="33D02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4"/>
  </w:num>
  <w:num w:numId="5">
    <w:abstractNumId w:val="12"/>
  </w:num>
  <w:num w:numId="6">
    <w:abstractNumId w:val="10"/>
  </w:num>
  <w:num w:numId="7">
    <w:abstractNumId w:val="19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  <w:num w:numId="13">
    <w:abstractNumId w:val="17"/>
  </w:num>
  <w:num w:numId="14">
    <w:abstractNumId w:val="20"/>
  </w:num>
  <w:num w:numId="15">
    <w:abstractNumId w:val="7"/>
  </w:num>
  <w:num w:numId="16">
    <w:abstractNumId w:val="6"/>
  </w:num>
  <w:num w:numId="17">
    <w:abstractNumId w:val="9"/>
  </w:num>
  <w:num w:numId="18">
    <w:abstractNumId w:val="4"/>
  </w:num>
  <w:num w:numId="19">
    <w:abstractNumId w:val="18"/>
  </w:num>
  <w:num w:numId="20">
    <w:abstractNumId w:val="13"/>
  </w:num>
  <w:num w:numId="2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6C"/>
    <w:rsid w:val="000474F4"/>
    <w:rsid w:val="0010033F"/>
    <w:rsid w:val="00154D1E"/>
    <w:rsid w:val="001B1BE1"/>
    <w:rsid w:val="001E1889"/>
    <w:rsid w:val="00275D24"/>
    <w:rsid w:val="002832CA"/>
    <w:rsid w:val="003C4E98"/>
    <w:rsid w:val="003C5480"/>
    <w:rsid w:val="004022E2"/>
    <w:rsid w:val="004156AF"/>
    <w:rsid w:val="004F1007"/>
    <w:rsid w:val="005D7953"/>
    <w:rsid w:val="005E36A7"/>
    <w:rsid w:val="006074BB"/>
    <w:rsid w:val="006573A9"/>
    <w:rsid w:val="006B60F2"/>
    <w:rsid w:val="006D6744"/>
    <w:rsid w:val="00700CF4"/>
    <w:rsid w:val="00750223"/>
    <w:rsid w:val="0077758F"/>
    <w:rsid w:val="00781136"/>
    <w:rsid w:val="00783620"/>
    <w:rsid w:val="00804EAE"/>
    <w:rsid w:val="00871C8D"/>
    <w:rsid w:val="0093116C"/>
    <w:rsid w:val="00994683"/>
    <w:rsid w:val="009E798C"/>
    <w:rsid w:val="00A0089E"/>
    <w:rsid w:val="00C11F0C"/>
    <w:rsid w:val="00C64275"/>
    <w:rsid w:val="00CF71DC"/>
    <w:rsid w:val="00CF798F"/>
    <w:rsid w:val="00DB41E1"/>
    <w:rsid w:val="00DE362A"/>
    <w:rsid w:val="00EC5A63"/>
    <w:rsid w:val="00EF3D09"/>
    <w:rsid w:val="00F02CCE"/>
    <w:rsid w:val="00FA233D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9BE886-B886-4F38-9F88-4773A219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0"/>
    <w:pPr>
      <w:numPr>
        <w:numId w:val="2"/>
      </w:numPr>
    </w:pPr>
  </w:style>
  <w:style w:type="numbering" w:customStyle="1" w:styleId="ImportedStyle10">
    <w:name w:val="Imported Style 1.0"/>
  </w:style>
  <w:style w:type="numbering" w:customStyle="1" w:styleId="List21">
    <w:name w:val="List 21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numbering" w:customStyle="1" w:styleId="List31">
    <w:name w:val="List 31"/>
    <w:basedOn w:val="ImportedStyle3"/>
    <w:pPr>
      <w:numPr>
        <w:numId w:val="4"/>
      </w:numPr>
    </w:pPr>
  </w:style>
  <w:style w:type="numbering" w:customStyle="1" w:styleId="ImportedStyle3">
    <w:name w:val="Imported Style 3"/>
  </w:style>
  <w:style w:type="numbering" w:customStyle="1" w:styleId="List41">
    <w:name w:val="List 41"/>
    <w:basedOn w:val="ImportedStyle30"/>
    <w:pPr>
      <w:numPr>
        <w:numId w:val="5"/>
      </w:numPr>
    </w:pPr>
  </w:style>
  <w:style w:type="numbering" w:customStyle="1" w:styleId="ImportedStyle30">
    <w:name w:val="Imported Style 3.0"/>
  </w:style>
  <w:style w:type="numbering" w:customStyle="1" w:styleId="List51">
    <w:name w:val="List 51"/>
    <w:basedOn w:val="ImportedStyle4"/>
    <w:pPr>
      <w:numPr>
        <w:numId w:val="6"/>
      </w:numPr>
    </w:pPr>
  </w:style>
  <w:style w:type="numbering" w:customStyle="1" w:styleId="ImportedStyle4">
    <w:name w:val="Imported Style 4"/>
  </w:style>
  <w:style w:type="numbering" w:customStyle="1" w:styleId="List6">
    <w:name w:val="List 6"/>
    <w:basedOn w:val="ImportedStyle5"/>
    <w:pPr>
      <w:numPr>
        <w:numId w:val="7"/>
      </w:numPr>
    </w:pPr>
  </w:style>
  <w:style w:type="numbering" w:customStyle="1" w:styleId="ImportedStyle5">
    <w:name w:val="Imported Style 5"/>
  </w:style>
  <w:style w:type="numbering" w:customStyle="1" w:styleId="List7">
    <w:name w:val="List 7"/>
    <w:basedOn w:val="ImportedStyle6"/>
    <w:pPr>
      <w:numPr>
        <w:numId w:val="8"/>
      </w:numPr>
    </w:pPr>
  </w:style>
  <w:style w:type="numbering" w:customStyle="1" w:styleId="ImportedStyle6">
    <w:name w:val="Imported Style 6"/>
  </w:style>
  <w:style w:type="numbering" w:customStyle="1" w:styleId="List8">
    <w:name w:val="List 8"/>
    <w:basedOn w:val="ImportedStyle50"/>
    <w:pPr>
      <w:numPr>
        <w:numId w:val="9"/>
      </w:numPr>
    </w:pPr>
  </w:style>
  <w:style w:type="numbering" w:customStyle="1" w:styleId="ImportedStyle50">
    <w:name w:val="Imported Style 5.0"/>
  </w:style>
  <w:style w:type="numbering" w:customStyle="1" w:styleId="List9">
    <w:name w:val="List 9"/>
    <w:basedOn w:val="ImportedStyle7"/>
    <w:pPr>
      <w:numPr>
        <w:numId w:val="10"/>
      </w:numPr>
    </w:pPr>
  </w:style>
  <w:style w:type="numbering" w:customStyle="1" w:styleId="ImportedStyle7">
    <w:name w:val="Imported Style 7"/>
  </w:style>
  <w:style w:type="numbering" w:customStyle="1" w:styleId="List10">
    <w:name w:val="List 10"/>
    <w:basedOn w:val="ImportedStyle70"/>
    <w:pPr>
      <w:numPr>
        <w:numId w:val="11"/>
      </w:numPr>
    </w:pPr>
  </w:style>
  <w:style w:type="numbering" w:customStyle="1" w:styleId="ImportedStyle70">
    <w:name w:val="Imported Style 7.0"/>
  </w:style>
  <w:style w:type="numbering" w:customStyle="1" w:styleId="List11">
    <w:name w:val="List 11"/>
    <w:basedOn w:val="ImportedStyle8"/>
    <w:pPr>
      <w:numPr>
        <w:numId w:val="12"/>
      </w:numPr>
    </w:pPr>
  </w:style>
  <w:style w:type="numbering" w:customStyle="1" w:styleId="ImportedStyle8">
    <w:name w:val="Imported Style 8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D67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744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D67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744"/>
    <w:rPr>
      <w:rFonts w:hAnsi="Arial Unicode MS" w:cs="Arial Unicode MS"/>
      <w:color w:val="000000"/>
      <w:sz w:val="24"/>
      <w:szCs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F1D5-3D37-4EE0-9E57-7E4CEBA6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6C486DFA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Briary Primary School, HERNE BAY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Sheppard</dc:creator>
  <cp:lastModifiedBy>Office Manager</cp:lastModifiedBy>
  <cp:revision>4</cp:revision>
  <cp:lastPrinted>2021-10-07T09:10:00Z</cp:lastPrinted>
  <dcterms:created xsi:type="dcterms:W3CDTF">2021-10-07T09:08:00Z</dcterms:created>
  <dcterms:modified xsi:type="dcterms:W3CDTF">2021-10-07T09:11:00Z</dcterms:modified>
</cp:coreProperties>
</file>